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31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70"/>
      </w:tblGrid>
      <w:tr w:rsidR="00E06E81" w:rsidRPr="007C3706" w:rsidTr="00EC07CB"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E06E81" w:rsidRPr="007C3706" w:rsidRDefault="00E06E81" w:rsidP="00EC07CB">
            <w:pPr>
              <w:jc w:val="center"/>
              <w:rPr>
                <w:rFonts w:ascii="Times New Roman" w:hAnsi="Times New Roman"/>
              </w:rPr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alt="Описание: Герб области" style="position:absolute;left:0;text-align:left;margin-left:191.65pt;margin-top:.05pt;width:88pt;height:82pt;z-index:251658240;visibility:visible">
                  <v:imagedata r:id="rId5" o:title=""/>
                  <w10:wrap type="topAndBottom"/>
                </v:shape>
              </w:pict>
            </w:r>
          </w:p>
        </w:tc>
      </w:tr>
      <w:tr w:rsidR="00E06E81" w:rsidRPr="007C3706" w:rsidTr="00EC07CB">
        <w:trPr>
          <w:trHeight w:val="1486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E06E81" w:rsidRPr="007C3706" w:rsidRDefault="00E06E81" w:rsidP="00EC07CB">
            <w:pPr>
              <w:spacing w:line="216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7C3706">
              <w:rPr>
                <w:rFonts w:ascii="Times New Roman" w:hAnsi="Times New Roman"/>
                <w:sz w:val="40"/>
                <w:szCs w:val="40"/>
              </w:rPr>
              <w:t>МИНИСТЕРСТВО ОБРАЗОВАНИЯ И НАУКИ</w:t>
            </w:r>
          </w:p>
          <w:p w:rsidR="00E06E81" w:rsidRPr="007C3706" w:rsidRDefault="00E06E81" w:rsidP="00EC07CB">
            <w:pPr>
              <w:spacing w:line="216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7C3706">
              <w:rPr>
                <w:rFonts w:ascii="Times New Roman" w:hAnsi="Times New Roman"/>
                <w:sz w:val="40"/>
                <w:szCs w:val="40"/>
              </w:rPr>
              <w:t>САМАРСКОЙ ОБЛАСТИ</w:t>
            </w:r>
          </w:p>
          <w:p w:rsidR="00E06E81" w:rsidRPr="007C3706" w:rsidRDefault="00E06E81" w:rsidP="00EC07CB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E06E81" w:rsidRPr="007C3706" w:rsidRDefault="00E06E81" w:rsidP="00EC07CB">
            <w:pPr>
              <w:spacing w:line="216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7C3706">
              <w:rPr>
                <w:rFonts w:ascii="Times New Roman" w:hAnsi="Times New Roman"/>
                <w:b/>
                <w:sz w:val="40"/>
                <w:szCs w:val="40"/>
              </w:rPr>
              <w:t>СЕВЕРО-ВОСТОЧНОЕ УПРАВЛЕНИЕ</w:t>
            </w:r>
          </w:p>
        </w:tc>
      </w:tr>
      <w:tr w:rsidR="00E06E81" w:rsidRPr="007C3706" w:rsidTr="00EC07CB">
        <w:trPr>
          <w:trHeight w:val="22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E06E81" w:rsidRPr="007C3706" w:rsidRDefault="00E06E81" w:rsidP="00EC07CB">
            <w:pPr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E06E81" w:rsidRPr="007C3706" w:rsidTr="00EC07CB">
        <w:trPr>
          <w:trHeight w:val="567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E06E81" w:rsidRPr="00BB55ED" w:rsidRDefault="00E06E81" w:rsidP="00EC07CB">
            <w:pPr>
              <w:spacing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7C3706">
              <w:rPr>
                <w:rFonts w:ascii="Times New Roman" w:hAnsi="Times New Roman"/>
                <w:sz w:val="36"/>
                <w:szCs w:val="36"/>
              </w:rPr>
              <w:t>ПРИКАЗ</w:t>
            </w:r>
          </w:p>
        </w:tc>
      </w:tr>
      <w:tr w:rsidR="00E06E81" w:rsidRPr="00EC07CB" w:rsidTr="00EC07CB">
        <w:trPr>
          <w:trHeight w:val="415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E06E81" w:rsidRPr="00EC07CB" w:rsidRDefault="00E06E81" w:rsidP="00EC07CB">
            <w:pPr>
              <w:spacing w:after="0" w:line="240" w:lineRule="auto"/>
              <w:ind w:right="56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от 27 ноября 2023 года № 434</w:t>
            </w:r>
            <w:r w:rsidRPr="00EC07CB">
              <w:rPr>
                <w:rFonts w:ascii="Times New Roman" w:hAnsi="Times New Roman"/>
                <w:sz w:val="26"/>
                <w:szCs w:val="26"/>
                <w:lang w:eastAsia="ru-RU"/>
              </w:rPr>
              <w:t>-од</w:t>
            </w:r>
          </w:p>
          <w:p w:rsidR="00E06E81" w:rsidRPr="00EC07CB" w:rsidRDefault="00E06E81" w:rsidP="00EC07CB">
            <w:pPr>
              <w:spacing w:after="0" w:line="240" w:lineRule="auto"/>
              <w:ind w:right="565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E06E81" w:rsidRPr="00EC07CB" w:rsidTr="00EC07CB">
        <w:trPr>
          <w:trHeight w:val="415"/>
        </w:trPr>
        <w:tc>
          <w:tcPr>
            <w:tcW w:w="9570" w:type="dxa"/>
            <w:tcBorders>
              <w:top w:val="nil"/>
              <w:left w:val="nil"/>
              <w:bottom w:val="nil"/>
              <w:right w:val="nil"/>
            </w:tcBorders>
          </w:tcPr>
          <w:p w:rsidR="00E06E81" w:rsidRPr="00EC07CB" w:rsidRDefault="00E06E81" w:rsidP="00EC07CB">
            <w:pPr>
              <w:tabs>
                <w:tab w:val="left" w:pos="1980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C07CB">
              <w:rPr>
                <w:rFonts w:ascii="Times New Roman" w:hAnsi="Times New Roman"/>
                <w:b/>
                <w:sz w:val="26"/>
                <w:szCs w:val="26"/>
              </w:rPr>
              <w:t xml:space="preserve">Об итогах </w:t>
            </w:r>
          </w:p>
          <w:p w:rsidR="00E06E81" w:rsidRPr="00EC07CB" w:rsidRDefault="00E06E81" w:rsidP="00EC07CB">
            <w:pPr>
              <w:tabs>
                <w:tab w:val="left" w:pos="1980"/>
              </w:tabs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C07CB">
              <w:rPr>
                <w:rFonts w:ascii="Times New Roman" w:hAnsi="Times New Roman"/>
                <w:b/>
                <w:sz w:val="26"/>
                <w:szCs w:val="26"/>
              </w:rPr>
              <w:t>проведения территориального отборочного этапа областного конкурса-фестиваля ЮИД «Наставник ЮИД»</w:t>
            </w:r>
          </w:p>
        </w:tc>
      </w:tr>
    </w:tbl>
    <w:p w:rsidR="00E06E81" w:rsidRPr="00EC07CB" w:rsidRDefault="00E06E81" w:rsidP="00566076">
      <w:pPr>
        <w:spacing w:after="0"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E06E81" w:rsidRPr="00EC07CB" w:rsidRDefault="00E06E81" w:rsidP="00B814F3">
      <w:pPr>
        <w:tabs>
          <w:tab w:val="left" w:pos="1980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EC07CB">
        <w:rPr>
          <w:rFonts w:ascii="Times New Roman" w:hAnsi="Times New Roman"/>
          <w:sz w:val="26"/>
          <w:szCs w:val="26"/>
        </w:rPr>
        <w:t xml:space="preserve">         На основании протоколов членов жюри территориального отборочного этапа областного конкурса-фестиваля ЮИД  «Наставник ЮИД» (далее Конкурс),</w:t>
      </w:r>
    </w:p>
    <w:p w:rsidR="00E06E81" w:rsidRPr="00EC07CB" w:rsidRDefault="00E06E81" w:rsidP="00B814F3">
      <w:pPr>
        <w:tabs>
          <w:tab w:val="left" w:pos="1980"/>
        </w:tabs>
        <w:spacing w:line="360" w:lineRule="auto"/>
        <w:rPr>
          <w:rFonts w:ascii="Times New Roman" w:hAnsi="Times New Roman"/>
          <w:sz w:val="26"/>
          <w:szCs w:val="26"/>
        </w:rPr>
      </w:pPr>
      <w:r w:rsidRPr="00EC07CB">
        <w:rPr>
          <w:rFonts w:ascii="Times New Roman" w:hAnsi="Times New Roman"/>
          <w:sz w:val="26"/>
          <w:szCs w:val="26"/>
        </w:rPr>
        <w:t>п р и к а з ы в а ю:</w:t>
      </w:r>
    </w:p>
    <w:p w:rsidR="00E06E81" w:rsidRPr="00EC07CB" w:rsidRDefault="00E06E81" w:rsidP="00B814F3">
      <w:pPr>
        <w:numPr>
          <w:ilvl w:val="0"/>
          <w:numId w:val="6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C07CB">
        <w:rPr>
          <w:rFonts w:ascii="Times New Roman" w:hAnsi="Times New Roman"/>
          <w:sz w:val="26"/>
          <w:szCs w:val="26"/>
        </w:rPr>
        <w:t xml:space="preserve">Утвердить </w:t>
      </w:r>
      <w:r>
        <w:rPr>
          <w:rFonts w:ascii="Times New Roman" w:hAnsi="Times New Roman"/>
          <w:sz w:val="26"/>
          <w:szCs w:val="26"/>
        </w:rPr>
        <w:t xml:space="preserve"> состав победителей и призёров Конкурса.</w:t>
      </w:r>
    </w:p>
    <w:p w:rsidR="00E06E81" w:rsidRPr="00EC07CB" w:rsidRDefault="00E06E81" w:rsidP="00B814F3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EC07CB">
        <w:rPr>
          <w:rFonts w:ascii="Times New Roman" w:hAnsi="Times New Roman"/>
          <w:sz w:val="26"/>
          <w:szCs w:val="26"/>
        </w:rPr>
        <w:t>. Объявить благодарность:</w:t>
      </w:r>
    </w:p>
    <w:p w:rsidR="00E06E81" w:rsidRPr="00EC07CB" w:rsidRDefault="00E06E81" w:rsidP="00B814F3">
      <w:pPr>
        <w:spacing w:after="0"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 п</w:t>
      </w:r>
      <w:r w:rsidRPr="00EC07CB">
        <w:rPr>
          <w:rFonts w:ascii="Times New Roman" w:hAnsi="Times New Roman"/>
          <w:sz w:val="26"/>
          <w:szCs w:val="26"/>
        </w:rPr>
        <w:t>едагогическим работникам, подготовившим  победителей и призёров Конкурса (Приложение №1).</w:t>
      </w:r>
    </w:p>
    <w:p w:rsidR="00E06E81" w:rsidRPr="00EC07CB" w:rsidRDefault="00E06E81" w:rsidP="00B814F3">
      <w:pPr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2.2. ч</w:t>
      </w:r>
      <w:r w:rsidRPr="00EC07CB">
        <w:rPr>
          <w:rFonts w:ascii="Times New Roman" w:hAnsi="Times New Roman"/>
          <w:sz w:val="26"/>
          <w:szCs w:val="26"/>
        </w:rPr>
        <w:t>ленам жюри территориального отборочного этапа областного конкурса-фестиваля ЮИД  «Наставник ЮИД»   (Приложение № 2).</w:t>
      </w:r>
    </w:p>
    <w:p w:rsidR="00E06E81" w:rsidRPr="00F761C4" w:rsidRDefault="00E06E81" w:rsidP="00F761C4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416CE9">
        <w:rPr>
          <w:rFonts w:ascii="Times New Roman" w:hAnsi="Times New Roman"/>
          <w:noProof/>
          <w:sz w:val="20"/>
          <w:szCs w:val="20"/>
          <w:lang w:eastAsia="ru-RU"/>
        </w:rPr>
        <w:pict>
          <v:shape id="Рисунок 3" o:spid="_x0000_i1025" type="#_x0000_t75" style="width:482.25pt;height:160.5pt;visibility:visible">
            <v:imagedata r:id="rId6" o:title=""/>
          </v:shape>
        </w:pict>
      </w:r>
      <w:bookmarkEnd w:id="0"/>
    </w:p>
    <w:p w:rsidR="00E06E81" w:rsidRDefault="00E06E81" w:rsidP="00EC07CB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:rsidR="00E06E81" w:rsidRPr="00EC07CB" w:rsidRDefault="00E06E81" w:rsidP="00EC07CB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EC07CB">
        <w:rPr>
          <w:rFonts w:ascii="Times New Roman" w:hAnsi="Times New Roman"/>
          <w:sz w:val="26"/>
          <w:szCs w:val="26"/>
        </w:rPr>
        <w:t>Приложение №1</w:t>
      </w:r>
    </w:p>
    <w:p w:rsidR="00E06E81" w:rsidRPr="00EC07CB" w:rsidRDefault="00E06E81" w:rsidP="00EC07CB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EC07CB">
        <w:rPr>
          <w:rFonts w:ascii="Times New Roman" w:hAnsi="Times New Roman"/>
          <w:sz w:val="26"/>
          <w:szCs w:val="26"/>
        </w:rPr>
        <w:t>к приказу СВУ МОиНСО</w:t>
      </w:r>
    </w:p>
    <w:p w:rsidR="00E06E81" w:rsidRPr="00EC07CB" w:rsidRDefault="00E06E81" w:rsidP="00EC07CB">
      <w:pPr>
        <w:spacing w:after="0"/>
        <w:jc w:val="right"/>
        <w:rPr>
          <w:rFonts w:ascii="Times New Roman" w:hAnsi="Times New Roman"/>
          <w:sz w:val="26"/>
          <w:szCs w:val="26"/>
        </w:rPr>
      </w:pPr>
      <w:r w:rsidRPr="00EC07CB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27.11.2023 № 434</w:t>
      </w:r>
      <w:r w:rsidRPr="00EC07CB">
        <w:rPr>
          <w:rFonts w:ascii="Times New Roman" w:hAnsi="Times New Roman"/>
          <w:sz w:val="26"/>
          <w:szCs w:val="26"/>
        </w:rPr>
        <w:t xml:space="preserve">-од </w:t>
      </w:r>
    </w:p>
    <w:p w:rsidR="00E06E81" w:rsidRPr="00EC07CB" w:rsidRDefault="00E06E81" w:rsidP="00B814F3">
      <w:pPr>
        <w:jc w:val="right"/>
        <w:rPr>
          <w:rFonts w:ascii="Times New Roman" w:hAnsi="Times New Roman"/>
          <w:sz w:val="26"/>
          <w:szCs w:val="26"/>
        </w:rPr>
      </w:pPr>
    </w:p>
    <w:p w:rsidR="00E06E81" w:rsidRPr="00EC07CB" w:rsidRDefault="00E06E81" w:rsidP="00B814F3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Состав победителей и призеров</w:t>
      </w:r>
    </w:p>
    <w:p w:rsidR="00E06E81" w:rsidRPr="00EC07CB" w:rsidRDefault="00E06E81" w:rsidP="00B814F3">
      <w:pPr>
        <w:tabs>
          <w:tab w:val="left" w:pos="1980"/>
        </w:tabs>
        <w:spacing w:after="0"/>
        <w:jc w:val="center"/>
        <w:rPr>
          <w:rFonts w:ascii="Times New Roman" w:hAnsi="Times New Roman"/>
          <w:sz w:val="26"/>
          <w:szCs w:val="26"/>
        </w:rPr>
      </w:pPr>
      <w:r w:rsidRPr="00EC07CB">
        <w:rPr>
          <w:rFonts w:ascii="Times New Roman" w:hAnsi="Times New Roman"/>
          <w:sz w:val="26"/>
          <w:szCs w:val="26"/>
        </w:rPr>
        <w:t>территориального отборочного этапа областного конкурса-фестиваля ЮИД</w:t>
      </w:r>
    </w:p>
    <w:p w:rsidR="00E06E81" w:rsidRPr="00EC07CB" w:rsidRDefault="00E06E81" w:rsidP="00B814F3">
      <w:pPr>
        <w:jc w:val="center"/>
        <w:rPr>
          <w:rFonts w:ascii="Times New Roman" w:hAnsi="Times New Roman"/>
          <w:sz w:val="26"/>
          <w:szCs w:val="26"/>
        </w:rPr>
      </w:pPr>
      <w:r w:rsidRPr="00EC07CB">
        <w:rPr>
          <w:rFonts w:ascii="Times New Roman" w:hAnsi="Times New Roman"/>
          <w:sz w:val="26"/>
          <w:szCs w:val="26"/>
        </w:rPr>
        <w:t xml:space="preserve"> «Наставник ЮИД»</w:t>
      </w:r>
    </w:p>
    <w:p w:rsidR="00E06E81" w:rsidRPr="00B814F3" w:rsidRDefault="00E06E81" w:rsidP="00B814F3">
      <w:pPr>
        <w:tabs>
          <w:tab w:val="left" w:pos="3435"/>
        </w:tabs>
        <w:ind w:left="720"/>
        <w:contextualSpacing/>
        <w:rPr>
          <w:rFonts w:ascii="Times New Roman" w:hAnsi="Times New Roman"/>
          <w:sz w:val="28"/>
          <w:szCs w:val="28"/>
        </w:rPr>
      </w:pPr>
    </w:p>
    <w:tbl>
      <w:tblPr>
        <w:tblW w:w="992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3118"/>
        <w:gridCol w:w="2268"/>
        <w:gridCol w:w="2410"/>
        <w:gridCol w:w="1277"/>
      </w:tblGrid>
      <w:tr w:rsidR="00E06E81" w:rsidRPr="00B814F3" w:rsidTr="00416CE9">
        <w:tc>
          <w:tcPr>
            <w:tcW w:w="851" w:type="dxa"/>
          </w:tcPr>
          <w:p w:rsidR="00E06E81" w:rsidRPr="00416CE9" w:rsidRDefault="00E06E81" w:rsidP="00416C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E9">
              <w:rPr>
                <w:rFonts w:ascii="Times New Roman" w:hAnsi="Times New Roman"/>
              </w:rPr>
              <w:t>№</w:t>
            </w:r>
          </w:p>
        </w:tc>
        <w:tc>
          <w:tcPr>
            <w:tcW w:w="3118" w:type="dxa"/>
          </w:tcPr>
          <w:p w:rsidR="00E06E81" w:rsidRPr="00416CE9" w:rsidRDefault="00E06E81" w:rsidP="00416CE9">
            <w:pPr>
              <w:spacing w:after="0" w:line="240" w:lineRule="auto"/>
              <w:rPr>
                <w:rFonts w:ascii="Times New Roman" w:hAnsi="Times New Roman"/>
              </w:rPr>
            </w:pPr>
            <w:r w:rsidRPr="00416CE9">
              <w:rPr>
                <w:rFonts w:ascii="Times New Roman" w:hAnsi="Times New Roman"/>
              </w:rPr>
              <w:t>Образовательная организация,</w:t>
            </w:r>
          </w:p>
          <w:p w:rsidR="00E06E81" w:rsidRPr="00416CE9" w:rsidRDefault="00E06E81" w:rsidP="00416CE9">
            <w:pPr>
              <w:spacing w:after="0" w:line="240" w:lineRule="auto"/>
              <w:rPr>
                <w:rFonts w:ascii="Times New Roman" w:hAnsi="Times New Roman"/>
              </w:rPr>
            </w:pPr>
            <w:r w:rsidRPr="00416CE9">
              <w:rPr>
                <w:rFonts w:ascii="Times New Roman" w:hAnsi="Times New Roman"/>
              </w:rPr>
              <w:t>название команды</w:t>
            </w:r>
          </w:p>
        </w:tc>
        <w:tc>
          <w:tcPr>
            <w:tcW w:w="2268" w:type="dxa"/>
          </w:tcPr>
          <w:p w:rsidR="00E06E81" w:rsidRPr="00416CE9" w:rsidRDefault="00E06E81" w:rsidP="00416C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E9">
              <w:rPr>
                <w:rFonts w:ascii="Times New Roman" w:hAnsi="Times New Roman"/>
              </w:rPr>
              <w:t>Возрастная категория</w:t>
            </w:r>
          </w:p>
          <w:p w:rsidR="00E06E81" w:rsidRPr="00416CE9" w:rsidRDefault="00E06E81" w:rsidP="00416C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E06E81" w:rsidRPr="00416CE9" w:rsidRDefault="00E06E81" w:rsidP="00416CE9">
            <w:pPr>
              <w:spacing w:after="0" w:line="240" w:lineRule="auto"/>
              <w:rPr>
                <w:rFonts w:ascii="Times New Roman" w:hAnsi="Times New Roman"/>
              </w:rPr>
            </w:pPr>
            <w:r w:rsidRPr="00416CE9">
              <w:rPr>
                <w:rFonts w:ascii="Times New Roman" w:hAnsi="Times New Roman"/>
              </w:rPr>
              <w:t>Руководитель</w:t>
            </w:r>
          </w:p>
        </w:tc>
        <w:tc>
          <w:tcPr>
            <w:tcW w:w="1277" w:type="dxa"/>
          </w:tcPr>
          <w:p w:rsidR="00E06E81" w:rsidRPr="00416CE9" w:rsidRDefault="00E06E81" w:rsidP="00416CE9">
            <w:pPr>
              <w:spacing w:after="0" w:line="240" w:lineRule="auto"/>
              <w:rPr>
                <w:rFonts w:ascii="Times New Roman" w:hAnsi="Times New Roman"/>
              </w:rPr>
            </w:pPr>
            <w:r w:rsidRPr="00416CE9">
              <w:rPr>
                <w:rFonts w:ascii="Times New Roman" w:hAnsi="Times New Roman"/>
              </w:rPr>
              <w:t>Место</w:t>
            </w:r>
          </w:p>
        </w:tc>
      </w:tr>
      <w:tr w:rsidR="00E06E81" w:rsidRPr="00B814F3" w:rsidTr="00416CE9">
        <w:tc>
          <w:tcPr>
            <w:tcW w:w="851" w:type="dxa"/>
          </w:tcPr>
          <w:p w:rsidR="00E06E81" w:rsidRPr="00416CE9" w:rsidRDefault="00E06E81" w:rsidP="00416C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E9">
              <w:rPr>
                <w:rFonts w:ascii="Times New Roman" w:hAnsi="Times New Roman"/>
              </w:rPr>
              <w:t>1.</w:t>
            </w:r>
          </w:p>
        </w:tc>
        <w:tc>
          <w:tcPr>
            <w:tcW w:w="3118" w:type="dxa"/>
          </w:tcPr>
          <w:p w:rsidR="00E06E81" w:rsidRPr="00416CE9" w:rsidRDefault="00E06E81" w:rsidP="00416C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E9">
              <w:rPr>
                <w:rFonts w:ascii="Times New Roman" w:hAnsi="Times New Roman"/>
              </w:rPr>
              <w:t>ГБОУ СОШ им. М.К. Овсянникова с. Исаклы</w:t>
            </w:r>
          </w:p>
          <w:p w:rsidR="00E06E81" w:rsidRPr="00416CE9" w:rsidRDefault="00E06E81" w:rsidP="00416C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E9">
              <w:rPr>
                <w:rFonts w:ascii="Times New Roman" w:hAnsi="Times New Roman"/>
              </w:rPr>
              <w:t>м.р. Исаклинский, «Безопасное колесо»</w:t>
            </w:r>
          </w:p>
        </w:tc>
        <w:tc>
          <w:tcPr>
            <w:tcW w:w="2268" w:type="dxa"/>
          </w:tcPr>
          <w:p w:rsidR="00E06E81" w:rsidRPr="00416CE9" w:rsidRDefault="00E06E81" w:rsidP="00416C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E9">
              <w:rPr>
                <w:rFonts w:ascii="Times New Roman" w:hAnsi="Times New Roman"/>
              </w:rPr>
              <w:t>1 группа, учащиеся до шестого класса</w:t>
            </w:r>
          </w:p>
        </w:tc>
        <w:tc>
          <w:tcPr>
            <w:tcW w:w="2410" w:type="dxa"/>
          </w:tcPr>
          <w:p w:rsidR="00E06E81" w:rsidRPr="00416CE9" w:rsidRDefault="00E06E81" w:rsidP="00416CE9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lang w:eastAsia="ru-RU"/>
              </w:rPr>
            </w:pPr>
            <w:r w:rsidRPr="00416CE9">
              <w:rPr>
                <w:rFonts w:ascii="Times New Roman" w:hAnsi="Times New Roman"/>
                <w:color w:val="000000"/>
                <w:lang w:eastAsia="ru-RU"/>
              </w:rPr>
              <w:t>Елеськина В.А.</w:t>
            </w:r>
          </w:p>
          <w:p w:rsidR="00E06E81" w:rsidRPr="00416CE9" w:rsidRDefault="00E06E81" w:rsidP="00416CE9">
            <w:pPr>
              <w:spacing w:after="0" w:line="240" w:lineRule="auto"/>
              <w:ind w:left="34"/>
              <w:rPr>
                <w:rFonts w:ascii="Times New Roman" w:hAnsi="Times New Roman"/>
                <w:color w:val="000000"/>
                <w:lang w:eastAsia="ru-RU"/>
              </w:rPr>
            </w:pPr>
            <w:r w:rsidRPr="00416CE9">
              <w:rPr>
                <w:rFonts w:ascii="Times New Roman" w:hAnsi="Times New Roman"/>
                <w:color w:val="000000"/>
                <w:lang w:eastAsia="ru-RU"/>
              </w:rPr>
              <w:t>Сысоева Е.В.</w:t>
            </w:r>
          </w:p>
        </w:tc>
        <w:tc>
          <w:tcPr>
            <w:tcW w:w="1277" w:type="dxa"/>
          </w:tcPr>
          <w:p w:rsidR="00E06E81" w:rsidRPr="00416CE9" w:rsidRDefault="00E06E81" w:rsidP="00416CE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16CE9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E06E81" w:rsidRPr="00B814F3" w:rsidTr="00416CE9">
        <w:tc>
          <w:tcPr>
            <w:tcW w:w="851" w:type="dxa"/>
          </w:tcPr>
          <w:p w:rsidR="00E06E81" w:rsidRPr="00416CE9" w:rsidRDefault="00E06E81" w:rsidP="00416C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E9">
              <w:rPr>
                <w:rFonts w:ascii="Times New Roman" w:hAnsi="Times New Roman"/>
              </w:rPr>
              <w:t>2.</w:t>
            </w:r>
          </w:p>
        </w:tc>
        <w:tc>
          <w:tcPr>
            <w:tcW w:w="3118" w:type="dxa"/>
          </w:tcPr>
          <w:p w:rsidR="00E06E81" w:rsidRPr="00416CE9" w:rsidRDefault="00E06E81" w:rsidP="00416C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6CE9">
              <w:rPr>
                <w:rFonts w:ascii="Times New Roman" w:hAnsi="Times New Roman"/>
                <w:color w:val="000000"/>
              </w:rPr>
              <w:t xml:space="preserve">ГБОУ СОШ с. Новое Ганькином.рИсаклинский, </w:t>
            </w:r>
          </w:p>
          <w:p w:rsidR="00E06E81" w:rsidRPr="00416CE9" w:rsidRDefault="00E06E81" w:rsidP="00416C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6CE9">
              <w:rPr>
                <w:rFonts w:ascii="Times New Roman" w:hAnsi="Times New Roman"/>
                <w:color w:val="000000"/>
              </w:rPr>
              <w:t>«Светофор»</w:t>
            </w:r>
          </w:p>
        </w:tc>
        <w:tc>
          <w:tcPr>
            <w:tcW w:w="2268" w:type="dxa"/>
          </w:tcPr>
          <w:p w:rsidR="00E06E81" w:rsidRPr="00416CE9" w:rsidRDefault="00E06E81" w:rsidP="00416C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6CE9">
              <w:rPr>
                <w:rFonts w:ascii="Times New Roman" w:hAnsi="Times New Roman"/>
                <w:color w:val="000000"/>
              </w:rPr>
              <w:t>2 группа, учащиеся седьмых-одиннадцатых классов</w:t>
            </w:r>
          </w:p>
        </w:tc>
        <w:tc>
          <w:tcPr>
            <w:tcW w:w="2410" w:type="dxa"/>
          </w:tcPr>
          <w:p w:rsidR="00E06E81" w:rsidRPr="00416CE9" w:rsidRDefault="00E06E81" w:rsidP="00416C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6CE9">
              <w:rPr>
                <w:rFonts w:ascii="Times New Roman" w:hAnsi="Times New Roman"/>
                <w:color w:val="000000"/>
              </w:rPr>
              <w:t>Сульдимирова О.А.</w:t>
            </w:r>
          </w:p>
          <w:p w:rsidR="00E06E81" w:rsidRPr="00416CE9" w:rsidRDefault="00E06E81" w:rsidP="00416C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6CE9">
              <w:rPr>
                <w:rFonts w:ascii="Times New Roman" w:hAnsi="Times New Roman"/>
                <w:color w:val="000000"/>
              </w:rPr>
              <w:t>Петров А.В.</w:t>
            </w:r>
          </w:p>
        </w:tc>
        <w:tc>
          <w:tcPr>
            <w:tcW w:w="1277" w:type="dxa"/>
          </w:tcPr>
          <w:p w:rsidR="00E06E81" w:rsidRPr="00416CE9" w:rsidRDefault="00E06E81" w:rsidP="00416C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6CE9">
              <w:rPr>
                <w:rFonts w:ascii="Times New Roman" w:hAnsi="Times New Roman"/>
                <w:color w:val="000000"/>
              </w:rPr>
              <w:t xml:space="preserve">1 </w:t>
            </w:r>
          </w:p>
        </w:tc>
      </w:tr>
      <w:tr w:rsidR="00E06E81" w:rsidRPr="00B814F3" w:rsidTr="00416CE9">
        <w:tc>
          <w:tcPr>
            <w:tcW w:w="851" w:type="dxa"/>
          </w:tcPr>
          <w:p w:rsidR="00E06E81" w:rsidRPr="00416CE9" w:rsidRDefault="00E06E81" w:rsidP="00416C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E9">
              <w:rPr>
                <w:rFonts w:ascii="Times New Roman" w:hAnsi="Times New Roman"/>
              </w:rPr>
              <w:t>3.</w:t>
            </w:r>
          </w:p>
        </w:tc>
        <w:tc>
          <w:tcPr>
            <w:tcW w:w="3118" w:type="dxa"/>
          </w:tcPr>
          <w:p w:rsidR="00E06E81" w:rsidRPr="00416CE9" w:rsidRDefault="00E06E81" w:rsidP="00416C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E9">
              <w:rPr>
                <w:rFonts w:ascii="Times New Roman" w:hAnsi="Times New Roman"/>
              </w:rPr>
              <w:t>ГБОУ СОШ с. Алькином.р. Похвистневский,</w:t>
            </w:r>
          </w:p>
          <w:p w:rsidR="00E06E81" w:rsidRPr="00416CE9" w:rsidRDefault="00E06E81" w:rsidP="00416C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E9">
              <w:rPr>
                <w:rFonts w:ascii="Times New Roman" w:hAnsi="Times New Roman"/>
              </w:rPr>
              <w:t xml:space="preserve"> «Зелёный огонёк»</w:t>
            </w:r>
          </w:p>
        </w:tc>
        <w:tc>
          <w:tcPr>
            <w:tcW w:w="2268" w:type="dxa"/>
          </w:tcPr>
          <w:p w:rsidR="00E06E81" w:rsidRPr="00416CE9" w:rsidRDefault="00E06E81" w:rsidP="00416CE9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416CE9">
              <w:rPr>
                <w:rFonts w:ascii="Times New Roman" w:hAnsi="Times New Roman"/>
                <w:lang w:eastAsia="ru-RU"/>
              </w:rPr>
              <w:t>1 группа, учащиеся до шестого класса</w:t>
            </w:r>
          </w:p>
        </w:tc>
        <w:tc>
          <w:tcPr>
            <w:tcW w:w="2410" w:type="dxa"/>
          </w:tcPr>
          <w:p w:rsidR="00E06E81" w:rsidRPr="00416CE9" w:rsidRDefault="00E06E81" w:rsidP="00416CE9">
            <w:pPr>
              <w:tabs>
                <w:tab w:val="left" w:pos="720"/>
              </w:tabs>
              <w:spacing w:after="0" w:line="240" w:lineRule="auto"/>
              <w:ind w:left="34"/>
              <w:rPr>
                <w:rFonts w:ascii="Times New Roman" w:hAnsi="Times New Roman"/>
                <w:color w:val="000000"/>
                <w:lang w:eastAsia="ru-RU"/>
              </w:rPr>
            </w:pPr>
            <w:r w:rsidRPr="00416CE9">
              <w:rPr>
                <w:rFonts w:ascii="Times New Roman" w:hAnsi="Times New Roman"/>
                <w:color w:val="000000"/>
                <w:lang w:eastAsia="ru-RU"/>
              </w:rPr>
              <w:t>Гузаирова Л.Ф. Маннанова Р.Д. Тазетдинова Г.Р.</w:t>
            </w:r>
          </w:p>
          <w:p w:rsidR="00E06E81" w:rsidRPr="00416CE9" w:rsidRDefault="00E06E81" w:rsidP="00416CE9">
            <w:pPr>
              <w:tabs>
                <w:tab w:val="left" w:pos="720"/>
              </w:tabs>
              <w:spacing w:after="0" w:line="240" w:lineRule="auto"/>
              <w:ind w:left="3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</w:tcPr>
          <w:p w:rsidR="00E06E81" w:rsidRPr="00416CE9" w:rsidRDefault="00E06E81" w:rsidP="00416CE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416CE9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</w:tr>
      <w:tr w:rsidR="00E06E81" w:rsidRPr="00B814F3" w:rsidTr="00416CE9">
        <w:tc>
          <w:tcPr>
            <w:tcW w:w="851" w:type="dxa"/>
          </w:tcPr>
          <w:p w:rsidR="00E06E81" w:rsidRPr="00416CE9" w:rsidRDefault="00E06E81" w:rsidP="00416C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E9">
              <w:rPr>
                <w:rFonts w:ascii="Times New Roman" w:hAnsi="Times New Roman"/>
              </w:rPr>
              <w:t>4.</w:t>
            </w:r>
          </w:p>
        </w:tc>
        <w:tc>
          <w:tcPr>
            <w:tcW w:w="3118" w:type="dxa"/>
            <w:shd w:val="clear" w:color="auto" w:fill="FFFF00"/>
          </w:tcPr>
          <w:p w:rsidR="00E06E81" w:rsidRPr="00416CE9" w:rsidRDefault="00E06E81" w:rsidP="00416C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E9">
              <w:rPr>
                <w:rFonts w:ascii="Times New Roman" w:hAnsi="Times New Roman"/>
              </w:rPr>
              <w:t>ГБОУ СОШ с. Старый Маклаушм.р. Клявлинский,</w:t>
            </w:r>
          </w:p>
          <w:p w:rsidR="00E06E81" w:rsidRPr="00416CE9" w:rsidRDefault="00E06E81" w:rsidP="00416C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E9">
              <w:rPr>
                <w:rFonts w:ascii="Times New Roman" w:hAnsi="Times New Roman"/>
              </w:rPr>
              <w:t>«Дорожные гномы»</w:t>
            </w:r>
          </w:p>
        </w:tc>
        <w:tc>
          <w:tcPr>
            <w:tcW w:w="2268" w:type="dxa"/>
            <w:shd w:val="clear" w:color="auto" w:fill="FFFF00"/>
          </w:tcPr>
          <w:p w:rsidR="00E06E81" w:rsidRPr="00416CE9" w:rsidRDefault="00E06E81" w:rsidP="00416C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16CE9">
              <w:rPr>
                <w:rFonts w:ascii="Times New Roman" w:hAnsi="Times New Roman"/>
              </w:rPr>
              <w:t>1 группа, учащиеся до шестого класса</w:t>
            </w:r>
          </w:p>
        </w:tc>
        <w:tc>
          <w:tcPr>
            <w:tcW w:w="2410" w:type="dxa"/>
            <w:shd w:val="clear" w:color="auto" w:fill="FFFF00"/>
          </w:tcPr>
          <w:p w:rsidR="00E06E81" w:rsidRPr="00416CE9" w:rsidRDefault="00E06E81" w:rsidP="00416C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16CE9">
              <w:rPr>
                <w:rFonts w:ascii="Times New Roman" w:hAnsi="Times New Roman"/>
                <w:color w:val="000000"/>
              </w:rPr>
              <w:t>Горбунова А.В.</w:t>
            </w:r>
          </w:p>
        </w:tc>
        <w:tc>
          <w:tcPr>
            <w:tcW w:w="1277" w:type="dxa"/>
            <w:shd w:val="clear" w:color="auto" w:fill="FFFF00"/>
          </w:tcPr>
          <w:p w:rsidR="00E06E81" w:rsidRPr="00416CE9" w:rsidRDefault="00E06E81" w:rsidP="00416C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416CE9">
              <w:rPr>
                <w:rFonts w:ascii="Times New Roman" w:hAnsi="Times New Roman"/>
                <w:color w:val="000000"/>
              </w:rPr>
              <w:t>3</w:t>
            </w:r>
          </w:p>
        </w:tc>
      </w:tr>
    </w:tbl>
    <w:p w:rsidR="00E06E81" w:rsidRPr="00B814F3" w:rsidRDefault="00E06E81" w:rsidP="00B814F3">
      <w:pPr>
        <w:tabs>
          <w:tab w:val="left" w:pos="3435"/>
        </w:tabs>
        <w:ind w:left="720"/>
        <w:contextualSpacing/>
        <w:rPr>
          <w:rFonts w:ascii="Times New Roman" w:hAnsi="Times New Roman"/>
          <w:sz w:val="28"/>
          <w:szCs w:val="28"/>
        </w:rPr>
      </w:pPr>
    </w:p>
    <w:p w:rsidR="00E06E81" w:rsidRPr="00B814F3" w:rsidRDefault="00E06E81" w:rsidP="00B814F3">
      <w:pPr>
        <w:tabs>
          <w:tab w:val="left" w:pos="3435"/>
        </w:tabs>
        <w:ind w:left="720"/>
        <w:contextualSpacing/>
        <w:rPr>
          <w:rFonts w:ascii="Times New Roman" w:hAnsi="Times New Roman"/>
          <w:sz w:val="28"/>
          <w:szCs w:val="28"/>
        </w:rPr>
      </w:pPr>
    </w:p>
    <w:p w:rsidR="00E06E81" w:rsidRPr="00B814F3" w:rsidRDefault="00E06E81" w:rsidP="00B814F3">
      <w:pPr>
        <w:tabs>
          <w:tab w:val="left" w:pos="3435"/>
        </w:tabs>
        <w:ind w:left="720"/>
        <w:contextualSpacing/>
        <w:rPr>
          <w:rFonts w:ascii="Times New Roman" w:hAnsi="Times New Roman"/>
          <w:sz w:val="28"/>
          <w:szCs w:val="28"/>
        </w:rPr>
      </w:pPr>
    </w:p>
    <w:p w:rsidR="00E06E81" w:rsidRPr="00B814F3" w:rsidRDefault="00E06E81" w:rsidP="00B814F3">
      <w:pPr>
        <w:tabs>
          <w:tab w:val="left" w:pos="3435"/>
        </w:tabs>
        <w:ind w:left="720"/>
        <w:contextualSpacing/>
        <w:rPr>
          <w:rFonts w:ascii="Times New Roman" w:hAnsi="Times New Roman"/>
          <w:sz w:val="28"/>
          <w:szCs w:val="28"/>
        </w:rPr>
      </w:pPr>
    </w:p>
    <w:p w:rsidR="00E06E81" w:rsidRPr="00B814F3" w:rsidRDefault="00E06E81" w:rsidP="00B814F3">
      <w:pPr>
        <w:tabs>
          <w:tab w:val="left" w:pos="3435"/>
        </w:tabs>
        <w:ind w:left="720"/>
        <w:contextualSpacing/>
        <w:rPr>
          <w:rFonts w:ascii="Times New Roman" w:hAnsi="Times New Roman"/>
          <w:sz w:val="28"/>
          <w:szCs w:val="28"/>
        </w:rPr>
      </w:pPr>
    </w:p>
    <w:p w:rsidR="00E06E81" w:rsidRPr="00B814F3" w:rsidRDefault="00E06E81" w:rsidP="00B814F3">
      <w:pPr>
        <w:tabs>
          <w:tab w:val="left" w:pos="3435"/>
        </w:tabs>
        <w:ind w:left="720"/>
        <w:contextualSpacing/>
        <w:rPr>
          <w:rFonts w:ascii="Times New Roman" w:hAnsi="Times New Roman"/>
          <w:sz w:val="28"/>
          <w:szCs w:val="28"/>
        </w:rPr>
      </w:pPr>
    </w:p>
    <w:p w:rsidR="00E06E81" w:rsidRPr="00B814F3" w:rsidRDefault="00E06E81" w:rsidP="00B814F3">
      <w:pPr>
        <w:tabs>
          <w:tab w:val="left" w:pos="3435"/>
        </w:tabs>
        <w:ind w:left="720"/>
        <w:contextualSpacing/>
        <w:rPr>
          <w:rFonts w:ascii="Times New Roman" w:hAnsi="Times New Roman"/>
          <w:sz w:val="28"/>
          <w:szCs w:val="28"/>
        </w:rPr>
      </w:pPr>
    </w:p>
    <w:p w:rsidR="00E06E81" w:rsidRPr="00B814F3" w:rsidRDefault="00E06E81" w:rsidP="00B814F3">
      <w:pPr>
        <w:tabs>
          <w:tab w:val="left" w:pos="3435"/>
        </w:tabs>
        <w:ind w:left="720"/>
        <w:contextualSpacing/>
        <w:rPr>
          <w:rFonts w:ascii="Times New Roman" w:hAnsi="Times New Roman"/>
          <w:sz w:val="28"/>
          <w:szCs w:val="28"/>
        </w:rPr>
      </w:pPr>
    </w:p>
    <w:p w:rsidR="00E06E81" w:rsidRPr="00EC07CB" w:rsidRDefault="00E06E81" w:rsidP="00B814F3">
      <w:pPr>
        <w:spacing w:after="2" w:line="240" w:lineRule="auto"/>
        <w:ind w:left="5103"/>
        <w:jc w:val="right"/>
        <w:rPr>
          <w:rFonts w:ascii="Times New Roman" w:hAnsi="Times New Roman"/>
          <w:sz w:val="26"/>
          <w:szCs w:val="26"/>
          <w:lang w:eastAsia="ru-RU"/>
        </w:rPr>
      </w:pPr>
      <w:r w:rsidRPr="00EC07CB">
        <w:rPr>
          <w:rFonts w:ascii="Times New Roman" w:hAnsi="Times New Roman"/>
          <w:color w:val="000000"/>
          <w:sz w:val="26"/>
          <w:szCs w:val="26"/>
          <w:lang w:eastAsia="ru-RU"/>
        </w:rPr>
        <w:t>Приложение № 2</w:t>
      </w:r>
    </w:p>
    <w:p w:rsidR="00E06E81" w:rsidRPr="00EC07CB" w:rsidRDefault="00E06E81" w:rsidP="00B814F3">
      <w:pPr>
        <w:spacing w:after="2" w:line="240" w:lineRule="auto"/>
        <w:ind w:left="5103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C07CB">
        <w:rPr>
          <w:rFonts w:ascii="Times New Roman" w:hAnsi="Times New Roman"/>
          <w:color w:val="000000"/>
          <w:sz w:val="26"/>
          <w:szCs w:val="26"/>
          <w:lang w:eastAsia="ru-RU"/>
        </w:rPr>
        <w:t>к приказу СВУ МОиНСО</w:t>
      </w:r>
    </w:p>
    <w:p w:rsidR="00E06E81" w:rsidRPr="00EC07CB" w:rsidRDefault="00E06E81" w:rsidP="00B814F3">
      <w:pPr>
        <w:spacing w:after="2" w:line="240" w:lineRule="auto"/>
        <w:ind w:left="5103"/>
        <w:jc w:val="right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EC07CB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от 27.11.2023 №432-од </w:t>
      </w:r>
    </w:p>
    <w:p w:rsidR="00E06E81" w:rsidRPr="00EC07CB" w:rsidRDefault="00E06E81" w:rsidP="00EC07CB">
      <w:pPr>
        <w:spacing w:after="2" w:line="240" w:lineRule="auto"/>
        <w:jc w:val="both"/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</w:pPr>
    </w:p>
    <w:p w:rsidR="00E06E81" w:rsidRPr="00EC07CB" w:rsidRDefault="00E06E81" w:rsidP="00B814F3">
      <w:pPr>
        <w:spacing w:after="2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06E81" w:rsidRPr="00EC07CB" w:rsidRDefault="00E06E81" w:rsidP="00B814F3">
      <w:pPr>
        <w:spacing w:after="22" w:line="240" w:lineRule="auto"/>
        <w:ind w:hanging="10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EC07CB">
        <w:rPr>
          <w:rFonts w:ascii="Times New Roman" w:hAnsi="Times New Roman"/>
          <w:b/>
          <w:bCs/>
          <w:sz w:val="26"/>
          <w:szCs w:val="26"/>
          <w:lang w:eastAsia="ru-RU"/>
        </w:rPr>
        <w:t xml:space="preserve">Состав жюри </w:t>
      </w:r>
    </w:p>
    <w:p w:rsidR="00E06E81" w:rsidRPr="00EC07CB" w:rsidRDefault="00E06E81" w:rsidP="00B814F3">
      <w:pPr>
        <w:spacing w:after="22" w:line="240" w:lineRule="auto"/>
        <w:ind w:hanging="10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EC07CB">
        <w:rPr>
          <w:rFonts w:ascii="Times New Roman" w:hAnsi="Times New Roman"/>
          <w:b/>
          <w:bCs/>
          <w:sz w:val="26"/>
          <w:szCs w:val="26"/>
          <w:lang w:eastAsia="ru-RU"/>
        </w:rPr>
        <w:t xml:space="preserve">территориального отборочного этапа </w:t>
      </w:r>
    </w:p>
    <w:p w:rsidR="00E06E81" w:rsidRPr="00EC07CB" w:rsidRDefault="00E06E81" w:rsidP="00B814F3">
      <w:pPr>
        <w:spacing w:after="22" w:line="240" w:lineRule="auto"/>
        <w:ind w:hanging="10"/>
        <w:jc w:val="center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EC07CB">
        <w:rPr>
          <w:rFonts w:ascii="Times New Roman" w:hAnsi="Times New Roman"/>
          <w:b/>
          <w:bCs/>
          <w:sz w:val="26"/>
          <w:szCs w:val="26"/>
          <w:lang w:eastAsia="ru-RU"/>
        </w:rPr>
        <w:t>областного конкурса-фестиваля ЮИД</w:t>
      </w:r>
    </w:p>
    <w:p w:rsidR="00E06E81" w:rsidRPr="00EC07CB" w:rsidRDefault="00E06E81" w:rsidP="00B814F3">
      <w:pPr>
        <w:spacing w:after="22" w:line="240" w:lineRule="auto"/>
        <w:ind w:hanging="10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EC07CB">
        <w:rPr>
          <w:rFonts w:ascii="Times New Roman" w:hAnsi="Times New Roman"/>
          <w:b/>
          <w:sz w:val="26"/>
          <w:szCs w:val="26"/>
          <w:lang w:eastAsia="ru-RU"/>
        </w:rPr>
        <w:t>«Наставник ЮИД»</w:t>
      </w:r>
    </w:p>
    <w:p w:rsidR="00E06E81" w:rsidRPr="00EC07CB" w:rsidRDefault="00E06E81" w:rsidP="00B814F3">
      <w:pPr>
        <w:rPr>
          <w:sz w:val="26"/>
          <w:szCs w:val="26"/>
        </w:rPr>
      </w:pPr>
    </w:p>
    <w:p w:rsidR="00E06E81" w:rsidRPr="00EC07CB" w:rsidRDefault="00E06E81" w:rsidP="00EC07CB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EC07CB">
        <w:rPr>
          <w:rFonts w:ascii="Times New Roman" w:hAnsi="Times New Roman"/>
          <w:sz w:val="26"/>
          <w:szCs w:val="26"/>
        </w:rPr>
        <w:t>Ромаданова Е.Э. – инспектор по пропаганде безопасности дорожного движения ОГИБДД О МВД России по Похвистневскому району (по согласованию);</w:t>
      </w:r>
    </w:p>
    <w:p w:rsidR="00E06E81" w:rsidRPr="00EC07CB" w:rsidRDefault="00E06E81" w:rsidP="00EC07CB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EC07CB">
        <w:rPr>
          <w:rFonts w:ascii="Times New Roman" w:hAnsi="Times New Roman"/>
          <w:sz w:val="26"/>
          <w:szCs w:val="26"/>
        </w:rPr>
        <w:t>Клюева Д.Н. - инспектор по пропаганде безопасности дорожного движения ОГИБДД О МВД России по Исаклинскому району (по согласованию);</w:t>
      </w:r>
    </w:p>
    <w:p w:rsidR="00E06E81" w:rsidRPr="00EC07CB" w:rsidRDefault="00E06E81" w:rsidP="00EC07CB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EC07CB">
        <w:rPr>
          <w:rFonts w:ascii="Times New Roman" w:hAnsi="Times New Roman"/>
          <w:sz w:val="26"/>
          <w:szCs w:val="26"/>
        </w:rPr>
        <w:t>Швецова Е.В. – руководитель СП «Калейдоскоп» ГБОУ СОШ им. М.К. Овсянникова с. Исаклы;</w:t>
      </w:r>
    </w:p>
    <w:p w:rsidR="00E06E81" w:rsidRPr="00EC07CB" w:rsidRDefault="00E06E81" w:rsidP="00EC07CB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EC07CB">
        <w:rPr>
          <w:rFonts w:ascii="Times New Roman" w:hAnsi="Times New Roman"/>
          <w:sz w:val="26"/>
          <w:szCs w:val="26"/>
        </w:rPr>
        <w:t>Гадельшина</w:t>
      </w:r>
      <w:r>
        <w:rPr>
          <w:rFonts w:ascii="Times New Roman" w:hAnsi="Times New Roman"/>
          <w:sz w:val="26"/>
          <w:szCs w:val="26"/>
        </w:rPr>
        <w:t>Т.Я.</w:t>
      </w:r>
      <w:r w:rsidRPr="00EC07CB">
        <w:rPr>
          <w:rFonts w:ascii="Times New Roman" w:hAnsi="Times New Roman"/>
          <w:sz w:val="26"/>
          <w:szCs w:val="26"/>
        </w:rPr>
        <w:t xml:space="preserve"> – методист СП «Созвездие» ГБОУ СОШ с. Камышла;</w:t>
      </w:r>
    </w:p>
    <w:p w:rsidR="00E06E81" w:rsidRPr="00EC07CB" w:rsidRDefault="00E06E81" w:rsidP="00EC07CB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EC07CB">
        <w:rPr>
          <w:rFonts w:ascii="Times New Roman" w:hAnsi="Times New Roman"/>
          <w:sz w:val="26"/>
          <w:szCs w:val="26"/>
        </w:rPr>
        <w:t xml:space="preserve">Александрова А.Ю. – методист </w:t>
      </w:r>
      <w:r w:rsidRPr="00EC07C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СП ЦДТ "Пируэт" ГБОУ гимназии им. С.В. Байменова города Похвистнево;</w:t>
      </w:r>
    </w:p>
    <w:p w:rsidR="00E06E81" w:rsidRPr="00EC07CB" w:rsidRDefault="00E06E81" w:rsidP="00EC07CB">
      <w:pPr>
        <w:numPr>
          <w:ilvl w:val="0"/>
          <w:numId w:val="7"/>
        </w:numPr>
        <w:spacing w:line="36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EC07CB">
        <w:rPr>
          <w:rFonts w:ascii="Times New Roman" w:hAnsi="Times New Roman"/>
          <w:sz w:val="26"/>
          <w:szCs w:val="26"/>
        </w:rPr>
        <w:t xml:space="preserve">Служаева Л.А. – методист  ЦВР  "Эврика"  СП  ГБОУ  СОШ </w:t>
      </w:r>
    </w:p>
    <w:p w:rsidR="00E06E81" w:rsidRPr="00EC07CB" w:rsidRDefault="00E06E81" w:rsidP="00EC07CB">
      <w:pPr>
        <w:spacing w:line="36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EC07CB">
        <w:rPr>
          <w:rFonts w:ascii="Times New Roman" w:hAnsi="Times New Roman"/>
          <w:sz w:val="26"/>
          <w:szCs w:val="26"/>
        </w:rPr>
        <w:t xml:space="preserve">им. Н.С. Доровского с. Подбельск. </w:t>
      </w:r>
    </w:p>
    <w:p w:rsidR="00E06E81" w:rsidRPr="00EC07CB" w:rsidRDefault="00E06E81" w:rsidP="00EC07CB">
      <w:pPr>
        <w:tabs>
          <w:tab w:val="left" w:pos="3435"/>
        </w:tabs>
        <w:spacing w:line="360" w:lineRule="auto"/>
        <w:ind w:left="720"/>
        <w:contextualSpacing/>
        <w:rPr>
          <w:rFonts w:ascii="Times New Roman" w:hAnsi="Times New Roman"/>
          <w:sz w:val="26"/>
          <w:szCs w:val="26"/>
        </w:rPr>
      </w:pPr>
    </w:p>
    <w:p w:rsidR="00E06E81" w:rsidRPr="00EC07CB" w:rsidRDefault="00E06E81" w:rsidP="000C5C61">
      <w:pPr>
        <w:spacing w:after="0" w:line="240" w:lineRule="auto"/>
        <w:ind w:left="6096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E06E81" w:rsidRPr="00EC07CB" w:rsidRDefault="00E06E81" w:rsidP="000C5C61">
      <w:pPr>
        <w:spacing w:after="0" w:line="240" w:lineRule="auto"/>
        <w:ind w:left="6096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E06E81" w:rsidRPr="00EC07CB" w:rsidRDefault="00E06E81" w:rsidP="000C5C61">
      <w:pPr>
        <w:spacing w:after="0" w:line="240" w:lineRule="auto"/>
        <w:ind w:left="6096"/>
        <w:jc w:val="right"/>
        <w:rPr>
          <w:rFonts w:ascii="Times New Roman" w:hAnsi="Times New Roman"/>
          <w:sz w:val="26"/>
          <w:szCs w:val="26"/>
          <w:lang w:eastAsia="ru-RU"/>
        </w:rPr>
      </w:pPr>
    </w:p>
    <w:p w:rsidR="00E06E81" w:rsidRDefault="00E06E81" w:rsidP="000C5C61">
      <w:pPr>
        <w:spacing w:after="0" w:line="240" w:lineRule="auto"/>
        <w:ind w:left="6096"/>
        <w:jc w:val="right"/>
        <w:rPr>
          <w:rFonts w:ascii="Times New Roman" w:hAnsi="Times New Roman"/>
          <w:sz w:val="28"/>
          <w:szCs w:val="28"/>
          <w:lang w:eastAsia="ru-RU"/>
        </w:rPr>
      </w:pPr>
    </w:p>
    <w:sectPr w:rsidR="00E06E81" w:rsidSect="0017562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/>
      </w:rPr>
    </w:lvl>
  </w:abstractNum>
  <w:abstractNum w:abstractNumId="1">
    <w:nsid w:val="00000008"/>
    <w:multiLevelType w:val="multilevel"/>
    <w:tmpl w:val="000000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</w:abstractNum>
  <w:abstractNum w:abstractNumId="2">
    <w:nsid w:val="37C947F0"/>
    <w:multiLevelType w:val="hybridMultilevel"/>
    <w:tmpl w:val="2996D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7926593"/>
    <w:multiLevelType w:val="hybridMultilevel"/>
    <w:tmpl w:val="B688F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8114040"/>
    <w:multiLevelType w:val="hybridMultilevel"/>
    <w:tmpl w:val="207CB89A"/>
    <w:lvl w:ilvl="0" w:tplc="75D28C44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5">
    <w:nsid w:val="61997992"/>
    <w:multiLevelType w:val="hybridMultilevel"/>
    <w:tmpl w:val="8D24047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6">
    <w:nsid w:val="7C8F5665"/>
    <w:multiLevelType w:val="hybridMultilevel"/>
    <w:tmpl w:val="2C808C3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4050"/>
    <w:rsid w:val="000018C8"/>
    <w:rsid w:val="00030B53"/>
    <w:rsid w:val="000435AC"/>
    <w:rsid w:val="0008776C"/>
    <w:rsid w:val="000948BE"/>
    <w:rsid w:val="000B021A"/>
    <w:rsid w:val="000C5841"/>
    <w:rsid w:val="000C5C61"/>
    <w:rsid w:val="00104F03"/>
    <w:rsid w:val="00110482"/>
    <w:rsid w:val="00121042"/>
    <w:rsid w:val="00135731"/>
    <w:rsid w:val="00175622"/>
    <w:rsid w:val="001B71F1"/>
    <w:rsid w:val="001C446F"/>
    <w:rsid w:val="001F6774"/>
    <w:rsid w:val="00204472"/>
    <w:rsid w:val="00204CB5"/>
    <w:rsid w:val="002067A2"/>
    <w:rsid w:val="002528E9"/>
    <w:rsid w:val="002776AA"/>
    <w:rsid w:val="00295192"/>
    <w:rsid w:val="002A6B31"/>
    <w:rsid w:val="002B520A"/>
    <w:rsid w:val="002C5F7D"/>
    <w:rsid w:val="002E0989"/>
    <w:rsid w:val="002E09C4"/>
    <w:rsid w:val="003037A6"/>
    <w:rsid w:val="00314AA3"/>
    <w:rsid w:val="00337AD8"/>
    <w:rsid w:val="00346304"/>
    <w:rsid w:val="00416CE9"/>
    <w:rsid w:val="0045402C"/>
    <w:rsid w:val="00465DA3"/>
    <w:rsid w:val="0047275B"/>
    <w:rsid w:val="00495C2C"/>
    <w:rsid w:val="004A131C"/>
    <w:rsid w:val="004B6B82"/>
    <w:rsid w:val="004D732B"/>
    <w:rsid w:val="004E74A2"/>
    <w:rsid w:val="005055CE"/>
    <w:rsid w:val="005070DA"/>
    <w:rsid w:val="00531FB2"/>
    <w:rsid w:val="00535F32"/>
    <w:rsid w:val="00537A60"/>
    <w:rsid w:val="005563BF"/>
    <w:rsid w:val="00566076"/>
    <w:rsid w:val="00591C71"/>
    <w:rsid w:val="005C79B8"/>
    <w:rsid w:val="005E5A76"/>
    <w:rsid w:val="005E66F4"/>
    <w:rsid w:val="005F0D24"/>
    <w:rsid w:val="00601B64"/>
    <w:rsid w:val="00610E6B"/>
    <w:rsid w:val="00615975"/>
    <w:rsid w:val="00632C38"/>
    <w:rsid w:val="00641A49"/>
    <w:rsid w:val="006B1F6F"/>
    <w:rsid w:val="006F07A0"/>
    <w:rsid w:val="00722638"/>
    <w:rsid w:val="00734D68"/>
    <w:rsid w:val="0074256B"/>
    <w:rsid w:val="007479DD"/>
    <w:rsid w:val="00761D3A"/>
    <w:rsid w:val="00762970"/>
    <w:rsid w:val="00781E0A"/>
    <w:rsid w:val="00787732"/>
    <w:rsid w:val="007C3706"/>
    <w:rsid w:val="007C71F7"/>
    <w:rsid w:val="007D18BE"/>
    <w:rsid w:val="007E251E"/>
    <w:rsid w:val="008041B9"/>
    <w:rsid w:val="00841138"/>
    <w:rsid w:val="00850AE8"/>
    <w:rsid w:val="00872DF2"/>
    <w:rsid w:val="00882003"/>
    <w:rsid w:val="008B0458"/>
    <w:rsid w:val="008B23D6"/>
    <w:rsid w:val="008D5204"/>
    <w:rsid w:val="008F3504"/>
    <w:rsid w:val="00910C76"/>
    <w:rsid w:val="00913C3B"/>
    <w:rsid w:val="009248C0"/>
    <w:rsid w:val="0093709F"/>
    <w:rsid w:val="00976961"/>
    <w:rsid w:val="00992349"/>
    <w:rsid w:val="009B089A"/>
    <w:rsid w:val="009B19C1"/>
    <w:rsid w:val="009B5AC6"/>
    <w:rsid w:val="009B5EDB"/>
    <w:rsid w:val="009F636B"/>
    <w:rsid w:val="00A569C4"/>
    <w:rsid w:val="00A742FA"/>
    <w:rsid w:val="00AC00F3"/>
    <w:rsid w:val="00AE19F0"/>
    <w:rsid w:val="00AF2D1C"/>
    <w:rsid w:val="00B010DF"/>
    <w:rsid w:val="00B25456"/>
    <w:rsid w:val="00B45B83"/>
    <w:rsid w:val="00B55B2C"/>
    <w:rsid w:val="00B626F3"/>
    <w:rsid w:val="00B814F3"/>
    <w:rsid w:val="00BB55ED"/>
    <w:rsid w:val="00BD7A08"/>
    <w:rsid w:val="00BE561C"/>
    <w:rsid w:val="00C154C3"/>
    <w:rsid w:val="00C4298B"/>
    <w:rsid w:val="00C43C75"/>
    <w:rsid w:val="00C60F23"/>
    <w:rsid w:val="00C64129"/>
    <w:rsid w:val="00C91077"/>
    <w:rsid w:val="00CA4381"/>
    <w:rsid w:val="00CE4050"/>
    <w:rsid w:val="00CF4973"/>
    <w:rsid w:val="00D1237B"/>
    <w:rsid w:val="00D24664"/>
    <w:rsid w:val="00D3726D"/>
    <w:rsid w:val="00DB0793"/>
    <w:rsid w:val="00DF3F5E"/>
    <w:rsid w:val="00E06E81"/>
    <w:rsid w:val="00E33B04"/>
    <w:rsid w:val="00E3507A"/>
    <w:rsid w:val="00E426DC"/>
    <w:rsid w:val="00E64472"/>
    <w:rsid w:val="00E845E8"/>
    <w:rsid w:val="00E903D8"/>
    <w:rsid w:val="00EB0DB2"/>
    <w:rsid w:val="00EB5979"/>
    <w:rsid w:val="00EC07CB"/>
    <w:rsid w:val="00ED705B"/>
    <w:rsid w:val="00EE6BAB"/>
    <w:rsid w:val="00F14DE2"/>
    <w:rsid w:val="00F34D57"/>
    <w:rsid w:val="00F4538C"/>
    <w:rsid w:val="00F624D7"/>
    <w:rsid w:val="00F761C4"/>
    <w:rsid w:val="00F77688"/>
    <w:rsid w:val="00F77C17"/>
    <w:rsid w:val="00F92DCE"/>
    <w:rsid w:val="00F97BB2"/>
    <w:rsid w:val="00FA5758"/>
    <w:rsid w:val="00FB0B3D"/>
    <w:rsid w:val="00FB2A18"/>
    <w:rsid w:val="00FF0B9C"/>
    <w:rsid w:val="00FF7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050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5402C"/>
    <w:pPr>
      <w:keepNext/>
      <w:spacing w:before="240" w:after="60" w:line="240" w:lineRule="auto"/>
      <w:outlineLvl w:val="0"/>
    </w:pPr>
    <w:rPr>
      <w:rFonts w:ascii="Arial" w:hAnsi="Arial" w:cs="Arial"/>
      <w:b/>
      <w:bCs/>
      <w:sz w:val="32"/>
      <w:szCs w:val="32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5402C"/>
    <w:rPr>
      <w:rFonts w:ascii="Arial" w:eastAsia="Times New Roman" w:hAnsi="Arial" w:cs="Arial"/>
      <w:b/>
      <w:bCs/>
      <w:sz w:val="32"/>
      <w:szCs w:val="32"/>
      <w:lang w:eastAsia="ar-SA" w:bidi="ar-SA"/>
    </w:rPr>
  </w:style>
  <w:style w:type="paragraph" w:styleId="ListParagraph">
    <w:name w:val="List Paragraph"/>
    <w:basedOn w:val="Normal"/>
    <w:uiPriority w:val="99"/>
    <w:qFormat/>
    <w:rsid w:val="00CE40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CE4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4050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99"/>
    <w:qFormat/>
    <w:rsid w:val="00CE4050"/>
    <w:rPr>
      <w:lang w:eastAsia="en-US"/>
    </w:rPr>
  </w:style>
  <w:style w:type="character" w:styleId="Hyperlink">
    <w:name w:val="Hyperlink"/>
    <w:basedOn w:val="DefaultParagraphFont"/>
    <w:uiPriority w:val="99"/>
    <w:rsid w:val="00F4538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F4538C"/>
    <w:rPr>
      <w:rFonts w:cs="Times New Roman"/>
      <w:color w:val="800080"/>
      <w:u w:val="single"/>
    </w:rPr>
  </w:style>
  <w:style w:type="paragraph" w:customStyle="1" w:styleId="a">
    <w:name w:val="Знак"/>
    <w:basedOn w:val="Normal"/>
    <w:uiPriority w:val="99"/>
    <w:rsid w:val="00762970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NormalWeb">
    <w:name w:val="Normal (Web)"/>
    <w:basedOn w:val="Normal"/>
    <w:uiPriority w:val="99"/>
    <w:rsid w:val="00F92D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C43C7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B814F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86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86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8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</TotalTime>
  <Pages>3</Pages>
  <Words>344</Words>
  <Characters>1967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Забелина</dc:creator>
  <cp:keywords/>
  <dc:description/>
  <cp:lastModifiedBy>Pc</cp:lastModifiedBy>
  <cp:revision>9</cp:revision>
  <cp:lastPrinted>2023-11-29T05:59:00Z</cp:lastPrinted>
  <dcterms:created xsi:type="dcterms:W3CDTF">2023-11-28T11:35:00Z</dcterms:created>
  <dcterms:modified xsi:type="dcterms:W3CDTF">2025-11-24T05:27:00Z</dcterms:modified>
</cp:coreProperties>
</file>