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1D" w:rsidRDefault="00267A1D" w:rsidP="008A4E76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 w:val="32"/>
          <w:szCs w:val="32"/>
        </w:rPr>
      </w:pPr>
      <w:r w:rsidRPr="008A4E76">
        <w:rPr>
          <w:rStyle w:val="Strong"/>
          <w:sz w:val="32"/>
          <w:szCs w:val="32"/>
        </w:rPr>
        <w:t>Сведения  о категории обучающихся, осваивающих образовательные программы на базе Центра «Точка роста»</w:t>
      </w:r>
    </w:p>
    <w:p w:rsidR="00267A1D" w:rsidRPr="008A4E76" w:rsidRDefault="00267A1D" w:rsidP="008A4E76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8A4E76">
        <w:rPr>
          <w:rStyle w:val="Strong"/>
          <w:sz w:val="32"/>
          <w:szCs w:val="32"/>
        </w:rPr>
        <w:t> в 2025 — 2026 учебном году</w:t>
      </w:r>
    </w:p>
    <w:p w:rsidR="00267A1D" w:rsidRPr="008A4E76" w:rsidRDefault="00267A1D" w:rsidP="008A4E7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4E76">
        <w:rPr>
          <w:rFonts w:ascii="Times New Roman" w:hAnsi="Times New Roman"/>
          <w:sz w:val="28"/>
          <w:szCs w:val="28"/>
        </w:rPr>
        <w:t xml:space="preserve">Обучающиеся 1-11 классов, в том числе обучающиеся с ограниченными возможностями здоровья, осваивают образовательные программы </w:t>
      </w:r>
      <w:r w:rsidRPr="008A4E76">
        <w:rPr>
          <w:rStyle w:val="fontstyle01"/>
          <w:b w:val="0"/>
        </w:rPr>
        <w:t>центра образования</w:t>
      </w:r>
      <w:r w:rsidRPr="008A4E76">
        <w:rPr>
          <w:rStyle w:val="fontstyle01"/>
        </w:rPr>
        <w:t xml:space="preserve"> </w:t>
      </w:r>
      <w:r w:rsidRPr="008A4E76">
        <w:rPr>
          <w:rFonts w:ascii="Times New Roman" w:hAnsi="Times New Roman"/>
          <w:sz w:val="28"/>
          <w:szCs w:val="28"/>
        </w:rPr>
        <w:t xml:space="preserve">естественно-научной и технологической направленностей </w:t>
      </w:r>
      <w:r w:rsidRPr="008A4E76">
        <w:rPr>
          <w:rStyle w:val="fontstyle01"/>
          <w:b w:val="0"/>
        </w:rPr>
        <w:t>«Точка роста»</w:t>
      </w:r>
      <w:r w:rsidRPr="008A4E76">
        <w:rPr>
          <w:rFonts w:ascii="Times New Roman" w:hAnsi="Times New Roman"/>
          <w:sz w:val="28"/>
          <w:szCs w:val="28"/>
        </w:rPr>
        <w:t>:</w:t>
      </w:r>
    </w:p>
    <w:p w:rsidR="00267A1D" w:rsidRPr="008A4E76" w:rsidRDefault="00267A1D" w:rsidP="008A4E76">
      <w:pPr>
        <w:pStyle w:val="has-small-font-siz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4E76">
        <w:rPr>
          <w:sz w:val="28"/>
          <w:szCs w:val="28"/>
        </w:rPr>
        <w:t xml:space="preserve">— по образовательным программам начального общего образования — </w:t>
      </w:r>
      <w:r>
        <w:rPr>
          <w:sz w:val="28"/>
          <w:szCs w:val="28"/>
        </w:rPr>
        <w:t>18</w:t>
      </w:r>
      <w:r w:rsidRPr="008A4E76">
        <w:rPr>
          <w:sz w:val="28"/>
          <w:szCs w:val="28"/>
        </w:rPr>
        <w:t xml:space="preserve"> человек;</w:t>
      </w:r>
    </w:p>
    <w:p w:rsidR="00267A1D" w:rsidRPr="008A4E76" w:rsidRDefault="00267A1D" w:rsidP="008A4E76">
      <w:pPr>
        <w:pStyle w:val="has-small-font-siz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4E76">
        <w:rPr>
          <w:sz w:val="28"/>
          <w:szCs w:val="28"/>
        </w:rPr>
        <w:t>— по образовательным программам о</w:t>
      </w:r>
      <w:r>
        <w:rPr>
          <w:sz w:val="28"/>
          <w:szCs w:val="28"/>
        </w:rPr>
        <w:t>сновного общего образования — 31</w:t>
      </w:r>
      <w:r w:rsidRPr="008A4E76">
        <w:rPr>
          <w:sz w:val="28"/>
          <w:szCs w:val="28"/>
        </w:rPr>
        <w:t xml:space="preserve"> человек;</w:t>
      </w:r>
    </w:p>
    <w:p w:rsidR="00267A1D" w:rsidRPr="008A4E76" w:rsidRDefault="00267A1D" w:rsidP="008A4E76">
      <w:pPr>
        <w:pStyle w:val="has-small-font-siz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4E76">
        <w:rPr>
          <w:sz w:val="28"/>
          <w:szCs w:val="28"/>
        </w:rPr>
        <w:t>— по образовательным программам</w:t>
      </w:r>
      <w:r>
        <w:rPr>
          <w:sz w:val="28"/>
          <w:szCs w:val="28"/>
        </w:rPr>
        <w:t xml:space="preserve"> среднего общего образования — 2</w:t>
      </w:r>
      <w:r w:rsidRPr="008A4E7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8A4E76">
        <w:rPr>
          <w:sz w:val="28"/>
          <w:szCs w:val="28"/>
        </w:rPr>
        <w:t>;</w:t>
      </w:r>
    </w:p>
    <w:p w:rsidR="00267A1D" w:rsidRPr="008A4E76" w:rsidRDefault="00267A1D" w:rsidP="008A4E76">
      <w:pPr>
        <w:pStyle w:val="has-small-font-siz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4E76">
        <w:rPr>
          <w:sz w:val="28"/>
          <w:szCs w:val="28"/>
        </w:rPr>
        <w:t xml:space="preserve">— по дополнительным общеобразовательным общеразвивающим программам — </w:t>
      </w:r>
      <w:bookmarkStart w:id="0" w:name="_GoBack"/>
      <w:bookmarkEnd w:id="0"/>
      <w:r>
        <w:rPr>
          <w:sz w:val="28"/>
          <w:szCs w:val="28"/>
        </w:rPr>
        <w:t xml:space="preserve">20 </w:t>
      </w:r>
      <w:r w:rsidRPr="008A4E76">
        <w:rPr>
          <w:sz w:val="28"/>
          <w:szCs w:val="28"/>
        </w:rPr>
        <w:t>человек</w:t>
      </w:r>
    </w:p>
    <w:p w:rsidR="00267A1D" w:rsidRDefault="00267A1D" w:rsidP="008A4E76">
      <w:pPr>
        <w:spacing w:after="0" w:line="360" w:lineRule="auto"/>
        <w:ind w:firstLine="709"/>
        <w:jc w:val="both"/>
      </w:pPr>
    </w:p>
    <w:sectPr w:rsidR="00267A1D" w:rsidSect="00BF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B6E"/>
    <w:rsid w:val="00267A1D"/>
    <w:rsid w:val="007E7F82"/>
    <w:rsid w:val="008A4E76"/>
    <w:rsid w:val="00BD4B38"/>
    <w:rsid w:val="00BF31DC"/>
    <w:rsid w:val="00C71B6E"/>
    <w:rsid w:val="00F9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uiPriority w:val="99"/>
    <w:rsid w:val="008A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A4E76"/>
    <w:rPr>
      <w:rFonts w:cs="Times New Roman"/>
      <w:b/>
      <w:bCs/>
    </w:rPr>
  </w:style>
  <w:style w:type="paragraph" w:customStyle="1" w:styleId="has-small-font-size">
    <w:name w:val="has-small-font-size"/>
    <w:basedOn w:val="Normal"/>
    <w:uiPriority w:val="99"/>
    <w:rsid w:val="008A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uiPriority w:val="99"/>
    <w:rsid w:val="008A4E76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97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</cp:revision>
  <dcterms:created xsi:type="dcterms:W3CDTF">2025-10-30T06:24:00Z</dcterms:created>
  <dcterms:modified xsi:type="dcterms:W3CDTF">2025-10-30T06:36:00Z</dcterms:modified>
</cp:coreProperties>
</file>