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18" w:rsidRPr="00571C01" w:rsidRDefault="006A4B18" w:rsidP="00571C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51033963"/>
      <w:bookmarkEnd w:id="0"/>
      <w:r w:rsidRPr="00571C01">
        <w:rPr>
          <w:rFonts w:ascii="Times New Roman" w:hAnsi="Times New Roman"/>
          <w:sz w:val="24"/>
          <w:szCs w:val="24"/>
          <w:lang w:val="ru-RU"/>
        </w:rPr>
        <w:t xml:space="preserve">государственное бюджетное общеобразовательное учреждение  Самарской области средняя общеобразовательная школа с. Старый Маклауш </w:t>
      </w:r>
    </w:p>
    <w:p w:rsidR="006A4B18" w:rsidRPr="00571C01" w:rsidRDefault="006A4B18" w:rsidP="00571C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C01">
        <w:rPr>
          <w:rFonts w:ascii="Times New Roman" w:hAnsi="Times New Roman"/>
          <w:sz w:val="24"/>
          <w:szCs w:val="24"/>
        </w:rPr>
        <w:t>муниципального района Клявлинский Самарской области</w:t>
      </w:r>
    </w:p>
    <w:tbl>
      <w:tblPr>
        <w:tblW w:w="0" w:type="auto"/>
        <w:tblLook w:val="00A0"/>
      </w:tblPr>
      <w:tblGrid>
        <w:gridCol w:w="4030"/>
        <w:gridCol w:w="756"/>
        <w:gridCol w:w="4678"/>
      </w:tblGrid>
      <w:tr w:rsidR="006A4B18" w:rsidRPr="00611427" w:rsidTr="00571C01">
        <w:tc>
          <w:tcPr>
            <w:tcW w:w="4030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01">
              <w:rPr>
                <w:rFonts w:ascii="Times New Roman" w:hAnsi="Times New Roman"/>
                <w:sz w:val="24"/>
                <w:szCs w:val="24"/>
              </w:rPr>
              <w:t>Проверено</w:t>
            </w:r>
          </w:p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01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4B18" w:rsidRPr="00571C01" w:rsidRDefault="006A4B18" w:rsidP="00571C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4B18" w:rsidRPr="00571C01" w:rsidRDefault="006A4B18" w:rsidP="00571C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1C01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6A4B18" w:rsidRPr="00571C01" w:rsidRDefault="006A4B18" w:rsidP="00571C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4B18" w:rsidRPr="00571C01" w:rsidRDefault="006A4B18" w:rsidP="00571C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Pr="00571C01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</w:tr>
      <w:tr w:rsidR="006A4B18" w:rsidRPr="00611427" w:rsidTr="00571C01">
        <w:tc>
          <w:tcPr>
            <w:tcW w:w="4030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C01">
              <w:rPr>
                <w:rFonts w:ascii="Times New Roman" w:hAnsi="Times New Roman"/>
                <w:sz w:val="24"/>
                <w:szCs w:val="24"/>
                <w:lang w:val="ru-RU"/>
              </w:rPr>
              <w:t>_______________ Н.В. Батяева</w:t>
            </w:r>
          </w:p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C01">
              <w:rPr>
                <w:rFonts w:ascii="Times New Roman" w:hAnsi="Times New Roman"/>
                <w:sz w:val="24"/>
                <w:szCs w:val="24"/>
                <w:lang w:val="ru-RU"/>
              </w:rPr>
              <w:t>(подпись)               (ФИО)</w:t>
            </w:r>
          </w:p>
        </w:tc>
        <w:tc>
          <w:tcPr>
            <w:tcW w:w="756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6A4B18" w:rsidRPr="00571C01" w:rsidRDefault="006A4B18" w:rsidP="00571C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1C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9</w:t>
            </w:r>
            <w:r w:rsidRPr="00571C0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июня</w:t>
            </w:r>
            <w:r w:rsidRPr="00571C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71C01">
                <w:rPr>
                  <w:rFonts w:ascii="Times New Roman" w:hAnsi="Times New Roman"/>
                  <w:sz w:val="24"/>
                  <w:szCs w:val="24"/>
                  <w:u w:val="single"/>
                </w:rPr>
                <w:t>202</w:t>
              </w:r>
              <w:r w:rsidRPr="00571C01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571C01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г</w:t>
              </w:r>
            </w:smartTag>
            <w:r w:rsidRPr="00571C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B18" w:rsidRPr="00611427" w:rsidTr="00571C01">
        <w:tc>
          <w:tcPr>
            <w:tcW w:w="4030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9</w:t>
            </w:r>
            <w:r w:rsidRPr="00571C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71C0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июня</w:t>
            </w:r>
            <w:r w:rsidRPr="00571C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71C01">
                <w:rPr>
                  <w:rFonts w:ascii="Times New Roman" w:hAnsi="Times New Roman"/>
                  <w:sz w:val="24"/>
                  <w:szCs w:val="24"/>
                  <w:u w:val="single"/>
                </w:rPr>
                <w:t>202</w:t>
              </w:r>
              <w:r w:rsidRPr="00571C01">
                <w:rPr>
                  <w:rFonts w:ascii="Times New Roman" w:hAnsi="Times New Roman"/>
                  <w:sz w:val="24"/>
                  <w:szCs w:val="24"/>
                  <w:u w:val="single"/>
                  <w:lang w:val="ru-RU"/>
                </w:rPr>
                <w:t xml:space="preserve">5 </w:t>
              </w:r>
              <w:r w:rsidRPr="00571C01">
                <w:rPr>
                  <w:rFonts w:ascii="Times New Roman" w:hAnsi="Times New Roman"/>
                  <w:sz w:val="24"/>
                  <w:szCs w:val="24"/>
                  <w:u w:val="single"/>
                </w:rPr>
                <w:t>г</w:t>
              </w:r>
            </w:smartTag>
            <w:r w:rsidRPr="00571C0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756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4B18" w:rsidRPr="00571C01" w:rsidRDefault="006A4B18" w:rsidP="00571C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1C01">
              <w:rPr>
                <w:rFonts w:ascii="Times New Roman" w:hAnsi="Times New Roman"/>
                <w:sz w:val="24"/>
                <w:szCs w:val="24"/>
              </w:rPr>
              <w:t>Директор ___________Н.П. Груздева</w:t>
            </w:r>
          </w:p>
        </w:tc>
      </w:tr>
      <w:tr w:rsidR="006A4B18" w:rsidRPr="00611427" w:rsidTr="00571C01">
        <w:tc>
          <w:tcPr>
            <w:tcW w:w="4030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A4B18" w:rsidRPr="00571C01" w:rsidRDefault="006A4B18" w:rsidP="00571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4B18" w:rsidRPr="00571C01" w:rsidRDefault="006A4B18" w:rsidP="00571C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1C0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571C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(подпись)              </w:t>
            </w:r>
            <w:r w:rsidRPr="00571C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1C01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571C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A4B18" w:rsidRPr="00571C01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B18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1C01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18" w:rsidRPr="00571C01" w:rsidRDefault="006A4B18" w:rsidP="00571C01">
      <w:pPr>
        <w:tabs>
          <w:tab w:val="left" w:pos="51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571C01">
        <w:rPr>
          <w:rFonts w:ascii="Times New Roman" w:hAnsi="Times New Roman"/>
          <w:sz w:val="24"/>
          <w:szCs w:val="24"/>
          <w:lang w:val="ru-RU"/>
        </w:rPr>
        <w:t xml:space="preserve">Предмет (курс)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Изобразительное искусство</w:t>
      </w:r>
    </w:p>
    <w:p w:rsidR="006A4B18" w:rsidRPr="00571C01" w:rsidRDefault="006A4B18" w:rsidP="00571C01">
      <w:pPr>
        <w:tabs>
          <w:tab w:val="left" w:pos="51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1C01">
        <w:rPr>
          <w:rFonts w:ascii="Times New Roman" w:hAnsi="Times New Roman"/>
          <w:sz w:val="24"/>
          <w:szCs w:val="24"/>
          <w:lang w:val="ru-RU"/>
        </w:rPr>
        <w:t xml:space="preserve">Класс </w:t>
      </w:r>
      <w:r>
        <w:rPr>
          <w:rFonts w:ascii="Times New Roman" w:hAnsi="Times New Roman"/>
          <w:sz w:val="24"/>
          <w:szCs w:val="24"/>
          <w:u w:val="single"/>
          <w:lang w:val="ru-RU"/>
        </w:rPr>
        <w:t>5-7</w:t>
      </w:r>
    </w:p>
    <w:p w:rsidR="006A4B18" w:rsidRPr="0076367C" w:rsidRDefault="006A4B18" w:rsidP="0076367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1C01">
        <w:rPr>
          <w:rFonts w:ascii="Times New Roman" w:hAnsi="Times New Roman"/>
          <w:sz w:val="24"/>
          <w:szCs w:val="24"/>
          <w:lang w:val="ru-RU"/>
        </w:rPr>
        <w:t>Общее количеств</w:t>
      </w:r>
      <w:r>
        <w:rPr>
          <w:rFonts w:ascii="Times New Roman" w:hAnsi="Times New Roman"/>
          <w:sz w:val="24"/>
          <w:szCs w:val="24"/>
          <w:lang w:val="ru-RU"/>
        </w:rPr>
        <w:t>о часов по учебному плану в 5-7 классах-</w:t>
      </w:r>
      <w:r w:rsidRPr="0076367C">
        <w:rPr>
          <w:rFonts w:ascii="Times New Roman" w:hAnsi="Times New Roman"/>
          <w:color w:val="000000"/>
          <w:sz w:val="24"/>
          <w:szCs w:val="24"/>
          <w:lang w:val="ru-RU"/>
        </w:rPr>
        <w:t>102 часа: в 5 классе – 34 часа (1 час в неделю), в 6 классе – 34 часа (1 час в неделю), в 7 классе – 34 часа (1 час в неделю).</w:t>
      </w:r>
    </w:p>
    <w:p w:rsidR="006A4B18" w:rsidRPr="000B02D0" w:rsidRDefault="006A4B18" w:rsidP="000B02D0">
      <w:pPr>
        <w:tabs>
          <w:tab w:val="left" w:pos="5190"/>
        </w:tabs>
        <w:spacing w:line="240" w:lineRule="auto"/>
        <w:jc w:val="both"/>
        <w:rPr>
          <w:rFonts w:ascii="Times New Roman" w:hAnsi="Times New Roman"/>
          <w:sz w:val="16"/>
          <w:szCs w:val="16"/>
          <w:u w:val="single"/>
          <w:lang w:val="ru-RU"/>
        </w:rPr>
      </w:pPr>
    </w:p>
    <w:p w:rsidR="006A4B18" w:rsidRPr="00571C01" w:rsidRDefault="006A4B18" w:rsidP="00571C01">
      <w:pPr>
        <w:tabs>
          <w:tab w:val="left" w:pos="5190"/>
        </w:tabs>
        <w:jc w:val="both"/>
        <w:rPr>
          <w:sz w:val="24"/>
          <w:szCs w:val="24"/>
          <w:u w:val="single"/>
          <w:lang w:val="ru-RU"/>
        </w:rPr>
      </w:pPr>
      <w:r w:rsidRPr="00571C01">
        <w:rPr>
          <w:rFonts w:ascii="Times New Roman" w:hAnsi="Times New Roman"/>
          <w:sz w:val="24"/>
          <w:szCs w:val="24"/>
          <w:u w:val="single"/>
          <w:lang w:val="ru-RU"/>
        </w:rPr>
        <w:t xml:space="preserve">Составлена в соответствии с Федеральной рабочей программой по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изобразительному искусству</w:t>
      </w:r>
    </w:p>
    <w:p w:rsidR="006A4B18" w:rsidRDefault="006A4B18" w:rsidP="0076367C">
      <w:pPr>
        <w:tabs>
          <w:tab w:val="left" w:pos="519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Учебники: </w:t>
      </w:r>
    </w:p>
    <w:p w:rsidR="006A4B18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bidi="he-IL"/>
        </w:rPr>
      </w:pPr>
      <w:r w:rsidRPr="0076367C">
        <w:rPr>
          <w:rFonts w:ascii="Times New Roman" w:hAnsi="Times New Roman"/>
          <w:bCs/>
          <w:sz w:val="24"/>
          <w:szCs w:val="24"/>
          <w:lang w:val="ru-RU" w:bidi="he-IL"/>
        </w:rPr>
        <w:t xml:space="preserve">Горяева Н. А., Островская О. В. / Под ред. Неменского Б. М.  Изобразительное искусство. Декоративно – прикладное искусство </w:t>
      </w:r>
      <w:r>
        <w:rPr>
          <w:rFonts w:ascii="Times New Roman" w:hAnsi="Times New Roman"/>
          <w:bCs/>
          <w:sz w:val="24"/>
          <w:szCs w:val="24"/>
          <w:lang w:val="ru-RU" w:bidi="he-IL"/>
        </w:rPr>
        <w:t xml:space="preserve">в жизни человека, 5 класс. М.: </w:t>
      </w:r>
      <w:r w:rsidRPr="0076367C">
        <w:rPr>
          <w:rFonts w:ascii="Times New Roman" w:hAnsi="Times New Roman"/>
          <w:bCs/>
          <w:sz w:val="24"/>
          <w:szCs w:val="24"/>
          <w:lang w:val="ru-RU" w:bidi="he-IL"/>
        </w:rPr>
        <w:t>Просвещение</w:t>
      </w:r>
      <w:r>
        <w:rPr>
          <w:rFonts w:ascii="Times New Roman" w:hAnsi="Times New Roman"/>
          <w:bCs/>
          <w:sz w:val="24"/>
          <w:szCs w:val="24"/>
          <w:lang w:val="ru-RU" w:bidi="he-IL"/>
        </w:rPr>
        <w:t>.</w:t>
      </w:r>
    </w:p>
    <w:p w:rsidR="006A4B18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367C">
        <w:rPr>
          <w:rFonts w:ascii="Times New Roman" w:hAnsi="Times New Roman"/>
          <w:color w:val="000000"/>
          <w:sz w:val="24"/>
          <w:szCs w:val="24"/>
          <w:lang w:val="ru-RU"/>
        </w:rPr>
        <w:t>Неменская Л. А.  Изобразительное искусство. Искусство в жизни человека, 6 класс. М.: Просвещение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A4B18" w:rsidRPr="00571C01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6367C">
        <w:rPr>
          <w:rFonts w:ascii="Times New Roman" w:hAnsi="Times New Roman"/>
          <w:color w:val="000000"/>
          <w:sz w:val="24"/>
          <w:szCs w:val="24"/>
          <w:lang w:val="ru-RU"/>
        </w:rPr>
        <w:t>Питерских А. С., Гуров Г. Е. Изобразительное искусство. Дизайн и архитектура в жизни человека,  7 класс. М.: Просвещение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A4B18" w:rsidRDefault="006A4B18" w:rsidP="00571C01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>Рассмотрена на заседании МО учителей 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>предметников</w:t>
      </w: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>(название методического объединения)</w:t>
      </w:r>
    </w:p>
    <w:p w:rsidR="006A4B18" w:rsidRPr="00571C01" w:rsidRDefault="006A4B18" w:rsidP="00571C01">
      <w:pPr>
        <w:tabs>
          <w:tab w:val="left" w:pos="51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  <w:lang w:val="ru-RU"/>
        </w:rPr>
        <w:t>№ 5 от 09</w:t>
      </w:r>
      <w:r w:rsidRPr="00571C01">
        <w:rPr>
          <w:rFonts w:ascii="Times New Roman" w:hAnsi="Times New Roman"/>
          <w:sz w:val="24"/>
          <w:szCs w:val="24"/>
          <w:u w:val="single"/>
          <w:lang w:val="ru-RU"/>
        </w:rPr>
        <w:t xml:space="preserve"> июня </w:t>
      </w:r>
      <w:smartTag w:uri="urn:schemas-microsoft-com:office:smarttags" w:element="metricconverter">
        <w:smartTagPr>
          <w:attr w:name="ProductID" w:val="2025 г"/>
        </w:smartTagPr>
        <w:r w:rsidRPr="00571C01">
          <w:rPr>
            <w:rFonts w:ascii="Times New Roman" w:hAnsi="Times New Roman"/>
            <w:sz w:val="24"/>
            <w:szCs w:val="24"/>
            <w:u w:val="single"/>
            <w:lang w:val="ru-RU"/>
          </w:rPr>
          <w:t>2025 г</w:t>
        </w:r>
      </w:smartTag>
      <w:r w:rsidRPr="00571C01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>Руководитель МО учителей -предметников ________________ Осипова Н.А.</w:t>
      </w:r>
    </w:p>
    <w:p w:rsidR="006A4B18" w:rsidRPr="00571C01" w:rsidRDefault="006A4B18" w:rsidP="00571C01">
      <w:pPr>
        <w:tabs>
          <w:tab w:val="left" w:pos="5190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(подпись)        (ФИО)</w:t>
      </w:r>
    </w:p>
    <w:p w:rsidR="006A4B18" w:rsidRPr="000B02D0" w:rsidRDefault="006A4B18" w:rsidP="000B02D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6A4B18" w:rsidRPr="000B02D0" w:rsidRDefault="006A4B18" w:rsidP="000B02D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0B02D0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bookmarkStart w:id="1" w:name="b7017331-7b65-4d10-acfe-a97fbc67345a"/>
      <w:bookmarkEnd w:id="1"/>
    </w:p>
    <w:p w:rsidR="006A4B18" w:rsidRPr="00571C01" w:rsidRDefault="006A4B18" w:rsidP="00571C01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>с.Старый Маклауш</w:t>
      </w:r>
    </w:p>
    <w:p w:rsidR="006A4B18" w:rsidRPr="00571C01" w:rsidRDefault="006A4B18" w:rsidP="00571C01">
      <w:pPr>
        <w:spacing w:after="0"/>
        <w:ind w:left="120"/>
        <w:jc w:val="center"/>
        <w:rPr>
          <w:sz w:val="24"/>
          <w:szCs w:val="24"/>
          <w:lang w:val="ru-RU"/>
        </w:rPr>
      </w:pPr>
      <w:r w:rsidRPr="00571C01">
        <w:rPr>
          <w:rFonts w:ascii="Times New Roman" w:hAnsi="Times New Roman"/>
          <w:color w:val="000000"/>
          <w:sz w:val="24"/>
          <w:szCs w:val="24"/>
          <w:lang w:val="ru-RU"/>
        </w:rPr>
        <w:t>2025</w:t>
      </w:r>
    </w:p>
    <w:p w:rsidR="006A4B18" w:rsidRPr="00571C01" w:rsidRDefault="006A4B18">
      <w:pPr>
        <w:rPr>
          <w:lang w:val="ru-RU"/>
        </w:rPr>
        <w:sectPr w:rsidR="006A4B18" w:rsidRPr="00571C01">
          <w:pgSz w:w="11906" w:h="16383"/>
          <w:pgMar w:top="1134" w:right="850" w:bottom="1134" w:left="1701" w:header="720" w:footer="720" w:gutter="0"/>
          <w:cols w:space="720"/>
        </w:sect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bookmarkStart w:id="2" w:name="block-51033964"/>
      <w:bookmarkEnd w:id="2"/>
      <w:r w:rsidRPr="00571C0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bookmarkEnd w:id="3"/>
      <w:r w:rsidRPr="00571C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rPr>
          <w:lang w:val="ru-RU"/>
        </w:rPr>
        <w:sectPr w:rsidR="006A4B18" w:rsidRPr="00571C01">
          <w:pgSz w:w="11906" w:h="16383"/>
          <w:pgMar w:top="1134" w:right="850" w:bottom="1134" w:left="1701" w:header="720" w:footer="720" w:gutter="0"/>
          <w:cols w:space="720"/>
        </w:sect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bookmarkStart w:id="4" w:name="block-51033966"/>
      <w:bookmarkEnd w:id="4"/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4B18" w:rsidRPr="00571C01" w:rsidRDefault="006A4B18">
      <w:pPr>
        <w:spacing w:after="0"/>
        <w:ind w:left="120"/>
        <w:rPr>
          <w:lang w:val="ru-RU"/>
        </w:rPr>
      </w:pPr>
    </w:p>
    <w:p w:rsidR="006A4B18" w:rsidRPr="00571C01" w:rsidRDefault="006A4B18">
      <w:pPr>
        <w:spacing w:after="0"/>
        <w:ind w:left="120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4B18" w:rsidRPr="00571C01" w:rsidRDefault="006A4B18">
      <w:pPr>
        <w:spacing w:after="0"/>
        <w:ind w:left="120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A4B18" w:rsidRPr="00571C01" w:rsidRDefault="006A4B1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A4B18" w:rsidRPr="00571C01" w:rsidRDefault="006A4B18">
      <w:pPr>
        <w:spacing w:after="0"/>
        <w:ind w:left="120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A4B18" w:rsidRPr="00571C01" w:rsidRDefault="006A4B18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A4B18" w:rsidRPr="00571C01" w:rsidRDefault="006A4B18">
      <w:pPr>
        <w:rPr>
          <w:lang w:val="ru-RU"/>
        </w:rPr>
        <w:sectPr w:rsidR="006A4B18" w:rsidRPr="00571C01">
          <w:pgSz w:w="11906" w:h="16383"/>
          <w:pgMar w:top="1134" w:right="850" w:bottom="1134" w:left="1701" w:header="720" w:footer="720" w:gutter="0"/>
          <w:cols w:space="720"/>
        </w:sect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bookmarkStart w:id="7" w:name="block-51033967"/>
      <w:bookmarkEnd w:id="7"/>
      <w:r w:rsidRPr="00571C0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A4B18" w:rsidRPr="00571C01" w:rsidRDefault="006A4B18">
      <w:pPr>
        <w:spacing w:after="0"/>
        <w:ind w:left="120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A4B18" w:rsidRPr="00571C01" w:rsidRDefault="006A4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A4B18" w:rsidRDefault="006A4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A4B18" w:rsidRPr="00571C01" w:rsidRDefault="006A4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A4B18" w:rsidRDefault="006A4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A4B18" w:rsidRPr="00571C01" w:rsidRDefault="006A4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A4B18" w:rsidRDefault="006A4B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6A4B18" w:rsidRPr="00571C01" w:rsidRDefault="006A4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A4B18" w:rsidRPr="00571C01" w:rsidRDefault="006A4B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A4B18" w:rsidRPr="00571C01" w:rsidRDefault="006A4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A4B18" w:rsidRPr="00571C01" w:rsidRDefault="006A4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A4B18" w:rsidRPr="00571C01" w:rsidRDefault="006A4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4B18" w:rsidRPr="00571C01" w:rsidRDefault="006A4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A4B18" w:rsidRPr="00571C01" w:rsidRDefault="006A4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A4B18" w:rsidRPr="00571C01" w:rsidRDefault="006A4B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A4B18" w:rsidRPr="00571C01" w:rsidRDefault="006A4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A4B18" w:rsidRDefault="006A4B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A4B18" w:rsidRPr="00571C01" w:rsidRDefault="006A4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A4B18" w:rsidRPr="00571C01" w:rsidRDefault="006A4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A4B18" w:rsidRPr="00571C01" w:rsidRDefault="006A4B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4B18" w:rsidRPr="00571C01" w:rsidRDefault="006A4B18">
      <w:pPr>
        <w:spacing w:after="0"/>
        <w:ind w:left="120"/>
        <w:rPr>
          <w:lang w:val="ru-RU"/>
        </w:rPr>
      </w:pPr>
    </w:p>
    <w:p w:rsidR="006A4B18" w:rsidRPr="00571C01" w:rsidRDefault="006A4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4B18" w:rsidRPr="00571C01" w:rsidRDefault="006A4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A4B18" w:rsidRPr="00571C01" w:rsidRDefault="006A4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A4B18" w:rsidRPr="00571C01" w:rsidRDefault="006A4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A4B18" w:rsidRPr="00571C01" w:rsidRDefault="006A4B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A4B18" w:rsidRPr="00571C01" w:rsidRDefault="006A4B18">
      <w:pPr>
        <w:spacing w:after="0"/>
        <w:ind w:left="120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A4B18" w:rsidRPr="00571C01" w:rsidRDefault="006A4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A4B18" w:rsidRPr="00571C01" w:rsidRDefault="006A4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A4B18" w:rsidRPr="00571C01" w:rsidRDefault="006A4B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A4B18" w:rsidRPr="00571C01" w:rsidRDefault="006A4B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A4B18" w:rsidRPr="00571C01" w:rsidRDefault="006A4B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A4B18" w:rsidRPr="00571C01" w:rsidRDefault="006A4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A4B18" w:rsidRPr="00571C01" w:rsidRDefault="006A4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A4B18" w:rsidRPr="00571C01" w:rsidRDefault="006A4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A4B18" w:rsidRPr="00571C01" w:rsidRDefault="006A4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A4B18" w:rsidRPr="00571C01" w:rsidRDefault="006A4B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A4B18" w:rsidRPr="00571C01" w:rsidRDefault="006A4B1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A4B18" w:rsidRPr="00571C01" w:rsidRDefault="006A4B18">
      <w:pPr>
        <w:spacing w:after="0"/>
        <w:ind w:left="120"/>
        <w:rPr>
          <w:lang w:val="ru-RU"/>
        </w:rPr>
      </w:pPr>
    </w:p>
    <w:p w:rsidR="006A4B18" w:rsidRPr="00571C01" w:rsidRDefault="006A4B18">
      <w:pPr>
        <w:spacing w:after="0"/>
        <w:ind w:left="120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4B18" w:rsidRPr="00571C01" w:rsidRDefault="006A4B18">
      <w:pPr>
        <w:spacing w:after="0"/>
        <w:ind w:left="120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71C0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71C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A4B18" w:rsidRPr="00571C01" w:rsidRDefault="006A4B18">
      <w:pPr>
        <w:spacing w:after="0" w:line="264" w:lineRule="auto"/>
        <w:ind w:firstLine="600"/>
        <w:jc w:val="both"/>
        <w:rPr>
          <w:lang w:val="ru-RU"/>
        </w:rPr>
      </w:pPr>
      <w:r w:rsidRPr="00571C0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A4B18" w:rsidRPr="00571C01" w:rsidRDefault="006A4B18">
      <w:pPr>
        <w:spacing w:after="0" w:line="264" w:lineRule="auto"/>
        <w:ind w:left="120"/>
        <w:jc w:val="both"/>
        <w:rPr>
          <w:lang w:val="ru-RU"/>
        </w:rPr>
      </w:pPr>
    </w:p>
    <w:p w:rsidR="006A4B18" w:rsidRPr="00571C01" w:rsidRDefault="006A4B18">
      <w:pPr>
        <w:rPr>
          <w:lang w:val="ru-RU"/>
        </w:rPr>
        <w:sectPr w:rsidR="006A4B18" w:rsidRPr="00571C01">
          <w:pgSz w:w="11906" w:h="16383"/>
          <w:pgMar w:top="1134" w:right="850" w:bottom="1134" w:left="1701" w:header="720" w:footer="720" w:gutter="0"/>
          <w:cols w:space="720"/>
        </w:sectPr>
      </w:pPr>
    </w:p>
    <w:p w:rsidR="006A4B18" w:rsidRPr="00571C01" w:rsidRDefault="006A4B18">
      <w:pPr>
        <w:spacing w:after="0"/>
        <w:ind w:left="120"/>
        <w:rPr>
          <w:lang w:val="ru-RU"/>
        </w:rPr>
      </w:pPr>
      <w:bookmarkStart w:id="10" w:name="block-51033961"/>
      <w:bookmarkEnd w:id="10"/>
      <w:r w:rsidRPr="00571C0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6A4B18" w:rsidRPr="00571C01" w:rsidRDefault="006A4B18">
      <w:pPr>
        <w:spacing w:after="0"/>
        <w:ind w:left="120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6A4B18" w:rsidRPr="006114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</w:tr>
      <w:tr w:rsidR="006A4B18" w:rsidRPr="00611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/>
        </w:tc>
      </w:tr>
    </w:tbl>
    <w:p w:rsidR="006A4B18" w:rsidRDefault="006A4B18">
      <w:pPr>
        <w:sectPr w:rsidR="006A4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B18" w:rsidRPr="00571C01" w:rsidRDefault="006A4B18">
      <w:pPr>
        <w:spacing w:after="0"/>
        <w:ind w:left="120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44"/>
        <w:gridCol w:w="1841"/>
        <w:gridCol w:w="1910"/>
        <w:gridCol w:w="2662"/>
      </w:tblGrid>
      <w:tr w:rsidR="006A4B18" w:rsidRPr="006114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/>
        </w:tc>
      </w:tr>
    </w:tbl>
    <w:p w:rsidR="006A4B18" w:rsidRDefault="006A4B18">
      <w:pPr>
        <w:sectPr w:rsidR="006A4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B18" w:rsidRPr="00571C01" w:rsidRDefault="006A4B18">
      <w:pPr>
        <w:spacing w:after="0"/>
        <w:ind w:left="120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44"/>
        <w:gridCol w:w="1841"/>
        <w:gridCol w:w="1910"/>
        <w:gridCol w:w="2662"/>
      </w:tblGrid>
      <w:tr w:rsidR="006A4B18" w:rsidRPr="006114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/>
        </w:tc>
      </w:tr>
    </w:tbl>
    <w:p w:rsidR="006A4B18" w:rsidRDefault="006A4B18">
      <w:pPr>
        <w:sectPr w:rsidR="006A4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B18" w:rsidRDefault="006A4B18">
      <w:pPr>
        <w:sectPr w:rsidR="006A4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B18" w:rsidRDefault="006A4B18">
      <w:pPr>
        <w:spacing w:after="0"/>
        <w:ind w:left="120"/>
      </w:pPr>
      <w:bookmarkStart w:id="11" w:name="block-51033962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A4B18" w:rsidRDefault="006A4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2"/>
        <w:gridCol w:w="4664"/>
        <w:gridCol w:w="1355"/>
        <w:gridCol w:w="1841"/>
        <w:gridCol w:w="1910"/>
        <w:gridCol w:w="1212"/>
        <w:gridCol w:w="2086"/>
      </w:tblGrid>
      <w:tr w:rsidR="006A4B18" w:rsidRPr="006114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/>
        </w:tc>
      </w:tr>
    </w:tbl>
    <w:p w:rsidR="006A4B18" w:rsidRDefault="006A4B18">
      <w:pPr>
        <w:sectPr w:rsidR="006A4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B18" w:rsidRDefault="006A4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8"/>
        <w:gridCol w:w="4767"/>
        <w:gridCol w:w="1316"/>
        <w:gridCol w:w="1841"/>
        <w:gridCol w:w="1910"/>
        <w:gridCol w:w="1212"/>
        <w:gridCol w:w="2086"/>
      </w:tblGrid>
      <w:tr w:rsidR="006A4B18" w:rsidRPr="0061142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/>
        </w:tc>
      </w:tr>
    </w:tbl>
    <w:p w:rsidR="006A4B18" w:rsidRDefault="006A4B18">
      <w:pPr>
        <w:sectPr w:rsidR="006A4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B18" w:rsidRDefault="006A4B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77"/>
        <w:gridCol w:w="1841"/>
        <w:gridCol w:w="1910"/>
        <w:gridCol w:w="1212"/>
        <w:gridCol w:w="2086"/>
      </w:tblGrid>
      <w:tr w:rsidR="006A4B18" w:rsidRPr="006114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18" w:rsidRPr="00611427" w:rsidRDefault="006A4B18"/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Особенности жилища 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</w:pPr>
          </w:p>
        </w:tc>
      </w:tr>
      <w:tr w:rsidR="006A4B18" w:rsidRPr="0061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rPr>
                <w:lang w:val="ru-RU"/>
              </w:rPr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>
            <w:pPr>
              <w:spacing w:after="0"/>
              <w:ind w:left="135"/>
              <w:jc w:val="center"/>
            </w:pPr>
            <w:r w:rsidRPr="006114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18" w:rsidRPr="00611427" w:rsidRDefault="006A4B18"/>
        </w:tc>
      </w:tr>
    </w:tbl>
    <w:p w:rsidR="006A4B18" w:rsidRDefault="006A4B18">
      <w:pPr>
        <w:sectPr w:rsidR="006A4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B18" w:rsidRPr="0076367C" w:rsidRDefault="006A4B18">
      <w:pPr>
        <w:spacing w:after="0"/>
        <w:ind w:left="120"/>
        <w:rPr>
          <w:lang w:val="ru-RU"/>
        </w:rPr>
      </w:pPr>
      <w:bookmarkStart w:id="12" w:name="block-51033965"/>
      <w:bookmarkEnd w:id="12"/>
      <w:r w:rsidRPr="0076367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A4B18" w:rsidRDefault="006A4B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4B18" w:rsidRPr="0076367C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he-IL"/>
        </w:rPr>
      </w:pPr>
      <w:r w:rsidRPr="0076367C">
        <w:rPr>
          <w:rFonts w:ascii="Times New Roman" w:hAnsi="Times New Roman"/>
          <w:bCs/>
          <w:sz w:val="28"/>
          <w:szCs w:val="28"/>
          <w:lang w:val="ru-RU" w:bidi="he-IL"/>
        </w:rPr>
        <w:t>Горяева Н. А., Островская О. В. / Под ред. Неменского Б. М.  Изобразительное искусство. Декоративно – прикладное искусство в жизни человека, 5 класс. М.: Просвещение.</w:t>
      </w:r>
    </w:p>
    <w:p w:rsidR="006A4B18" w:rsidRPr="0076367C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367C">
        <w:rPr>
          <w:rFonts w:ascii="Times New Roman" w:hAnsi="Times New Roman"/>
          <w:color w:val="000000"/>
          <w:sz w:val="28"/>
          <w:szCs w:val="28"/>
          <w:lang w:val="ru-RU"/>
        </w:rPr>
        <w:t>Неменская Л. А.  Изобразительное искусство. Искусство в жизни человека, 6 класс. М.: Просвещение.</w:t>
      </w:r>
    </w:p>
    <w:p w:rsidR="006A4B18" w:rsidRPr="0076367C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367C">
        <w:rPr>
          <w:rFonts w:ascii="Times New Roman" w:hAnsi="Times New Roman"/>
          <w:color w:val="000000"/>
          <w:sz w:val="28"/>
          <w:szCs w:val="28"/>
          <w:lang w:val="ru-RU"/>
        </w:rPr>
        <w:t>Питерских А. С., Гуров Г. Е. Изобразительное искусство. Дизайн и архитектура в жизни человека,  7 класс. М.: Просвещение.</w:t>
      </w:r>
    </w:p>
    <w:p w:rsidR="006A4B18" w:rsidRPr="0076367C" w:rsidRDefault="006A4B18">
      <w:pPr>
        <w:spacing w:after="0" w:line="480" w:lineRule="auto"/>
        <w:ind w:left="120"/>
        <w:rPr>
          <w:lang w:val="ru-RU"/>
        </w:rPr>
      </w:pPr>
    </w:p>
    <w:p w:rsidR="006A4B18" w:rsidRPr="0076367C" w:rsidRDefault="006A4B18">
      <w:pPr>
        <w:spacing w:after="0" w:line="480" w:lineRule="auto"/>
        <w:ind w:left="120"/>
        <w:rPr>
          <w:lang w:val="ru-RU"/>
        </w:rPr>
      </w:pPr>
    </w:p>
    <w:p w:rsidR="006A4B18" w:rsidRPr="0076367C" w:rsidRDefault="006A4B18">
      <w:pPr>
        <w:spacing w:after="0"/>
        <w:ind w:left="120"/>
        <w:rPr>
          <w:lang w:val="ru-RU"/>
        </w:rPr>
      </w:pPr>
    </w:p>
    <w:p w:rsidR="006A4B18" w:rsidRPr="0076367C" w:rsidRDefault="006A4B18">
      <w:pPr>
        <w:spacing w:after="0" w:line="480" w:lineRule="auto"/>
        <w:ind w:left="120"/>
        <w:rPr>
          <w:lang w:val="ru-RU"/>
        </w:rPr>
      </w:pPr>
      <w:r w:rsidRPr="007636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4B18" w:rsidRPr="0076367C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he-IL"/>
        </w:rPr>
      </w:pPr>
      <w:r w:rsidRPr="0076367C">
        <w:rPr>
          <w:rFonts w:ascii="Times New Roman" w:hAnsi="Times New Roman"/>
          <w:bCs/>
          <w:sz w:val="28"/>
          <w:szCs w:val="28"/>
          <w:lang w:val="ru-RU" w:bidi="he-IL"/>
        </w:rPr>
        <w:t>Горяева Н. А., Островская О. В. / Под ред. Неменского Б. М.  Изобразительное искусство. Декоративно – прикладное искусство в жизни человека, 5 класс. М.: Просвещение.</w:t>
      </w:r>
    </w:p>
    <w:p w:rsidR="006A4B18" w:rsidRPr="0076367C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367C">
        <w:rPr>
          <w:rFonts w:ascii="Times New Roman" w:hAnsi="Times New Roman"/>
          <w:color w:val="000000"/>
          <w:sz w:val="28"/>
          <w:szCs w:val="28"/>
          <w:lang w:val="ru-RU"/>
        </w:rPr>
        <w:t>Неменская Л. А.  Изобразительное искусство. Искусство в жизни человека, 6 класс. М.: Просвещение.</w:t>
      </w:r>
    </w:p>
    <w:p w:rsidR="006A4B18" w:rsidRPr="0076367C" w:rsidRDefault="006A4B18" w:rsidP="0076367C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367C">
        <w:rPr>
          <w:rFonts w:ascii="Times New Roman" w:hAnsi="Times New Roman"/>
          <w:color w:val="000000"/>
          <w:sz w:val="28"/>
          <w:szCs w:val="28"/>
          <w:lang w:val="ru-RU"/>
        </w:rPr>
        <w:t>Питерских А. С., Гуров Г. Е. Изобразительное искусство. Дизайн и архитектура в жизни человека,  7 класс. М.: Просвещение.</w:t>
      </w:r>
    </w:p>
    <w:p w:rsidR="006A4B18" w:rsidRDefault="006A4B18">
      <w:pPr>
        <w:spacing w:after="0" w:line="480" w:lineRule="auto"/>
        <w:ind w:left="120"/>
      </w:pPr>
    </w:p>
    <w:p w:rsidR="006A4B18" w:rsidRDefault="006A4B18">
      <w:pPr>
        <w:spacing w:after="0"/>
        <w:ind w:left="120"/>
      </w:pPr>
    </w:p>
    <w:p w:rsidR="006A4B18" w:rsidRPr="00571C01" w:rsidRDefault="006A4B18">
      <w:pPr>
        <w:spacing w:after="0" w:line="480" w:lineRule="auto"/>
        <w:ind w:left="120"/>
        <w:rPr>
          <w:lang w:val="ru-RU"/>
        </w:rPr>
      </w:pPr>
      <w:r w:rsidRPr="00571C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4B18" w:rsidRPr="00571C01" w:rsidRDefault="006A4B18">
      <w:pPr>
        <w:rPr>
          <w:lang w:val="ru-RU"/>
        </w:rPr>
      </w:pPr>
      <w:bookmarkStart w:id="13" w:name="_GoBack"/>
      <w:bookmarkEnd w:id="13"/>
    </w:p>
    <w:sectPr w:rsidR="006A4B18" w:rsidRPr="00571C01" w:rsidSect="00776C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69"/>
    <w:multiLevelType w:val="multilevel"/>
    <w:tmpl w:val="823A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231793"/>
    <w:multiLevelType w:val="multilevel"/>
    <w:tmpl w:val="34840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214376"/>
    <w:multiLevelType w:val="multilevel"/>
    <w:tmpl w:val="9180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9650E3"/>
    <w:multiLevelType w:val="multilevel"/>
    <w:tmpl w:val="B0A8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E0636C6"/>
    <w:multiLevelType w:val="multilevel"/>
    <w:tmpl w:val="FEA21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6D502D5"/>
    <w:multiLevelType w:val="multilevel"/>
    <w:tmpl w:val="A13C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E122C36"/>
    <w:multiLevelType w:val="multilevel"/>
    <w:tmpl w:val="82BCD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8F"/>
    <w:rsid w:val="000B02D0"/>
    <w:rsid w:val="00123B05"/>
    <w:rsid w:val="00571C01"/>
    <w:rsid w:val="00611427"/>
    <w:rsid w:val="006A4B18"/>
    <w:rsid w:val="0076367C"/>
    <w:rsid w:val="00776C50"/>
    <w:rsid w:val="00BB5493"/>
    <w:rsid w:val="00C0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76C5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76C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57</Pages>
  <Words>13315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6</cp:revision>
  <dcterms:created xsi:type="dcterms:W3CDTF">2025-06-17T07:45:00Z</dcterms:created>
  <dcterms:modified xsi:type="dcterms:W3CDTF">2025-06-24T04:29:00Z</dcterms:modified>
</cp:coreProperties>
</file>