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96" w:rsidRDefault="00867896" w:rsidP="00E83C4F">
      <w:pPr>
        <w:spacing w:line="240" w:lineRule="auto"/>
        <w:jc w:val="center"/>
        <w:rPr>
          <w:rFonts w:ascii="Times New Roman" w:hAnsi="Times New Roman"/>
          <w:b/>
          <w:sz w:val="24"/>
          <w:szCs w:val="24"/>
        </w:rPr>
      </w:pPr>
      <w:r>
        <w:rPr>
          <w:rFonts w:ascii="Times New Roman" w:hAnsi="Times New Roman"/>
          <w:b/>
          <w:sz w:val="24"/>
          <w:szCs w:val="24"/>
        </w:rPr>
        <w:t>Демонстрационный вариант</w:t>
      </w:r>
    </w:p>
    <w:p w:rsidR="00867896" w:rsidRDefault="00867896" w:rsidP="00E83C4F">
      <w:pPr>
        <w:spacing w:line="240" w:lineRule="auto"/>
        <w:jc w:val="center"/>
        <w:rPr>
          <w:rFonts w:ascii="Times New Roman" w:hAnsi="Times New Roman"/>
          <w:b/>
          <w:bCs/>
          <w:sz w:val="24"/>
          <w:szCs w:val="24"/>
        </w:rPr>
      </w:pPr>
      <w:r>
        <w:rPr>
          <w:rFonts w:ascii="Times New Roman" w:hAnsi="Times New Roman"/>
          <w:b/>
          <w:bCs/>
          <w:sz w:val="24"/>
          <w:szCs w:val="24"/>
        </w:rPr>
        <w:t xml:space="preserve"> итоговой контрольной работы по английскому языку в 7 классе</w:t>
      </w:r>
    </w:p>
    <w:p w:rsidR="00867896" w:rsidRPr="00815157" w:rsidRDefault="00867896" w:rsidP="00F27898">
      <w:pPr>
        <w:pStyle w:val="Heading3"/>
        <w:shd w:val="clear" w:color="auto" w:fill="FFFFFF"/>
        <w:spacing w:before="75" w:beforeAutospacing="0" w:after="120" w:afterAutospacing="0"/>
        <w:rPr>
          <w:bCs w:val="0"/>
          <w:sz w:val="28"/>
          <w:szCs w:val="28"/>
        </w:rPr>
      </w:pPr>
      <w:bookmarkStart w:id="0" w:name="_GoBack"/>
      <w:bookmarkEnd w:id="0"/>
      <w:r w:rsidRPr="002C06A8">
        <w:rPr>
          <w:bCs w:val="0"/>
          <w:sz w:val="28"/>
          <w:szCs w:val="28"/>
          <w:lang w:val="en-US"/>
        </w:rPr>
        <w:t>Listening</w:t>
      </w:r>
    </w:p>
    <w:p w:rsidR="00867896" w:rsidRDefault="00867896" w:rsidP="00C76A76">
      <w:pPr>
        <w:pStyle w:val="leftmargin"/>
        <w:spacing w:before="0" w:beforeAutospacing="0" w:after="0" w:afterAutospacing="0"/>
      </w:pPr>
      <w:r w:rsidRPr="00CC4ECA">
        <w:rPr>
          <w:b/>
        </w:rPr>
        <w:t>1А.</w:t>
      </w:r>
      <w:r>
        <w:t xml:space="preserve"> Перед Вами 5 предложений </w:t>
      </w:r>
      <w:r>
        <w:rPr>
          <w:b/>
          <w:bCs/>
        </w:rPr>
        <w:t>A−E</w:t>
      </w:r>
      <w:r>
        <w:t xml:space="preserve"> с пропусками и варианты слов или словосочетаний для заполнения этих пропусков, обозначенные цифрами </w:t>
      </w:r>
      <w:r>
        <w:rPr>
          <w:b/>
          <w:bCs/>
        </w:rPr>
        <w:t>1−3</w:t>
      </w:r>
      <w:r>
        <w:t>. Внимательно прочитайте их.</w:t>
      </w:r>
    </w:p>
    <w:p w:rsidR="00867896" w:rsidRDefault="00867896" w:rsidP="00C76A76">
      <w:pPr>
        <w:pStyle w:val="leftmargin"/>
        <w:spacing w:before="0" w:beforeAutospacing="0" w:after="0" w:afterAutospacing="0"/>
      </w:pPr>
      <w:r>
        <w:t xml:space="preserve">Вы услышите диалог. Для каждого предложения </w:t>
      </w:r>
      <w:r>
        <w:rPr>
          <w:b/>
          <w:bCs/>
        </w:rPr>
        <w:t>A−E</w:t>
      </w:r>
      <w:r>
        <w:t xml:space="preserve"> выберите слово или словосочетание, соответствующее содержанию диалога. К каждому пропуску подходит только одно слово или словосочетание. Вы услышите запись дважды. При повторном прослушивании проверьте себя. У Вас есть 45 секунд, чтобы ознакомиться с предложениями.</w:t>
      </w:r>
    </w:p>
    <w:p w:rsidR="00867896" w:rsidRPr="00C76A76" w:rsidRDefault="00867896" w:rsidP="00C76A76">
      <w:pPr>
        <w:pStyle w:val="NormalWeb"/>
        <w:spacing w:before="0" w:beforeAutospacing="0" w:after="0" w:afterAutospacing="0"/>
        <w:rPr>
          <w:lang w:val="en-US"/>
        </w:rPr>
      </w:pPr>
      <w:r>
        <w:rPr>
          <w:b/>
          <w:bCs/>
        </w:rPr>
        <w:t>А</w:t>
      </w:r>
      <w:r w:rsidRPr="00C76A76">
        <w:rPr>
          <w:b/>
          <w:bCs/>
          <w:lang w:val="en-US"/>
        </w:rPr>
        <w:t>.</w:t>
      </w:r>
      <w:r w:rsidRPr="00C76A76">
        <w:rPr>
          <w:lang w:val="en-US"/>
        </w:rPr>
        <w:t xml:space="preserve"> Kevin needs _________ for </w:t>
      </w:r>
      <w:r>
        <w:t>а</w:t>
      </w:r>
      <w:r w:rsidRPr="00C76A76">
        <w:rPr>
          <w:lang w:val="en-US"/>
        </w:rPr>
        <w:t xml:space="preserve"> new book..</w:t>
      </w:r>
    </w:p>
    <w:p w:rsidR="00867896" w:rsidRPr="00C76A76" w:rsidRDefault="00867896" w:rsidP="00C76A76">
      <w:pPr>
        <w:pStyle w:val="leftmargin"/>
        <w:spacing w:before="0" w:beforeAutospacing="0" w:after="0" w:afterAutospacing="0"/>
        <w:rPr>
          <w:lang w:val="en-US"/>
        </w:rPr>
      </w:pPr>
      <w:r w:rsidRPr="00C76A76">
        <w:rPr>
          <w:lang w:val="en-US"/>
        </w:rPr>
        <w:t>1)  $12; 2)  $11.40; 3)  $11.14</w:t>
      </w:r>
    </w:p>
    <w:p w:rsidR="00867896" w:rsidRPr="00C76A76" w:rsidRDefault="00867896" w:rsidP="00C76A76">
      <w:pPr>
        <w:pStyle w:val="NormalWeb"/>
        <w:spacing w:before="0" w:beforeAutospacing="0" w:after="0" w:afterAutospacing="0"/>
        <w:rPr>
          <w:lang w:val="en-US"/>
        </w:rPr>
      </w:pPr>
      <w:r w:rsidRPr="00C76A76">
        <w:rPr>
          <w:lang w:val="en-US"/>
        </w:rPr>
        <w:t> </w:t>
      </w:r>
    </w:p>
    <w:p w:rsidR="00867896" w:rsidRPr="00C76A76" w:rsidRDefault="00867896" w:rsidP="00C76A76">
      <w:pPr>
        <w:pStyle w:val="NormalWeb"/>
        <w:spacing w:before="0" w:beforeAutospacing="0" w:after="0" w:afterAutospacing="0"/>
        <w:rPr>
          <w:lang w:val="en-US"/>
        </w:rPr>
      </w:pPr>
      <w:r w:rsidRPr="00C76A76">
        <w:rPr>
          <w:b/>
          <w:bCs/>
          <w:lang w:val="en-US"/>
        </w:rPr>
        <w:t>B.</w:t>
      </w:r>
      <w:r w:rsidRPr="00C76A76">
        <w:rPr>
          <w:lang w:val="en-US"/>
        </w:rPr>
        <w:t xml:space="preserve"> A purple bag is _________.</w:t>
      </w:r>
    </w:p>
    <w:p w:rsidR="00867896" w:rsidRPr="00C76A76" w:rsidRDefault="00867896" w:rsidP="00C76A76">
      <w:pPr>
        <w:pStyle w:val="leftmargin"/>
        <w:spacing w:before="0" w:beforeAutospacing="0" w:after="0" w:afterAutospacing="0"/>
        <w:rPr>
          <w:lang w:val="en-US"/>
        </w:rPr>
      </w:pPr>
      <w:r w:rsidRPr="00C76A76">
        <w:rPr>
          <w:lang w:val="en-US"/>
        </w:rPr>
        <w:t>1)  on the desk; 2)  under the desk; 3)  on the chair</w:t>
      </w:r>
    </w:p>
    <w:p w:rsidR="00867896" w:rsidRPr="00C76A76" w:rsidRDefault="00867896" w:rsidP="00C76A76">
      <w:pPr>
        <w:pStyle w:val="NormalWeb"/>
        <w:spacing w:before="0" w:beforeAutospacing="0" w:after="0" w:afterAutospacing="0"/>
        <w:rPr>
          <w:lang w:val="en-US"/>
        </w:rPr>
      </w:pPr>
      <w:r w:rsidRPr="00C76A76">
        <w:rPr>
          <w:lang w:val="en-US"/>
        </w:rPr>
        <w:t> </w:t>
      </w:r>
    </w:p>
    <w:p w:rsidR="00867896" w:rsidRPr="00C76A76" w:rsidRDefault="00867896" w:rsidP="00C76A76">
      <w:pPr>
        <w:pStyle w:val="NormalWeb"/>
        <w:spacing w:before="0" w:beforeAutospacing="0" w:after="0" w:afterAutospacing="0"/>
        <w:rPr>
          <w:lang w:val="en-US"/>
        </w:rPr>
      </w:pPr>
      <w:r w:rsidRPr="00C76A76">
        <w:rPr>
          <w:b/>
          <w:bCs/>
          <w:lang w:val="en-US"/>
        </w:rPr>
        <w:t>C.</w:t>
      </w:r>
      <w:r w:rsidRPr="00C76A76">
        <w:rPr>
          <w:lang w:val="en-US"/>
        </w:rPr>
        <w:t xml:space="preserve"> The music class begins at _________ .</w:t>
      </w:r>
    </w:p>
    <w:p w:rsidR="00867896" w:rsidRPr="00C76A76" w:rsidRDefault="00867896" w:rsidP="00C76A76">
      <w:pPr>
        <w:pStyle w:val="leftmargin"/>
        <w:spacing w:before="0" w:beforeAutospacing="0" w:after="0" w:afterAutospacing="0"/>
        <w:rPr>
          <w:lang w:val="en-US"/>
        </w:rPr>
      </w:pPr>
      <w:r w:rsidRPr="00C76A76">
        <w:rPr>
          <w:lang w:val="en-US"/>
        </w:rPr>
        <w:t>1)  2.15pm; 2)  3pm; 3)  2.45pm</w:t>
      </w:r>
    </w:p>
    <w:p w:rsidR="00867896" w:rsidRPr="00C76A76" w:rsidRDefault="00867896" w:rsidP="00C76A76">
      <w:pPr>
        <w:pStyle w:val="NormalWeb"/>
        <w:spacing w:before="0" w:beforeAutospacing="0" w:after="0" w:afterAutospacing="0"/>
        <w:rPr>
          <w:lang w:val="en-US"/>
        </w:rPr>
      </w:pPr>
      <w:r w:rsidRPr="00C76A76">
        <w:rPr>
          <w:lang w:val="en-US"/>
        </w:rPr>
        <w:t> </w:t>
      </w:r>
    </w:p>
    <w:p w:rsidR="00867896" w:rsidRPr="00C76A76" w:rsidRDefault="00867896" w:rsidP="00C76A76">
      <w:pPr>
        <w:pStyle w:val="NormalWeb"/>
        <w:spacing w:before="0" w:beforeAutospacing="0" w:after="0" w:afterAutospacing="0"/>
        <w:rPr>
          <w:lang w:val="en-US"/>
        </w:rPr>
      </w:pPr>
      <w:r w:rsidRPr="00C76A76">
        <w:rPr>
          <w:b/>
          <w:bCs/>
          <w:lang w:val="en-US"/>
        </w:rPr>
        <w:t>D.</w:t>
      </w:r>
      <w:r w:rsidRPr="00C76A76">
        <w:rPr>
          <w:lang w:val="en-US"/>
        </w:rPr>
        <w:t xml:space="preserve"> Kevin will go to the music school _________.</w:t>
      </w:r>
    </w:p>
    <w:p w:rsidR="00867896" w:rsidRPr="00C76A76" w:rsidRDefault="00867896" w:rsidP="00C76A76">
      <w:pPr>
        <w:pStyle w:val="leftmargin"/>
        <w:spacing w:before="0" w:beforeAutospacing="0" w:after="0" w:afterAutospacing="0"/>
        <w:rPr>
          <w:lang w:val="en-US"/>
        </w:rPr>
      </w:pPr>
      <w:r w:rsidRPr="00C76A76">
        <w:rPr>
          <w:lang w:val="en-US"/>
        </w:rPr>
        <w:t>1)  by taxi; 2)  on foot; 3)  by bus</w:t>
      </w:r>
    </w:p>
    <w:p w:rsidR="00867896" w:rsidRPr="00C76A76" w:rsidRDefault="00867896" w:rsidP="00C76A76">
      <w:pPr>
        <w:pStyle w:val="NormalWeb"/>
        <w:spacing w:before="0" w:beforeAutospacing="0" w:after="0" w:afterAutospacing="0"/>
        <w:rPr>
          <w:lang w:val="en-US"/>
        </w:rPr>
      </w:pPr>
      <w:r w:rsidRPr="00C76A76">
        <w:rPr>
          <w:lang w:val="en-US"/>
        </w:rPr>
        <w:t> </w:t>
      </w:r>
    </w:p>
    <w:p w:rsidR="00867896" w:rsidRPr="00C76A76" w:rsidRDefault="00867896" w:rsidP="00C76A76">
      <w:pPr>
        <w:pStyle w:val="NormalWeb"/>
        <w:spacing w:before="0" w:beforeAutospacing="0" w:after="0" w:afterAutospacing="0"/>
        <w:rPr>
          <w:lang w:val="en-US"/>
        </w:rPr>
      </w:pPr>
      <w:r w:rsidRPr="00C76A76">
        <w:rPr>
          <w:b/>
          <w:bCs/>
          <w:lang w:val="en-US"/>
        </w:rPr>
        <w:t>E.</w:t>
      </w:r>
      <w:r w:rsidRPr="00C76A76">
        <w:rPr>
          <w:lang w:val="en-US"/>
        </w:rPr>
        <w:t xml:space="preserve"> The weather is _________.</w:t>
      </w:r>
    </w:p>
    <w:p w:rsidR="00867896" w:rsidRPr="00CC4ECA" w:rsidRDefault="00867896" w:rsidP="00C76A76">
      <w:pPr>
        <w:pStyle w:val="leftmargin"/>
        <w:spacing w:before="0" w:beforeAutospacing="0" w:after="0" w:afterAutospacing="0"/>
        <w:rPr>
          <w:lang w:val="en-US"/>
        </w:rPr>
      </w:pPr>
      <w:r w:rsidRPr="00CC4ECA">
        <w:rPr>
          <w:lang w:val="en-US"/>
        </w:rPr>
        <w:t>1)  </w:t>
      </w:r>
      <w:r w:rsidRPr="00C76A76">
        <w:rPr>
          <w:lang w:val="en-US"/>
        </w:rPr>
        <w:t>warm</w:t>
      </w:r>
      <w:r w:rsidRPr="00CC4ECA">
        <w:rPr>
          <w:lang w:val="en-US"/>
        </w:rPr>
        <w:t>; 2)  </w:t>
      </w:r>
      <w:r w:rsidRPr="00C76A76">
        <w:rPr>
          <w:lang w:val="en-US"/>
        </w:rPr>
        <w:t>hot</w:t>
      </w:r>
      <w:r w:rsidRPr="00CC4ECA">
        <w:rPr>
          <w:lang w:val="en-US"/>
        </w:rPr>
        <w:t>; 3)  </w:t>
      </w:r>
      <w:r w:rsidRPr="00C76A76">
        <w:rPr>
          <w:lang w:val="en-US"/>
        </w:rPr>
        <w:t>cold</w:t>
      </w:r>
    </w:p>
    <w:p w:rsidR="00867896" w:rsidRPr="00CC4ECA" w:rsidRDefault="00867896" w:rsidP="00C76A76">
      <w:pPr>
        <w:pStyle w:val="NormalWeb"/>
        <w:spacing w:before="0" w:beforeAutospacing="0" w:after="0" w:afterAutospacing="0"/>
        <w:rPr>
          <w:lang w:val="en-US"/>
        </w:rPr>
      </w:pPr>
      <w:r w:rsidRPr="00C76A76">
        <w:rPr>
          <w:lang w:val="en-US"/>
        </w:rPr>
        <w:t> </w:t>
      </w:r>
    </w:p>
    <w:p w:rsidR="00867896" w:rsidRPr="001679D6" w:rsidRDefault="00867896" w:rsidP="00D70D5F">
      <w:pPr>
        <w:pStyle w:val="Heading3"/>
        <w:shd w:val="clear" w:color="auto" w:fill="FFFFFF"/>
        <w:spacing w:before="75" w:beforeAutospacing="0" w:after="120" w:afterAutospacing="0"/>
        <w:rPr>
          <w:bCs w:val="0"/>
          <w:sz w:val="24"/>
          <w:szCs w:val="24"/>
        </w:rPr>
      </w:pPr>
      <w:smartTag w:uri="urn:schemas-microsoft-com:office:smarttags" w:element="place">
        <w:smartTag w:uri="urn:schemas-microsoft-com:office:smarttags" w:element="City">
          <w:r w:rsidRPr="00056380">
            <w:rPr>
              <w:bCs w:val="0"/>
              <w:sz w:val="24"/>
              <w:szCs w:val="24"/>
              <w:lang w:val="en-US"/>
            </w:rPr>
            <w:t>Reading</w:t>
          </w:r>
        </w:smartTag>
      </w:smartTag>
    </w:p>
    <w:p w:rsidR="00867896" w:rsidRPr="00F27898" w:rsidRDefault="00867896" w:rsidP="00FF36C8">
      <w:pPr>
        <w:spacing w:after="150" w:line="240" w:lineRule="auto"/>
        <w:rPr>
          <w:rFonts w:ascii="Times New Roman" w:hAnsi="Times New Roman"/>
          <w:sz w:val="24"/>
          <w:szCs w:val="24"/>
          <w:lang w:eastAsia="ru-RU"/>
        </w:rPr>
      </w:pPr>
      <w:r w:rsidRPr="00F27898">
        <w:rPr>
          <w:rFonts w:ascii="Times New Roman" w:hAnsi="Times New Roman"/>
          <w:b/>
          <w:bCs/>
          <w:i/>
          <w:iCs/>
          <w:sz w:val="24"/>
          <w:szCs w:val="24"/>
          <w:lang w:eastAsia="ru-RU"/>
        </w:rPr>
        <w:t>2</w:t>
      </w:r>
      <w:r>
        <w:rPr>
          <w:rFonts w:ascii="Times New Roman" w:hAnsi="Times New Roman"/>
          <w:b/>
          <w:bCs/>
          <w:i/>
          <w:iCs/>
          <w:sz w:val="24"/>
          <w:szCs w:val="24"/>
          <w:lang w:eastAsia="ru-RU"/>
        </w:rPr>
        <w:t>В</w:t>
      </w:r>
      <w:r w:rsidRPr="00F27898">
        <w:rPr>
          <w:rFonts w:ascii="Times New Roman" w:hAnsi="Times New Roman"/>
          <w:b/>
          <w:bCs/>
          <w:i/>
          <w:iCs/>
          <w:sz w:val="24"/>
          <w:szCs w:val="24"/>
          <w:lang w:eastAsia="ru-RU"/>
        </w:rPr>
        <w:t>.</w:t>
      </w:r>
      <w:r w:rsidRPr="00F27898">
        <w:rPr>
          <w:rFonts w:ascii="Times New Roman" w:hAnsi="Times New Roman"/>
          <w:i/>
          <w:iCs/>
          <w:sz w:val="24"/>
          <w:szCs w:val="24"/>
          <w:lang w:eastAsia="ru-RU"/>
        </w:rPr>
        <w:t> Прочитайте текст. Определите, какие из приведенных утверждений </w:t>
      </w:r>
      <w:r w:rsidRPr="00F27898">
        <w:rPr>
          <w:rFonts w:ascii="Times New Roman" w:hAnsi="Times New Roman"/>
          <w:sz w:val="24"/>
          <w:szCs w:val="24"/>
          <w:lang w:eastAsia="ru-RU"/>
        </w:rPr>
        <w:t>1-5 </w:t>
      </w:r>
      <w:r w:rsidRPr="00F27898">
        <w:rPr>
          <w:rFonts w:ascii="Times New Roman" w:hAnsi="Times New Roman"/>
          <w:i/>
          <w:iCs/>
          <w:sz w:val="24"/>
          <w:szCs w:val="24"/>
          <w:lang w:eastAsia="ru-RU"/>
        </w:rPr>
        <w:t>соответствуют содержанию текста</w:t>
      </w:r>
      <w:r w:rsidRPr="00F27898">
        <w:rPr>
          <w:rFonts w:ascii="Times New Roman" w:hAnsi="Times New Roman"/>
          <w:sz w:val="24"/>
          <w:szCs w:val="24"/>
          <w:lang w:eastAsia="ru-RU"/>
        </w:rPr>
        <w:t>:(A — True), </w:t>
      </w:r>
      <w:r w:rsidRPr="00F27898">
        <w:rPr>
          <w:rFonts w:ascii="Times New Roman" w:hAnsi="Times New Roman"/>
          <w:i/>
          <w:iCs/>
          <w:sz w:val="24"/>
          <w:szCs w:val="24"/>
          <w:lang w:eastAsia="ru-RU"/>
        </w:rPr>
        <w:t>какие не соответствуют </w:t>
      </w:r>
      <w:r w:rsidRPr="00F27898">
        <w:rPr>
          <w:rFonts w:ascii="Times New Roman" w:hAnsi="Times New Roman"/>
          <w:sz w:val="24"/>
          <w:szCs w:val="24"/>
          <w:lang w:eastAsia="ru-RU"/>
        </w:rPr>
        <w:t>(B — False) </w:t>
      </w:r>
      <w:r w:rsidRPr="00F27898">
        <w:rPr>
          <w:rFonts w:ascii="Times New Roman" w:hAnsi="Times New Roman"/>
          <w:i/>
          <w:iCs/>
          <w:sz w:val="24"/>
          <w:szCs w:val="24"/>
          <w:lang w:eastAsia="ru-RU"/>
        </w:rPr>
        <w:t>и о чем в тексте не сказано, то есть на основании текста нельзя дать ни положительного, ни отрицательного ответа </w:t>
      </w:r>
      <w:r w:rsidRPr="00F27898">
        <w:rPr>
          <w:rFonts w:ascii="Times New Roman" w:hAnsi="Times New Roman"/>
          <w:sz w:val="24"/>
          <w:szCs w:val="24"/>
          <w:lang w:eastAsia="ru-RU"/>
        </w:rPr>
        <w:t>(C — Not stated).</w:t>
      </w:r>
    </w:p>
    <w:p w:rsidR="00867896" w:rsidRPr="00F27898" w:rsidRDefault="00867896" w:rsidP="00FF36C8">
      <w:pPr>
        <w:spacing w:after="150" w:line="240" w:lineRule="auto"/>
        <w:jc w:val="center"/>
        <w:rPr>
          <w:rFonts w:ascii="Times New Roman" w:hAnsi="Times New Roman"/>
          <w:sz w:val="24"/>
          <w:szCs w:val="24"/>
          <w:lang w:eastAsia="ru-RU"/>
        </w:rPr>
      </w:pPr>
    </w:p>
    <w:p w:rsidR="00867896" w:rsidRPr="00F27898" w:rsidRDefault="00867896" w:rsidP="00FF36C8">
      <w:pPr>
        <w:spacing w:after="150" w:line="240" w:lineRule="auto"/>
        <w:jc w:val="center"/>
        <w:rPr>
          <w:rFonts w:ascii="Times New Roman" w:hAnsi="Times New Roman"/>
          <w:sz w:val="24"/>
          <w:szCs w:val="24"/>
          <w:lang w:val="en-US" w:eastAsia="ru-RU"/>
        </w:rPr>
      </w:pPr>
      <w:r w:rsidRPr="00F27898">
        <w:rPr>
          <w:rFonts w:ascii="Times New Roman" w:hAnsi="Times New Roman"/>
          <w:b/>
          <w:bCs/>
          <w:sz w:val="24"/>
          <w:szCs w:val="24"/>
          <w:lang w:val="en-US" w:eastAsia="ru-RU"/>
        </w:rPr>
        <w:t>Traditions and customs</w:t>
      </w:r>
    </w:p>
    <w:p w:rsidR="00867896" w:rsidRPr="00F27898" w:rsidRDefault="00867896" w:rsidP="00FF36C8">
      <w:pPr>
        <w:spacing w:after="150" w:line="240" w:lineRule="auto"/>
        <w:rPr>
          <w:rFonts w:ascii="Times New Roman" w:hAnsi="Times New Roman"/>
          <w:sz w:val="24"/>
          <w:szCs w:val="24"/>
          <w:lang w:val="en-US" w:eastAsia="ru-RU"/>
        </w:rPr>
      </w:pPr>
      <w:r w:rsidRPr="00F27898">
        <w:rPr>
          <w:rFonts w:ascii="Times New Roman" w:hAnsi="Times New Roman"/>
          <w:sz w:val="24"/>
          <w:szCs w:val="24"/>
          <w:lang w:val="en-US" w:eastAsia="ru-RU"/>
        </w:rPr>
        <w:t xml:space="preserve">Every nation and every country has its own traditions and customs. In </w:t>
      </w:r>
      <w:smartTag w:uri="urn:schemas-microsoft-com:office:smarttags" w:element="place">
        <w:smartTag w:uri="urn:schemas-microsoft-com:office:smarttags" w:element="country-region">
          <w:r w:rsidRPr="00F27898">
            <w:rPr>
              <w:rFonts w:ascii="Times New Roman" w:hAnsi="Times New Roman"/>
              <w:sz w:val="24"/>
              <w:szCs w:val="24"/>
              <w:lang w:val="en-US" w:eastAsia="ru-RU"/>
            </w:rPr>
            <w:t>Britain</w:t>
          </w:r>
        </w:smartTag>
      </w:smartTag>
      <w:r w:rsidRPr="00F27898">
        <w:rPr>
          <w:rFonts w:ascii="Times New Roman" w:hAnsi="Times New Roman"/>
          <w:sz w:val="24"/>
          <w:szCs w:val="24"/>
          <w:lang w:val="en-US" w:eastAsia="ru-RU"/>
        </w:rPr>
        <w:t xml:space="preserve"> traditions play a more important role in the life of people than in other countries. They say British people are very conservative. They are proud of their traditions and carefully keep them up. But when we speak about British traditions, we always remember that there are four parts in </w:t>
      </w:r>
      <w:smartTag w:uri="urn:schemas-microsoft-com:office:smarttags" w:element="country-region">
        <w:r w:rsidRPr="00F27898">
          <w:rPr>
            <w:rFonts w:ascii="Times New Roman" w:hAnsi="Times New Roman"/>
            <w:sz w:val="24"/>
            <w:szCs w:val="24"/>
            <w:lang w:val="en-US" w:eastAsia="ru-RU"/>
          </w:rPr>
          <w:t>Britain</w:t>
        </w:r>
      </w:smartTag>
      <w:r w:rsidRPr="00F27898">
        <w:rPr>
          <w:rFonts w:ascii="Times New Roman" w:hAnsi="Times New Roman"/>
          <w:sz w:val="24"/>
          <w:szCs w:val="24"/>
          <w:lang w:val="en-US" w:eastAsia="ru-RU"/>
        </w:rPr>
        <w:t xml:space="preserve"> — </w:t>
      </w:r>
      <w:smartTag w:uri="urn:schemas-microsoft-com:office:smarttags" w:element="country-region">
        <w:r w:rsidRPr="00F27898">
          <w:rPr>
            <w:rFonts w:ascii="Times New Roman" w:hAnsi="Times New Roman"/>
            <w:sz w:val="24"/>
            <w:szCs w:val="24"/>
            <w:lang w:val="en-US" w:eastAsia="ru-RU"/>
          </w:rPr>
          <w:t>England</w:t>
        </w:r>
      </w:smartTag>
      <w:r w:rsidRPr="00F27898">
        <w:rPr>
          <w:rFonts w:ascii="Times New Roman" w:hAnsi="Times New Roman"/>
          <w:sz w:val="24"/>
          <w:szCs w:val="24"/>
          <w:lang w:val="en-US" w:eastAsia="ru-RU"/>
        </w:rPr>
        <w:t xml:space="preserve">, </w:t>
      </w:r>
      <w:smartTag w:uri="urn:schemas-microsoft-com:office:smarttags" w:element="country-region">
        <w:r w:rsidRPr="00F27898">
          <w:rPr>
            <w:rFonts w:ascii="Times New Roman" w:hAnsi="Times New Roman"/>
            <w:sz w:val="24"/>
            <w:szCs w:val="24"/>
            <w:lang w:val="en-US" w:eastAsia="ru-RU"/>
          </w:rPr>
          <w:t>Scotland</w:t>
        </w:r>
      </w:smartTag>
      <w:r w:rsidRPr="00F27898">
        <w:rPr>
          <w:rFonts w:ascii="Times New Roman" w:hAnsi="Times New Roman"/>
          <w:sz w:val="24"/>
          <w:szCs w:val="24"/>
          <w:lang w:val="en-US" w:eastAsia="ru-RU"/>
        </w:rPr>
        <w:t xml:space="preserve">, </w:t>
      </w:r>
      <w:smartTag w:uri="urn:schemas-microsoft-com:office:smarttags" w:element="country-region">
        <w:r w:rsidRPr="00F27898">
          <w:rPr>
            <w:rFonts w:ascii="Times New Roman" w:hAnsi="Times New Roman"/>
            <w:sz w:val="24"/>
            <w:szCs w:val="24"/>
            <w:lang w:val="en-US" w:eastAsia="ru-RU"/>
          </w:rPr>
          <w:t>Wales</w:t>
        </w:r>
      </w:smartTag>
      <w:r w:rsidRPr="00F27898">
        <w:rPr>
          <w:rFonts w:ascii="Times New Roman" w:hAnsi="Times New Roman"/>
          <w:sz w:val="24"/>
          <w:szCs w:val="24"/>
          <w:lang w:val="en-US" w:eastAsia="ru-RU"/>
        </w:rPr>
        <w:t xml:space="preserve"> and </w:t>
      </w:r>
      <w:smartTag w:uri="urn:schemas-microsoft-com:office:smarttags" w:element="place">
        <w:smartTag w:uri="urn:schemas-microsoft-com:office:smarttags" w:element="country-region">
          <w:r w:rsidRPr="00F27898">
            <w:rPr>
              <w:rFonts w:ascii="Times New Roman" w:hAnsi="Times New Roman"/>
              <w:sz w:val="24"/>
              <w:szCs w:val="24"/>
              <w:lang w:val="en-US" w:eastAsia="ru-RU"/>
            </w:rPr>
            <w:t>Northern Ireland</w:t>
          </w:r>
        </w:smartTag>
      </w:smartTag>
      <w:r w:rsidRPr="00F27898">
        <w:rPr>
          <w:rFonts w:ascii="Times New Roman" w:hAnsi="Times New Roman"/>
          <w:sz w:val="24"/>
          <w:szCs w:val="24"/>
          <w:lang w:val="en-US" w:eastAsia="ru-RU"/>
        </w:rPr>
        <w:t>. Traditions are different in these parts of the country. You already know some of the English traditions and holidays. We hope you remember St. Valentine’s Day, St. Patrick’s Day, Halloween which have also become traditional American holidays. Here are some more facts about old English traditions.</w:t>
      </w:r>
    </w:p>
    <w:p w:rsidR="00867896" w:rsidRPr="00CC4ECA" w:rsidRDefault="00867896" w:rsidP="00FF36C8">
      <w:pPr>
        <w:spacing w:after="150" w:line="240" w:lineRule="auto"/>
        <w:rPr>
          <w:rFonts w:ascii="Times New Roman" w:hAnsi="Times New Roman"/>
          <w:sz w:val="24"/>
          <w:szCs w:val="24"/>
          <w:lang w:val="en-US" w:eastAsia="ru-RU"/>
        </w:rPr>
      </w:pPr>
      <w:r w:rsidRPr="00F27898">
        <w:rPr>
          <w:rFonts w:ascii="Times New Roman" w:hAnsi="Times New Roman"/>
          <w:sz w:val="24"/>
          <w:szCs w:val="24"/>
          <w:lang w:val="en-US" w:eastAsia="ru-RU"/>
        </w:rPr>
        <w:t xml:space="preserve">One of the old English legends says that </w:t>
      </w:r>
      <w:smartTag w:uri="urn:schemas-microsoft-com:office:smarttags" w:element="City">
        <w:r w:rsidRPr="00F27898">
          <w:rPr>
            <w:rFonts w:ascii="Times New Roman" w:hAnsi="Times New Roman"/>
            <w:sz w:val="24"/>
            <w:szCs w:val="24"/>
            <w:lang w:val="en-US" w:eastAsia="ru-RU"/>
          </w:rPr>
          <w:t>London</w:t>
        </w:r>
      </w:smartTag>
      <w:r w:rsidRPr="00F27898">
        <w:rPr>
          <w:rFonts w:ascii="Times New Roman" w:hAnsi="Times New Roman"/>
          <w:sz w:val="24"/>
          <w:szCs w:val="24"/>
          <w:lang w:val="en-US" w:eastAsia="ru-RU"/>
        </w:rPr>
        <w:t xml:space="preserve"> can be the capital of the country, rich and great until twelve black ravens live in the </w:t>
      </w:r>
      <w:smartTag w:uri="urn:schemas-microsoft-com:office:smarttags" w:element="place">
        <w:smartTag w:uri="urn:schemas-microsoft-com:office:smarttags" w:element="PlaceType">
          <w:r w:rsidRPr="00F27898">
            <w:rPr>
              <w:rFonts w:ascii="Times New Roman" w:hAnsi="Times New Roman"/>
              <w:sz w:val="24"/>
              <w:szCs w:val="24"/>
              <w:lang w:val="en-US" w:eastAsia="ru-RU"/>
            </w:rPr>
            <w:t>Tower</w:t>
          </w:r>
        </w:smartTag>
        <w:r w:rsidRPr="00F27898">
          <w:rPr>
            <w:rFonts w:ascii="Times New Roman" w:hAnsi="Times New Roman"/>
            <w:sz w:val="24"/>
            <w:szCs w:val="24"/>
            <w:lang w:val="en-US" w:eastAsia="ru-RU"/>
          </w:rPr>
          <w:t xml:space="preserve"> of </w:t>
        </w:r>
        <w:smartTag w:uri="urn:schemas-microsoft-com:office:smarttags" w:element="PlaceName">
          <w:r w:rsidRPr="00F27898">
            <w:rPr>
              <w:rFonts w:ascii="Times New Roman" w:hAnsi="Times New Roman"/>
              <w:sz w:val="24"/>
              <w:szCs w:val="24"/>
              <w:lang w:val="en-US" w:eastAsia="ru-RU"/>
            </w:rPr>
            <w:t>London</w:t>
          </w:r>
        </w:smartTag>
      </w:smartTag>
      <w:r w:rsidRPr="00F27898">
        <w:rPr>
          <w:rFonts w:ascii="Times New Roman" w:hAnsi="Times New Roman"/>
          <w:sz w:val="24"/>
          <w:szCs w:val="24"/>
          <w:lang w:val="en-US" w:eastAsia="ru-RU"/>
        </w:rPr>
        <w:t>. Each has got its name and the keepers carefully look after them. If one of the birds dies, another younger raven takes its place. Londoners believe this legend and always bring some food to give to the birds when they come to the Tower. The keepers cut the birds' wings a bit as they are afraid that they may fly away. Another old English tradition is Guy Fawkes Day. Children go out into the streets on the 5th of November with figures like scarecrows. They stand in the streets and squares asking for the usual "Penny for the Guy". Then with the money they have collected they buy fireworks and burn the guy (the figure like a scarecrow) on their bonfire. People watch fireworks and some people go to parties in the evening. Though different countries have different traditions and holidays people all over the world know some of them. They are — Easter, Christmas and New Year.</w:t>
      </w:r>
    </w:p>
    <w:p w:rsidR="00867896" w:rsidRPr="00F27898" w:rsidRDefault="00867896" w:rsidP="00FF36C8">
      <w:pPr>
        <w:spacing w:after="150" w:line="240" w:lineRule="auto"/>
        <w:rPr>
          <w:rFonts w:ascii="Times New Roman" w:hAnsi="Times New Roman"/>
          <w:sz w:val="24"/>
          <w:szCs w:val="24"/>
          <w:lang w:val="en-US" w:eastAsia="ru-RU"/>
        </w:rPr>
      </w:pPr>
      <w:r w:rsidRPr="00F27898">
        <w:rPr>
          <w:rFonts w:ascii="Times New Roman" w:hAnsi="Times New Roman"/>
          <w:sz w:val="24"/>
          <w:szCs w:val="24"/>
          <w:lang w:val="en-US" w:eastAsia="ru-RU"/>
        </w:rPr>
        <w:t>1. Every country has its own traditions and customs.</w:t>
      </w:r>
    </w:p>
    <w:p w:rsidR="00867896" w:rsidRPr="00F27898" w:rsidRDefault="00867896" w:rsidP="00FF36C8">
      <w:pPr>
        <w:spacing w:after="150" w:line="240" w:lineRule="auto"/>
        <w:rPr>
          <w:rFonts w:ascii="Times New Roman" w:hAnsi="Times New Roman"/>
          <w:sz w:val="24"/>
          <w:szCs w:val="24"/>
          <w:lang w:val="en-US" w:eastAsia="ru-RU"/>
        </w:rPr>
      </w:pPr>
      <w:r w:rsidRPr="00F27898">
        <w:rPr>
          <w:rFonts w:ascii="Times New Roman" w:hAnsi="Times New Roman"/>
          <w:sz w:val="24"/>
          <w:szCs w:val="24"/>
          <w:lang w:val="en-US" w:eastAsia="ru-RU"/>
        </w:rPr>
        <w:t xml:space="preserve">a. True b. False </w:t>
      </w:r>
      <w:r w:rsidRPr="00F27898">
        <w:rPr>
          <w:rFonts w:ascii="Times New Roman" w:hAnsi="Times New Roman"/>
          <w:sz w:val="24"/>
          <w:szCs w:val="24"/>
          <w:lang w:eastAsia="ru-RU"/>
        </w:rPr>
        <w:t>с</w:t>
      </w:r>
      <w:r w:rsidRPr="00F27898">
        <w:rPr>
          <w:rFonts w:ascii="Times New Roman" w:hAnsi="Times New Roman"/>
          <w:sz w:val="24"/>
          <w:szCs w:val="24"/>
          <w:lang w:val="en-US" w:eastAsia="ru-RU"/>
        </w:rPr>
        <w:t>. Not stated</w:t>
      </w:r>
    </w:p>
    <w:p w:rsidR="00867896" w:rsidRPr="00F27898" w:rsidRDefault="00867896" w:rsidP="00FF36C8">
      <w:pPr>
        <w:spacing w:after="150" w:line="240" w:lineRule="auto"/>
        <w:rPr>
          <w:rFonts w:ascii="Times New Roman" w:hAnsi="Times New Roman"/>
          <w:sz w:val="24"/>
          <w:szCs w:val="24"/>
          <w:lang w:val="en-US" w:eastAsia="ru-RU"/>
        </w:rPr>
      </w:pPr>
      <w:r w:rsidRPr="00F27898">
        <w:rPr>
          <w:rFonts w:ascii="Times New Roman" w:hAnsi="Times New Roman"/>
          <w:sz w:val="24"/>
          <w:szCs w:val="24"/>
          <w:lang w:val="en-US" w:eastAsia="ru-RU"/>
        </w:rPr>
        <w:t>2. English people celebrate Maslenitsa.</w:t>
      </w:r>
    </w:p>
    <w:p w:rsidR="00867896" w:rsidRPr="00F27898" w:rsidRDefault="00867896" w:rsidP="00FF36C8">
      <w:pPr>
        <w:spacing w:after="150" w:line="240" w:lineRule="auto"/>
        <w:rPr>
          <w:rFonts w:ascii="Times New Roman" w:hAnsi="Times New Roman"/>
          <w:sz w:val="24"/>
          <w:szCs w:val="24"/>
          <w:lang w:val="en-US" w:eastAsia="ru-RU"/>
        </w:rPr>
      </w:pPr>
      <w:r w:rsidRPr="00F27898">
        <w:rPr>
          <w:rFonts w:ascii="Times New Roman" w:hAnsi="Times New Roman"/>
          <w:sz w:val="24"/>
          <w:szCs w:val="24"/>
          <w:lang w:val="en-US" w:eastAsia="ru-RU"/>
        </w:rPr>
        <w:t xml:space="preserve">a. True b. False </w:t>
      </w:r>
      <w:r w:rsidRPr="00F27898">
        <w:rPr>
          <w:rFonts w:ascii="Times New Roman" w:hAnsi="Times New Roman"/>
          <w:sz w:val="24"/>
          <w:szCs w:val="24"/>
          <w:lang w:eastAsia="ru-RU"/>
        </w:rPr>
        <w:t>с</w:t>
      </w:r>
      <w:r w:rsidRPr="00F27898">
        <w:rPr>
          <w:rFonts w:ascii="Times New Roman" w:hAnsi="Times New Roman"/>
          <w:sz w:val="24"/>
          <w:szCs w:val="24"/>
          <w:lang w:val="en-US" w:eastAsia="ru-RU"/>
        </w:rPr>
        <w:t>. Not stated</w:t>
      </w:r>
    </w:p>
    <w:p w:rsidR="00867896" w:rsidRPr="00F27898" w:rsidRDefault="00867896" w:rsidP="00FF36C8">
      <w:pPr>
        <w:spacing w:after="150" w:line="240" w:lineRule="auto"/>
        <w:rPr>
          <w:rFonts w:ascii="Times New Roman" w:hAnsi="Times New Roman"/>
          <w:sz w:val="24"/>
          <w:szCs w:val="24"/>
          <w:lang w:val="en-US" w:eastAsia="ru-RU"/>
        </w:rPr>
      </w:pPr>
      <w:r w:rsidRPr="00F27898">
        <w:rPr>
          <w:rFonts w:ascii="Times New Roman" w:hAnsi="Times New Roman"/>
          <w:sz w:val="24"/>
          <w:szCs w:val="24"/>
          <w:lang w:val="en-US" w:eastAsia="ru-RU"/>
        </w:rPr>
        <w:t xml:space="preserve">3. There are some common holidays in </w:t>
      </w:r>
      <w:smartTag w:uri="urn:schemas-microsoft-com:office:smarttags" w:element="country-region">
        <w:r w:rsidRPr="00F27898">
          <w:rPr>
            <w:rFonts w:ascii="Times New Roman" w:hAnsi="Times New Roman"/>
            <w:sz w:val="24"/>
            <w:szCs w:val="24"/>
            <w:lang w:val="en-US" w:eastAsia="ru-RU"/>
          </w:rPr>
          <w:t>England</w:t>
        </w:r>
      </w:smartTag>
      <w:r w:rsidRPr="00F27898">
        <w:rPr>
          <w:rFonts w:ascii="Times New Roman" w:hAnsi="Times New Roman"/>
          <w:sz w:val="24"/>
          <w:szCs w:val="24"/>
          <w:lang w:val="en-US" w:eastAsia="ru-RU"/>
        </w:rPr>
        <w:t xml:space="preserve">, </w:t>
      </w:r>
      <w:smartTag w:uri="urn:schemas-microsoft-com:office:smarttags" w:element="country-region">
        <w:r w:rsidRPr="00F27898">
          <w:rPr>
            <w:rFonts w:ascii="Times New Roman" w:hAnsi="Times New Roman"/>
            <w:sz w:val="24"/>
            <w:szCs w:val="24"/>
            <w:lang w:val="en-US" w:eastAsia="ru-RU"/>
          </w:rPr>
          <w:t>Scotland</w:t>
        </w:r>
      </w:smartTag>
      <w:r w:rsidRPr="00F27898">
        <w:rPr>
          <w:rFonts w:ascii="Times New Roman" w:hAnsi="Times New Roman"/>
          <w:sz w:val="24"/>
          <w:szCs w:val="24"/>
          <w:lang w:val="en-US" w:eastAsia="ru-RU"/>
        </w:rPr>
        <w:t xml:space="preserve">, </w:t>
      </w:r>
      <w:smartTag w:uri="urn:schemas-microsoft-com:office:smarttags" w:element="country-region">
        <w:r w:rsidRPr="00F27898">
          <w:rPr>
            <w:rFonts w:ascii="Times New Roman" w:hAnsi="Times New Roman"/>
            <w:sz w:val="24"/>
            <w:szCs w:val="24"/>
            <w:lang w:val="en-US" w:eastAsia="ru-RU"/>
          </w:rPr>
          <w:t>Wales</w:t>
        </w:r>
      </w:smartTag>
      <w:r w:rsidRPr="00F27898">
        <w:rPr>
          <w:rFonts w:ascii="Times New Roman" w:hAnsi="Times New Roman"/>
          <w:sz w:val="24"/>
          <w:szCs w:val="24"/>
          <w:lang w:val="en-US" w:eastAsia="ru-RU"/>
        </w:rPr>
        <w:t xml:space="preserve"> and </w:t>
      </w:r>
      <w:smartTag w:uri="urn:schemas-microsoft-com:office:smarttags" w:element="place">
        <w:smartTag w:uri="urn:schemas-microsoft-com:office:smarttags" w:element="country-region">
          <w:r w:rsidRPr="00F27898">
            <w:rPr>
              <w:rFonts w:ascii="Times New Roman" w:hAnsi="Times New Roman"/>
              <w:sz w:val="24"/>
              <w:szCs w:val="24"/>
              <w:lang w:val="en-US" w:eastAsia="ru-RU"/>
            </w:rPr>
            <w:t>Northern Ireland</w:t>
          </w:r>
        </w:smartTag>
      </w:smartTag>
      <w:r w:rsidRPr="00F27898">
        <w:rPr>
          <w:rFonts w:ascii="Times New Roman" w:hAnsi="Times New Roman"/>
          <w:sz w:val="24"/>
          <w:szCs w:val="24"/>
          <w:lang w:val="en-US" w:eastAsia="ru-RU"/>
        </w:rPr>
        <w:t>.</w:t>
      </w:r>
      <w:r w:rsidRPr="00F27898">
        <w:rPr>
          <w:rFonts w:ascii="Times New Roman" w:hAnsi="Times New Roman"/>
          <w:sz w:val="24"/>
          <w:szCs w:val="24"/>
          <w:lang w:val="en-US" w:eastAsia="ru-RU"/>
        </w:rPr>
        <w:br/>
        <w:t xml:space="preserve">a. True b. False </w:t>
      </w:r>
      <w:r w:rsidRPr="00F27898">
        <w:rPr>
          <w:rFonts w:ascii="Times New Roman" w:hAnsi="Times New Roman"/>
          <w:sz w:val="24"/>
          <w:szCs w:val="24"/>
          <w:lang w:eastAsia="ru-RU"/>
        </w:rPr>
        <w:t>с</w:t>
      </w:r>
      <w:r w:rsidRPr="00F27898">
        <w:rPr>
          <w:rFonts w:ascii="Times New Roman" w:hAnsi="Times New Roman"/>
          <w:sz w:val="24"/>
          <w:szCs w:val="24"/>
          <w:lang w:val="en-US" w:eastAsia="ru-RU"/>
        </w:rPr>
        <w:t>. Not stated</w:t>
      </w:r>
    </w:p>
    <w:p w:rsidR="00867896" w:rsidRPr="00F27898" w:rsidRDefault="00867896" w:rsidP="00FF36C8">
      <w:pPr>
        <w:spacing w:after="150" w:line="240" w:lineRule="auto"/>
        <w:rPr>
          <w:rFonts w:ascii="Times New Roman" w:hAnsi="Times New Roman"/>
          <w:sz w:val="24"/>
          <w:szCs w:val="24"/>
          <w:lang w:val="en-US" w:eastAsia="ru-RU"/>
        </w:rPr>
      </w:pPr>
      <w:r w:rsidRPr="00F27898">
        <w:rPr>
          <w:rFonts w:ascii="Times New Roman" w:hAnsi="Times New Roman"/>
          <w:sz w:val="24"/>
          <w:szCs w:val="24"/>
          <w:lang w:val="en-US" w:eastAsia="ru-RU"/>
        </w:rPr>
        <w:t xml:space="preserve">4. </w:t>
      </w:r>
      <w:smartTag w:uri="urn:schemas-microsoft-com:office:smarttags" w:element="place">
        <w:smartTag w:uri="urn:schemas-microsoft-com:office:smarttags" w:element="City">
          <w:r w:rsidRPr="00F27898">
            <w:rPr>
              <w:rFonts w:ascii="Times New Roman" w:hAnsi="Times New Roman"/>
              <w:sz w:val="24"/>
              <w:szCs w:val="24"/>
              <w:lang w:val="en-US" w:eastAsia="ru-RU"/>
            </w:rPr>
            <w:t>London</w:t>
          </w:r>
        </w:smartTag>
      </w:smartTag>
      <w:r w:rsidRPr="00F27898">
        <w:rPr>
          <w:rFonts w:ascii="Times New Roman" w:hAnsi="Times New Roman"/>
          <w:sz w:val="24"/>
          <w:szCs w:val="24"/>
          <w:lang w:val="en-US" w:eastAsia="ru-RU"/>
        </w:rPr>
        <w:t xml:space="preserve"> can be great until 10 black ravens live in the Tower.</w:t>
      </w:r>
    </w:p>
    <w:p w:rsidR="00867896" w:rsidRPr="00F27898" w:rsidRDefault="00867896" w:rsidP="00FF36C8">
      <w:pPr>
        <w:spacing w:after="150" w:line="240" w:lineRule="auto"/>
        <w:rPr>
          <w:rFonts w:ascii="Times New Roman" w:hAnsi="Times New Roman"/>
          <w:sz w:val="24"/>
          <w:szCs w:val="24"/>
          <w:lang w:val="en-US" w:eastAsia="ru-RU"/>
        </w:rPr>
      </w:pPr>
      <w:r w:rsidRPr="00F27898">
        <w:rPr>
          <w:rFonts w:ascii="Times New Roman" w:hAnsi="Times New Roman"/>
          <w:sz w:val="24"/>
          <w:szCs w:val="24"/>
          <w:lang w:val="en-US" w:eastAsia="ru-RU"/>
        </w:rPr>
        <w:t xml:space="preserve">a. True b. False </w:t>
      </w:r>
      <w:r w:rsidRPr="00F27898">
        <w:rPr>
          <w:rFonts w:ascii="Times New Roman" w:hAnsi="Times New Roman"/>
          <w:sz w:val="24"/>
          <w:szCs w:val="24"/>
          <w:lang w:eastAsia="ru-RU"/>
        </w:rPr>
        <w:t>с</w:t>
      </w:r>
      <w:r w:rsidRPr="00F27898">
        <w:rPr>
          <w:rFonts w:ascii="Times New Roman" w:hAnsi="Times New Roman"/>
          <w:sz w:val="24"/>
          <w:szCs w:val="24"/>
          <w:lang w:val="en-US" w:eastAsia="ru-RU"/>
        </w:rPr>
        <w:t>. Not stated</w:t>
      </w:r>
    </w:p>
    <w:p w:rsidR="00867896" w:rsidRPr="00F27898" w:rsidRDefault="00867896" w:rsidP="00FF36C8">
      <w:pPr>
        <w:spacing w:after="150" w:line="240" w:lineRule="auto"/>
        <w:rPr>
          <w:rFonts w:ascii="Times New Roman" w:hAnsi="Times New Roman"/>
          <w:sz w:val="24"/>
          <w:szCs w:val="24"/>
          <w:lang w:val="en-US" w:eastAsia="ru-RU"/>
        </w:rPr>
      </w:pPr>
      <w:r w:rsidRPr="00F27898">
        <w:rPr>
          <w:rFonts w:ascii="Times New Roman" w:hAnsi="Times New Roman"/>
          <w:sz w:val="24"/>
          <w:szCs w:val="24"/>
          <w:lang w:val="en-US" w:eastAsia="ru-RU"/>
        </w:rPr>
        <w:t>5. English people celebrate Guy Fawkes Day on the 5th of November.</w:t>
      </w:r>
    </w:p>
    <w:p w:rsidR="00867896" w:rsidRPr="00F27898" w:rsidRDefault="00867896" w:rsidP="00FF36C8">
      <w:pPr>
        <w:spacing w:after="150" w:line="240" w:lineRule="auto"/>
        <w:rPr>
          <w:rFonts w:ascii="Times New Roman" w:hAnsi="Times New Roman"/>
          <w:sz w:val="24"/>
          <w:szCs w:val="24"/>
          <w:lang w:val="en-US" w:eastAsia="ru-RU"/>
        </w:rPr>
      </w:pPr>
      <w:r w:rsidRPr="00F27898">
        <w:rPr>
          <w:rFonts w:ascii="Times New Roman" w:hAnsi="Times New Roman"/>
          <w:sz w:val="24"/>
          <w:szCs w:val="24"/>
          <w:lang w:val="en-US" w:eastAsia="ru-RU"/>
        </w:rPr>
        <w:t xml:space="preserve">a. True b. False </w:t>
      </w:r>
      <w:r w:rsidRPr="00F27898">
        <w:rPr>
          <w:rFonts w:ascii="Times New Roman" w:hAnsi="Times New Roman"/>
          <w:sz w:val="24"/>
          <w:szCs w:val="24"/>
          <w:lang w:eastAsia="ru-RU"/>
        </w:rPr>
        <w:t>с</w:t>
      </w:r>
      <w:r w:rsidRPr="00F27898">
        <w:rPr>
          <w:rFonts w:ascii="Times New Roman" w:hAnsi="Times New Roman"/>
          <w:sz w:val="24"/>
          <w:szCs w:val="24"/>
          <w:lang w:val="en-US" w:eastAsia="ru-RU"/>
        </w:rPr>
        <w:t>. Not stated</w:t>
      </w:r>
    </w:p>
    <w:p w:rsidR="00867896" w:rsidRPr="001D7AD7" w:rsidRDefault="00867896" w:rsidP="00F27898">
      <w:pPr>
        <w:pStyle w:val="Heading3"/>
        <w:shd w:val="clear" w:color="auto" w:fill="FFFFFF"/>
        <w:spacing w:before="75" w:beforeAutospacing="0" w:after="120" w:afterAutospacing="0"/>
        <w:rPr>
          <w:bCs w:val="0"/>
          <w:sz w:val="28"/>
          <w:szCs w:val="28"/>
        </w:rPr>
      </w:pPr>
      <w:r w:rsidRPr="00DA0A73">
        <w:rPr>
          <w:bCs w:val="0"/>
          <w:sz w:val="28"/>
          <w:szCs w:val="28"/>
          <w:lang w:val="en-US"/>
        </w:rPr>
        <w:t>Vocabulary</w:t>
      </w:r>
      <w:r w:rsidRPr="001D7AD7">
        <w:rPr>
          <w:bCs w:val="0"/>
          <w:sz w:val="28"/>
          <w:szCs w:val="28"/>
        </w:rPr>
        <w:t xml:space="preserve"> &amp; </w:t>
      </w:r>
      <w:r w:rsidRPr="00DA0A73">
        <w:rPr>
          <w:bCs w:val="0"/>
          <w:sz w:val="28"/>
          <w:szCs w:val="28"/>
          <w:lang w:val="en-US"/>
        </w:rPr>
        <w:t>Grammar</w:t>
      </w:r>
    </w:p>
    <w:p w:rsidR="00867896" w:rsidRPr="00D72156" w:rsidRDefault="00867896" w:rsidP="00F27898">
      <w:pPr>
        <w:rPr>
          <w:rFonts w:ascii="Times New Roman" w:hAnsi="Times New Roman"/>
          <w:sz w:val="24"/>
          <w:szCs w:val="24"/>
          <w:lang w:eastAsia="ru-RU"/>
        </w:rPr>
      </w:pPr>
      <w:r w:rsidRPr="00CC4ECA">
        <w:rPr>
          <w:rFonts w:ascii="Times New Roman" w:hAnsi="Times New Roman"/>
          <w:b/>
          <w:sz w:val="24"/>
          <w:szCs w:val="24"/>
          <w:lang w:eastAsia="ru-RU"/>
        </w:rPr>
        <w:t>3А.</w:t>
      </w:r>
      <w:r w:rsidRPr="00D72156">
        <w:rPr>
          <w:rFonts w:ascii="Times New Roman" w:hAnsi="Times New Roman"/>
          <w:sz w:val="24"/>
          <w:szCs w:val="24"/>
          <w:lang w:eastAsia="ru-RU"/>
        </w:rPr>
        <w:t xml:space="preserve"> Прочитайте текст и вставьте вместо каждого пропуска нужную грамматическую форму.</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Kathy was doing her homework while Suzie …….. .</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was cooking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cooks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is cooking       </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I like …… films because they usually take place in space. </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adventure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drama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science-fiction     </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John ……., took a shower and left for work.</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was getting up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got up   </w:t>
      </w:r>
      <w:r w:rsidRPr="00FE2743">
        <w:rPr>
          <w:rFonts w:ascii="Times New Roman" w:hAnsi="Times New Roman"/>
          <w:b/>
          <w:sz w:val="24"/>
          <w:szCs w:val="24"/>
          <w:lang w:val="en-US"/>
        </w:rPr>
        <w:t xml:space="preserve">C </w:t>
      </w:r>
      <w:r w:rsidRPr="00FE2743">
        <w:rPr>
          <w:rFonts w:ascii="Times New Roman" w:hAnsi="Times New Roman"/>
          <w:sz w:val="24"/>
          <w:szCs w:val="24"/>
          <w:lang w:val="en-US"/>
        </w:rPr>
        <w:t xml:space="preserve">get up </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We………the dog for a walk every morning.</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 xml:space="preserve">A </w:t>
      </w:r>
      <w:r w:rsidRPr="00FE2743">
        <w:rPr>
          <w:rFonts w:ascii="Times New Roman" w:hAnsi="Times New Roman"/>
          <w:sz w:val="24"/>
          <w:szCs w:val="24"/>
          <w:lang w:val="en-US"/>
        </w:rPr>
        <w:t>are taking</w:t>
      </w:r>
      <w:r w:rsidRPr="00FE2743">
        <w:rPr>
          <w:rFonts w:ascii="Times New Roman" w:hAnsi="Times New Roman"/>
          <w:b/>
          <w:sz w:val="24"/>
          <w:szCs w:val="24"/>
          <w:lang w:val="en-US"/>
        </w:rPr>
        <w:t xml:space="preserve">   B</w:t>
      </w:r>
      <w:r w:rsidRPr="00FE2743">
        <w:rPr>
          <w:rFonts w:ascii="Times New Roman" w:hAnsi="Times New Roman"/>
          <w:sz w:val="24"/>
          <w:szCs w:val="24"/>
          <w:lang w:val="en-US"/>
        </w:rPr>
        <w:t xml:space="preserve"> take   </w:t>
      </w:r>
      <w:r w:rsidRPr="00FE2743">
        <w:rPr>
          <w:rFonts w:ascii="Times New Roman" w:hAnsi="Times New Roman"/>
          <w:b/>
          <w:sz w:val="24"/>
          <w:szCs w:val="24"/>
          <w:lang w:val="en-US"/>
        </w:rPr>
        <w:t xml:space="preserve">C </w:t>
      </w:r>
      <w:r w:rsidRPr="00FE2743">
        <w:rPr>
          <w:rFonts w:ascii="Times New Roman" w:hAnsi="Times New Roman"/>
          <w:sz w:val="24"/>
          <w:szCs w:val="24"/>
          <w:lang w:val="en-US"/>
        </w:rPr>
        <w:t>taking</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You …….. your house unlocked when you are not home.</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shouldn`t leave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should leave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left      </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Documentaries are very……… .       </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interest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interested  </w:t>
      </w:r>
      <w:r w:rsidRPr="00FE2743">
        <w:rPr>
          <w:rFonts w:ascii="Times New Roman" w:hAnsi="Times New Roman"/>
          <w:b/>
          <w:sz w:val="24"/>
          <w:szCs w:val="24"/>
          <w:lang w:val="en-US"/>
        </w:rPr>
        <w:t xml:space="preserve"> C</w:t>
      </w:r>
      <w:r w:rsidRPr="00FE2743">
        <w:rPr>
          <w:rFonts w:ascii="Times New Roman" w:hAnsi="Times New Roman"/>
          <w:sz w:val="24"/>
          <w:szCs w:val="24"/>
          <w:lang w:val="en-US"/>
        </w:rPr>
        <w:t xml:space="preserve"> interesting     </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I didn`t like the ….. of the film. It was too complicated.    </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plot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myth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adventure  </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The book ……..  you are reading is very good.</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 xml:space="preserve">A </w:t>
      </w:r>
      <w:r w:rsidRPr="00FE2743">
        <w:rPr>
          <w:rFonts w:ascii="Times New Roman" w:hAnsi="Times New Roman"/>
          <w:sz w:val="24"/>
          <w:szCs w:val="24"/>
          <w:lang w:val="en-US"/>
        </w:rPr>
        <w:t xml:space="preserve">who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why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which</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He …….. lunch at the moment.</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 xml:space="preserve">A </w:t>
      </w:r>
      <w:r w:rsidRPr="00FE2743">
        <w:rPr>
          <w:rFonts w:ascii="Times New Roman" w:hAnsi="Times New Roman"/>
          <w:sz w:val="24"/>
          <w:szCs w:val="24"/>
          <w:lang w:val="en-US"/>
        </w:rPr>
        <w:t xml:space="preserve">prepares    </w:t>
      </w:r>
      <w:r w:rsidRPr="00FE2743">
        <w:rPr>
          <w:rFonts w:ascii="Times New Roman" w:hAnsi="Times New Roman"/>
          <w:b/>
          <w:sz w:val="24"/>
          <w:szCs w:val="24"/>
          <w:lang w:val="en-US"/>
        </w:rPr>
        <w:t xml:space="preserve">B </w:t>
      </w:r>
      <w:r w:rsidRPr="00FE2743">
        <w:rPr>
          <w:rFonts w:ascii="Times New Roman" w:hAnsi="Times New Roman"/>
          <w:sz w:val="24"/>
          <w:szCs w:val="24"/>
          <w:lang w:val="en-US"/>
        </w:rPr>
        <w:t xml:space="preserve">was preparing   </w:t>
      </w:r>
      <w:r w:rsidRPr="00FE2743">
        <w:rPr>
          <w:rFonts w:ascii="Times New Roman" w:hAnsi="Times New Roman"/>
          <w:b/>
          <w:sz w:val="24"/>
          <w:szCs w:val="24"/>
          <w:lang w:val="en-US"/>
        </w:rPr>
        <w:t xml:space="preserve">C </w:t>
      </w:r>
      <w:r w:rsidRPr="00FE2743">
        <w:rPr>
          <w:rFonts w:ascii="Times New Roman" w:hAnsi="Times New Roman"/>
          <w:sz w:val="24"/>
          <w:szCs w:val="24"/>
          <w:lang w:val="en-US"/>
        </w:rPr>
        <w:t>is preparing</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b/>
          <w:sz w:val="24"/>
          <w:szCs w:val="24"/>
          <w:lang w:val="en-US"/>
        </w:rPr>
        <w:t xml:space="preserve"> </w:t>
      </w:r>
      <w:r w:rsidRPr="00FE2743">
        <w:rPr>
          <w:rFonts w:ascii="Times New Roman" w:hAnsi="Times New Roman"/>
          <w:sz w:val="24"/>
          <w:szCs w:val="24"/>
          <w:lang w:val="en-US"/>
        </w:rPr>
        <w:t xml:space="preserve">Tom ……. to </w:t>
      </w:r>
      <w:smartTag w:uri="urn:schemas-microsoft-com:office:smarttags" w:element="place">
        <w:smartTag w:uri="urn:schemas-microsoft-com:office:smarttags" w:element="State">
          <w:r w:rsidRPr="00FE2743">
            <w:rPr>
              <w:rFonts w:ascii="Times New Roman" w:hAnsi="Times New Roman"/>
              <w:sz w:val="24"/>
              <w:szCs w:val="24"/>
              <w:lang w:val="en-US"/>
            </w:rPr>
            <w:t>Hawaii</w:t>
          </w:r>
        </w:smartTag>
      </w:smartTag>
      <w:r w:rsidRPr="00FE2743">
        <w:rPr>
          <w:rFonts w:ascii="Times New Roman" w:hAnsi="Times New Roman"/>
          <w:sz w:val="24"/>
          <w:szCs w:val="24"/>
          <w:lang w:val="en-US"/>
        </w:rPr>
        <w:t xml:space="preserve"> last month.</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 xml:space="preserve">A </w:t>
      </w:r>
      <w:r w:rsidRPr="00FE2743">
        <w:rPr>
          <w:rFonts w:ascii="Times New Roman" w:hAnsi="Times New Roman"/>
          <w:sz w:val="24"/>
          <w:szCs w:val="24"/>
          <w:lang w:val="en-US"/>
        </w:rPr>
        <w:t xml:space="preserve">used to   </w:t>
      </w:r>
      <w:r w:rsidRPr="00FE2743">
        <w:rPr>
          <w:rFonts w:ascii="Times New Roman" w:hAnsi="Times New Roman"/>
          <w:b/>
          <w:sz w:val="24"/>
          <w:szCs w:val="24"/>
          <w:lang w:val="en-US"/>
        </w:rPr>
        <w:t xml:space="preserve">B </w:t>
      </w:r>
      <w:r w:rsidRPr="00FE2743">
        <w:rPr>
          <w:rFonts w:ascii="Times New Roman" w:hAnsi="Times New Roman"/>
          <w:sz w:val="24"/>
          <w:szCs w:val="24"/>
          <w:lang w:val="en-US"/>
        </w:rPr>
        <w:t xml:space="preserve">went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go</w:t>
      </w:r>
    </w:p>
    <w:p w:rsidR="00867896" w:rsidRPr="00FE2743" w:rsidRDefault="00867896" w:rsidP="00F27898">
      <w:pPr>
        <w:pStyle w:val="ListParagraph"/>
        <w:numPr>
          <w:ilvl w:val="0"/>
          <w:numId w:val="1"/>
        </w:numPr>
        <w:spacing w:after="0" w:line="240" w:lineRule="auto"/>
        <w:ind w:left="0" w:firstLine="0"/>
        <w:rPr>
          <w:rFonts w:ascii="Times New Roman" w:hAnsi="Times New Roman"/>
          <w:b/>
          <w:sz w:val="24"/>
          <w:szCs w:val="24"/>
          <w:lang w:val="en-US"/>
        </w:rPr>
      </w:pPr>
      <w:r w:rsidRPr="00FE2743">
        <w:rPr>
          <w:rFonts w:ascii="Times New Roman" w:hAnsi="Times New Roman"/>
          <w:b/>
          <w:sz w:val="24"/>
          <w:szCs w:val="24"/>
          <w:lang w:val="en-US"/>
        </w:rPr>
        <w:t xml:space="preserve">  </w:t>
      </w:r>
      <w:r w:rsidRPr="00FE2743">
        <w:rPr>
          <w:rFonts w:ascii="Times New Roman" w:hAnsi="Times New Roman"/>
          <w:sz w:val="24"/>
          <w:szCs w:val="24"/>
          <w:lang w:val="en-US"/>
        </w:rPr>
        <w:t>I …… to pay the bills last month.</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didn`t remember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doesn`t remember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don`t remember</w:t>
      </w:r>
    </w:p>
    <w:p w:rsidR="00867896" w:rsidRPr="00FE2743" w:rsidRDefault="00867896" w:rsidP="00F27898">
      <w:pPr>
        <w:pStyle w:val="ListParagraph"/>
        <w:numPr>
          <w:ilvl w:val="0"/>
          <w:numId w:val="1"/>
        </w:numPr>
        <w:spacing w:after="0" w:line="240" w:lineRule="auto"/>
        <w:ind w:left="0" w:firstLine="0"/>
        <w:rPr>
          <w:rFonts w:ascii="Times New Roman" w:hAnsi="Times New Roman"/>
          <w:b/>
          <w:sz w:val="24"/>
          <w:szCs w:val="24"/>
          <w:lang w:val="en-US"/>
        </w:rPr>
      </w:pPr>
      <w:r w:rsidRPr="00FE2743">
        <w:rPr>
          <w:rFonts w:ascii="Times New Roman" w:hAnsi="Times New Roman"/>
          <w:sz w:val="24"/>
          <w:szCs w:val="24"/>
          <w:lang w:val="en-US"/>
        </w:rPr>
        <w:t xml:space="preserve"> …….. are usually about a crime or a strange event.</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Humorous stories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Biographies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Mysteries</w:t>
      </w:r>
    </w:p>
    <w:p w:rsidR="00867896" w:rsidRPr="00FE2743" w:rsidRDefault="00867896" w:rsidP="00F27898">
      <w:pPr>
        <w:pStyle w:val="ListParagraph"/>
        <w:numPr>
          <w:ilvl w:val="0"/>
          <w:numId w:val="1"/>
        </w:numPr>
        <w:spacing w:after="0" w:line="240" w:lineRule="auto"/>
        <w:ind w:left="0" w:firstLine="0"/>
        <w:rPr>
          <w:rFonts w:ascii="Times New Roman" w:hAnsi="Times New Roman"/>
          <w:b/>
          <w:sz w:val="24"/>
          <w:szCs w:val="24"/>
          <w:lang w:val="en-US"/>
        </w:rPr>
      </w:pPr>
      <w:r w:rsidRPr="00FE2743">
        <w:rPr>
          <w:rFonts w:ascii="Times New Roman" w:hAnsi="Times New Roman"/>
          <w:sz w:val="24"/>
          <w:szCs w:val="24"/>
          <w:lang w:val="en-US"/>
        </w:rPr>
        <w:t>I love ……. The Net.</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sailing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Skiing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surfing</w:t>
      </w:r>
    </w:p>
    <w:p w:rsidR="00867896" w:rsidRPr="00FE2743" w:rsidRDefault="00867896" w:rsidP="00F27898">
      <w:pPr>
        <w:pStyle w:val="ListParagraph"/>
        <w:numPr>
          <w:ilvl w:val="0"/>
          <w:numId w:val="1"/>
        </w:numPr>
        <w:spacing w:after="0" w:line="240" w:lineRule="auto"/>
        <w:ind w:left="0" w:firstLine="0"/>
        <w:rPr>
          <w:rFonts w:ascii="Times New Roman" w:hAnsi="Times New Roman"/>
          <w:b/>
          <w:sz w:val="24"/>
          <w:szCs w:val="24"/>
          <w:lang w:val="en-US"/>
        </w:rPr>
      </w:pPr>
      <w:r w:rsidRPr="00FE2743">
        <w:rPr>
          <w:rFonts w:ascii="Times New Roman" w:hAnsi="Times New Roman"/>
          <w:sz w:val="24"/>
          <w:szCs w:val="24"/>
          <w:lang w:val="en-US"/>
        </w:rPr>
        <w:t xml:space="preserve"> The robber ran away……. he saw the police car</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until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then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as soon as</w:t>
      </w:r>
    </w:p>
    <w:p w:rsidR="00867896" w:rsidRPr="00FE2743" w:rsidRDefault="00867896" w:rsidP="00F27898">
      <w:pPr>
        <w:pStyle w:val="ListParagraph"/>
        <w:numPr>
          <w:ilvl w:val="0"/>
          <w:numId w:val="1"/>
        </w:numPr>
        <w:spacing w:after="0" w:line="240" w:lineRule="auto"/>
        <w:ind w:left="0" w:firstLine="0"/>
        <w:rPr>
          <w:rFonts w:ascii="Times New Roman" w:hAnsi="Times New Roman"/>
          <w:b/>
          <w:sz w:val="24"/>
          <w:szCs w:val="24"/>
          <w:lang w:val="en-US"/>
        </w:rPr>
      </w:pPr>
      <w:r w:rsidRPr="00FE2743">
        <w:rPr>
          <w:rFonts w:ascii="Times New Roman" w:hAnsi="Times New Roman"/>
          <w:sz w:val="24"/>
          <w:szCs w:val="24"/>
          <w:lang w:val="en-US"/>
        </w:rPr>
        <w:t xml:space="preserve"> If you go out with your friends, you …. a great time.</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 xml:space="preserve">A </w:t>
      </w:r>
      <w:r w:rsidRPr="00FE2743">
        <w:rPr>
          <w:rFonts w:ascii="Times New Roman" w:hAnsi="Times New Roman"/>
          <w:sz w:val="24"/>
          <w:szCs w:val="24"/>
          <w:lang w:val="en-US"/>
        </w:rPr>
        <w:t xml:space="preserve">will have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have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are having</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b/>
          <w:sz w:val="24"/>
          <w:szCs w:val="24"/>
          <w:lang w:val="en-US"/>
        </w:rPr>
        <w:t xml:space="preserve"> </w:t>
      </w:r>
      <w:r w:rsidRPr="00FE2743">
        <w:rPr>
          <w:rFonts w:ascii="Times New Roman" w:hAnsi="Times New Roman"/>
          <w:sz w:val="24"/>
          <w:szCs w:val="24"/>
          <w:lang w:val="en-US"/>
        </w:rPr>
        <w:t>That`s the boy……..father is a teacher.</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that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which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whose</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 We were happy………we heard the good news.</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when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until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then</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 She ………the house at 7 this morning.</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is leaving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left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leaves</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 He can`t drive if he doesn`t have a driving……………</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licence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park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ride</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 I…………….there before. It`s a very nice museum.</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`ve gone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`ve been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be</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 You …………..take photos in the museum. It`s not allowed.</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mustn`t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must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should</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 The boy……………father is a dentist is my friend.</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whose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which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who</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 I can do it………..,thank you.</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myself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herself    C yourself</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 I ……………my ankle and it really hurts.</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`ve twisted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`m twisting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`ve been twisting</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 John …………..for two hours now!</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has been sleeping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has slept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slept</w:t>
      </w:r>
    </w:p>
    <w:p w:rsidR="00867896" w:rsidRDefault="00867896" w:rsidP="00F27898">
      <w:pPr>
        <w:pStyle w:val="Heading3"/>
        <w:shd w:val="clear" w:color="auto" w:fill="FFFFFF"/>
        <w:spacing w:before="0" w:beforeAutospacing="0" w:after="0" w:afterAutospacing="0"/>
        <w:rPr>
          <w:bCs w:val="0"/>
          <w:sz w:val="24"/>
          <w:szCs w:val="24"/>
          <w:lang w:val="en-US"/>
        </w:rPr>
      </w:pPr>
    </w:p>
    <w:p w:rsidR="00867896" w:rsidRPr="00FE2743" w:rsidRDefault="00867896" w:rsidP="00F27898">
      <w:pPr>
        <w:pStyle w:val="NormalWeb"/>
        <w:shd w:val="clear" w:color="auto" w:fill="FFFFFF"/>
        <w:spacing w:before="0" w:beforeAutospacing="0" w:after="0" w:afterAutospacing="0"/>
        <w:rPr>
          <w:b/>
          <w:lang w:val="en-US"/>
        </w:rPr>
      </w:pPr>
      <w:r w:rsidRPr="00FE2743">
        <w:rPr>
          <w:rStyle w:val="Emphasis"/>
          <w:b/>
          <w:lang w:val="en-US"/>
        </w:rPr>
        <w:t>Choose the correct response.</w:t>
      </w:r>
    </w:p>
    <w:p w:rsidR="00867896" w:rsidRPr="00FE2743" w:rsidRDefault="00867896" w:rsidP="00F27898">
      <w:pPr>
        <w:pStyle w:val="ListParagraph"/>
        <w:spacing w:after="0" w:line="240" w:lineRule="auto"/>
        <w:ind w:left="0"/>
        <w:rPr>
          <w:rFonts w:ascii="Times New Roman" w:hAnsi="Times New Roman"/>
          <w:sz w:val="24"/>
          <w:szCs w:val="24"/>
          <w:lang w:val="en-US"/>
        </w:rPr>
      </w:pP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 I went to </w:t>
      </w:r>
      <w:smartTag w:uri="urn:schemas-microsoft-com:office:smarttags" w:element="place">
        <w:smartTag w:uri="urn:schemas-microsoft-com:office:smarttags" w:element="State">
          <w:r w:rsidRPr="00FE2743">
            <w:rPr>
              <w:rFonts w:ascii="Times New Roman" w:hAnsi="Times New Roman"/>
              <w:sz w:val="24"/>
              <w:szCs w:val="24"/>
              <w:lang w:val="en-US"/>
            </w:rPr>
            <w:t>Berlin</w:t>
          </w:r>
        </w:smartTag>
      </w:smartTag>
      <w:r w:rsidRPr="00FE2743">
        <w:rPr>
          <w:rFonts w:ascii="Times New Roman" w:hAnsi="Times New Roman"/>
          <w:sz w:val="24"/>
          <w:szCs w:val="24"/>
          <w:lang w:val="en-US"/>
        </w:rPr>
        <w:t xml:space="preserve"> two years………….. .</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since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before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ago</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 You haven`t finished the milk, ………?</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did you?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haven`t you?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have you?</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 I …………..a new digital camera. I`m sure we`ll take nice pictures with it.</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have bought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have been buying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haven`t bought</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 In my neighborhood, I have all the shops…………….. at hand.</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close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isolated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far</w:t>
      </w:r>
    </w:p>
    <w:p w:rsidR="00867896" w:rsidRPr="00FE2743" w:rsidRDefault="00867896" w:rsidP="00F27898">
      <w:pPr>
        <w:pStyle w:val="ListParagraph"/>
        <w:numPr>
          <w:ilvl w:val="0"/>
          <w:numId w:val="1"/>
        </w:numPr>
        <w:spacing w:after="0" w:line="240" w:lineRule="auto"/>
        <w:ind w:left="0" w:firstLine="0"/>
        <w:rPr>
          <w:rFonts w:ascii="Times New Roman" w:hAnsi="Times New Roman"/>
          <w:sz w:val="24"/>
          <w:szCs w:val="24"/>
          <w:lang w:val="en-US"/>
        </w:rPr>
      </w:pPr>
      <w:r w:rsidRPr="00FE2743">
        <w:rPr>
          <w:rFonts w:ascii="Times New Roman" w:hAnsi="Times New Roman"/>
          <w:sz w:val="24"/>
          <w:szCs w:val="24"/>
          <w:lang w:val="en-US"/>
        </w:rPr>
        <w:t xml:space="preserve"> Come on! The film …………in half an hour.</w:t>
      </w:r>
    </w:p>
    <w:p w:rsidR="00867896" w:rsidRPr="00FE2743" w:rsidRDefault="00867896" w:rsidP="00F27898">
      <w:pPr>
        <w:pStyle w:val="ListParagraph"/>
        <w:spacing w:after="0" w:line="240" w:lineRule="auto"/>
        <w:ind w:left="0"/>
        <w:rPr>
          <w:rFonts w:ascii="Times New Roman" w:hAnsi="Times New Roman"/>
          <w:sz w:val="24"/>
          <w:szCs w:val="24"/>
          <w:lang w:val="en-US"/>
        </w:rPr>
      </w:pPr>
      <w:r w:rsidRPr="00FE2743">
        <w:rPr>
          <w:rFonts w:ascii="Times New Roman" w:hAnsi="Times New Roman"/>
          <w:b/>
          <w:sz w:val="24"/>
          <w:szCs w:val="24"/>
          <w:lang w:val="en-US"/>
        </w:rPr>
        <w:t>A</w:t>
      </w:r>
      <w:r w:rsidRPr="00FE2743">
        <w:rPr>
          <w:rFonts w:ascii="Times New Roman" w:hAnsi="Times New Roman"/>
          <w:sz w:val="24"/>
          <w:szCs w:val="24"/>
          <w:lang w:val="en-US"/>
        </w:rPr>
        <w:t xml:space="preserve"> starts    </w:t>
      </w:r>
      <w:r w:rsidRPr="00FE2743">
        <w:rPr>
          <w:rFonts w:ascii="Times New Roman" w:hAnsi="Times New Roman"/>
          <w:b/>
          <w:sz w:val="24"/>
          <w:szCs w:val="24"/>
          <w:lang w:val="en-US"/>
        </w:rPr>
        <w:t>B</w:t>
      </w:r>
      <w:r w:rsidRPr="00FE2743">
        <w:rPr>
          <w:rFonts w:ascii="Times New Roman" w:hAnsi="Times New Roman"/>
          <w:sz w:val="24"/>
          <w:szCs w:val="24"/>
          <w:lang w:val="en-US"/>
        </w:rPr>
        <w:t xml:space="preserve"> was starting    </w:t>
      </w:r>
      <w:r w:rsidRPr="00FE2743">
        <w:rPr>
          <w:rFonts w:ascii="Times New Roman" w:hAnsi="Times New Roman"/>
          <w:b/>
          <w:sz w:val="24"/>
          <w:szCs w:val="24"/>
          <w:lang w:val="en-US"/>
        </w:rPr>
        <w:t>C</w:t>
      </w:r>
      <w:r w:rsidRPr="00FE2743">
        <w:rPr>
          <w:rFonts w:ascii="Times New Roman" w:hAnsi="Times New Roman"/>
          <w:sz w:val="24"/>
          <w:szCs w:val="24"/>
          <w:lang w:val="en-US"/>
        </w:rPr>
        <w:t xml:space="preserve"> started</w:t>
      </w:r>
    </w:p>
    <w:p w:rsidR="00867896" w:rsidRPr="00CC4ECA" w:rsidRDefault="00867896" w:rsidP="00F27898">
      <w:pPr>
        <w:pStyle w:val="Heading3"/>
        <w:shd w:val="clear" w:color="auto" w:fill="FFFFFF"/>
        <w:spacing w:before="75" w:beforeAutospacing="0" w:after="120" w:afterAutospacing="0"/>
        <w:rPr>
          <w:bCs w:val="0"/>
          <w:sz w:val="28"/>
          <w:szCs w:val="28"/>
          <w:lang w:val="en-US"/>
        </w:rPr>
      </w:pPr>
    </w:p>
    <w:p w:rsidR="00867896" w:rsidRPr="00D72156" w:rsidRDefault="00867896" w:rsidP="00F27898">
      <w:pPr>
        <w:pStyle w:val="Heading3"/>
        <w:shd w:val="clear" w:color="auto" w:fill="FFFFFF"/>
        <w:spacing w:before="75" w:beforeAutospacing="0" w:after="120" w:afterAutospacing="0"/>
        <w:rPr>
          <w:bCs w:val="0"/>
          <w:sz w:val="28"/>
          <w:szCs w:val="28"/>
        </w:rPr>
      </w:pPr>
      <w:r w:rsidRPr="00D0565A">
        <w:rPr>
          <w:bCs w:val="0"/>
          <w:sz w:val="28"/>
          <w:szCs w:val="28"/>
          <w:lang w:val="en-US"/>
        </w:rPr>
        <w:t>Writing</w:t>
      </w:r>
    </w:p>
    <w:p w:rsidR="00867896" w:rsidRPr="00F27898" w:rsidRDefault="00867896">
      <w:pPr>
        <w:rPr>
          <w:rFonts w:ascii="Times New Roman" w:hAnsi="Times New Roman"/>
          <w:sz w:val="24"/>
          <w:szCs w:val="24"/>
          <w:lang w:eastAsia="ru-RU"/>
        </w:rPr>
      </w:pPr>
      <w:r w:rsidRPr="00CC4ECA">
        <w:rPr>
          <w:rFonts w:ascii="Times New Roman" w:hAnsi="Times New Roman"/>
          <w:b/>
          <w:sz w:val="24"/>
          <w:szCs w:val="24"/>
          <w:lang w:eastAsia="ru-RU"/>
        </w:rPr>
        <w:t>4В.</w:t>
      </w:r>
      <w:r w:rsidRPr="00D72156">
        <w:rPr>
          <w:rFonts w:ascii="Times New Roman" w:hAnsi="Times New Roman"/>
          <w:sz w:val="24"/>
          <w:szCs w:val="24"/>
          <w:lang w:eastAsia="ru-RU"/>
        </w:rPr>
        <w:t xml:space="preserve"> Вы получили электронное письмо от Вашего друга по переписке </w:t>
      </w:r>
      <w:r>
        <w:rPr>
          <w:rFonts w:ascii="Times New Roman" w:hAnsi="Times New Roman"/>
          <w:b/>
          <w:bCs/>
          <w:sz w:val="24"/>
          <w:szCs w:val="24"/>
          <w:lang w:val="en-US" w:eastAsia="ru-RU"/>
        </w:rPr>
        <w:t>Susan</w:t>
      </w:r>
      <w:r w:rsidRPr="00D72156">
        <w:rPr>
          <w:rFonts w:ascii="Times New Roman" w:hAnsi="Times New Roman"/>
          <w:sz w:val="24"/>
          <w:szCs w:val="24"/>
          <w:lang w:eastAsia="ru-RU"/>
        </w:rPr>
        <w:t xml:space="preserve"> из Великобритании. Ниже приведён отрывок из этого письма.</w:t>
      </w:r>
    </w:p>
    <w:p w:rsidR="00867896" w:rsidRPr="00CC4ECA" w:rsidRDefault="00867896" w:rsidP="00F27898">
      <w:pPr>
        <w:spacing w:after="0" w:line="240" w:lineRule="auto"/>
        <w:rPr>
          <w:rFonts w:ascii="Times New Roman" w:hAnsi="Times New Roman"/>
          <w:b/>
          <w:bCs/>
          <w:sz w:val="24"/>
          <w:szCs w:val="24"/>
          <w:lang w:eastAsia="ru-RU"/>
        </w:rPr>
      </w:pPr>
      <w:r w:rsidRPr="00713DE4">
        <w:rPr>
          <w:rFonts w:ascii="Times New Roman" w:hAnsi="Times New Roman"/>
          <w:b/>
          <w:bCs/>
          <w:sz w:val="24"/>
          <w:szCs w:val="24"/>
          <w:lang w:val="en-US" w:eastAsia="ru-RU"/>
        </w:rPr>
        <w:t>From</w:t>
      </w:r>
      <w:r w:rsidRPr="00CC4ECA">
        <w:rPr>
          <w:rFonts w:ascii="Times New Roman" w:hAnsi="Times New Roman"/>
          <w:b/>
          <w:bCs/>
          <w:sz w:val="24"/>
          <w:szCs w:val="24"/>
          <w:lang w:eastAsia="ru-RU"/>
        </w:rPr>
        <w:t xml:space="preserve">: </w:t>
      </w:r>
      <w:r>
        <w:rPr>
          <w:rFonts w:ascii="Times New Roman" w:hAnsi="Times New Roman"/>
          <w:b/>
          <w:bCs/>
          <w:sz w:val="24"/>
          <w:szCs w:val="24"/>
          <w:lang w:val="en-US" w:eastAsia="ru-RU"/>
        </w:rPr>
        <w:t>Susan</w:t>
      </w:r>
      <w:r w:rsidRPr="00CC4ECA">
        <w:rPr>
          <w:rFonts w:ascii="Times New Roman" w:hAnsi="Times New Roman"/>
          <w:b/>
          <w:bCs/>
          <w:sz w:val="24"/>
          <w:szCs w:val="24"/>
          <w:lang w:eastAsia="ru-RU"/>
        </w:rPr>
        <w:t>@</w:t>
      </w:r>
      <w:r w:rsidRPr="00713DE4">
        <w:rPr>
          <w:rFonts w:ascii="Times New Roman" w:hAnsi="Times New Roman"/>
          <w:b/>
          <w:bCs/>
          <w:sz w:val="24"/>
          <w:szCs w:val="24"/>
          <w:lang w:val="en-US" w:eastAsia="ru-RU"/>
        </w:rPr>
        <w:t>friend</w:t>
      </w:r>
      <w:r w:rsidRPr="00CC4ECA">
        <w:rPr>
          <w:rFonts w:ascii="Times New Roman" w:hAnsi="Times New Roman"/>
          <w:b/>
          <w:bCs/>
          <w:sz w:val="24"/>
          <w:szCs w:val="24"/>
          <w:lang w:eastAsia="ru-RU"/>
        </w:rPr>
        <w:t>.</w:t>
      </w:r>
      <w:r w:rsidRPr="00713DE4">
        <w:rPr>
          <w:rFonts w:ascii="Times New Roman" w:hAnsi="Times New Roman"/>
          <w:b/>
          <w:bCs/>
          <w:sz w:val="24"/>
          <w:szCs w:val="24"/>
          <w:lang w:val="en-US" w:eastAsia="ru-RU"/>
        </w:rPr>
        <w:t>uk</w:t>
      </w:r>
      <w:r w:rsidRPr="00CC4ECA">
        <w:rPr>
          <w:rFonts w:ascii="Times New Roman" w:hAnsi="Times New Roman"/>
          <w:b/>
          <w:bCs/>
          <w:sz w:val="24"/>
          <w:szCs w:val="24"/>
          <w:lang w:eastAsia="ru-RU"/>
        </w:rPr>
        <w:t xml:space="preserve"> </w:t>
      </w:r>
    </w:p>
    <w:p w:rsidR="00867896" w:rsidRPr="00CC4ECA" w:rsidRDefault="00867896" w:rsidP="00F27898">
      <w:pPr>
        <w:spacing w:after="0" w:line="240" w:lineRule="auto"/>
        <w:rPr>
          <w:rFonts w:ascii="Times New Roman" w:hAnsi="Times New Roman"/>
          <w:sz w:val="24"/>
          <w:szCs w:val="24"/>
          <w:lang w:eastAsia="ru-RU"/>
        </w:rPr>
      </w:pPr>
      <w:r w:rsidRPr="00713DE4">
        <w:rPr>
          <w:rFonts w:ascii="Times New Roman" w:hAnsi="Times New Roman"/>
          <w:b/>
          <w:bCs/>
          <w:sz w:val="24"/>
          <w:szCs w:val="24"/>
          <w:lang w:val="en-US" w:eastAsia="ru-RU"/>
        </w:rPr>
        <w:t>To</w:t>
      </w:r>
      <w:r w:rsidRPr="00CC4ECA">
        <w:rPr>
          <w:rFonts w:ascii="Times New Roman" w:hAnsi="Times New Roman"/>
          <w:b/>
          <w:bCs/>
          <w:sz w:val="24"/>
          <w:szCs w:val="24"/>
          <w:lang w:eastAsia="ru-RU"/>
        </w:rPr>
        <w:t xml:space="preserve">: </w:t>
      </w:r>
      <w:r w:rsidRPr="00713DE4">
        <w:rPr>
          <w:rFonts w:ascii="Times New Roman" w:hAnsi="Times New Roman"/>
          <w:b/>
          <w:bCs/>
          <w:sz w:val="24"/>
          <w:szCs w:val="24"/>
          <w:lang w:val="en-US" w:eastAsia="ru-RU"/>
        </w:rPr>
        <w:t>Russian</w:t>
      </w:r>
      <w:r w:rsidRPr="00CC4ECA">
        <w:rPr>
          <w:rFonts w:ascii="Times New Roman" w:hAnsi="Times New Roman"/>
          <w:b/>
          <w:bCs/>
          <w:sz w:val="24"/>
          <w:szCs w:val="24"/>
          <w:lang w:eastAsia="ru-RU"/>
        </w:rPr>
        <w:t xml:space="preserve"> </w:t>
      </w:r>
      <w:hyperlink r:id="rId5" w:history="1">
        <w:r w:rsidRPr="00F72609">
          <w:rPr>
            <w:rStyle w:val="Hyperlink"/>
            <w:rFonts w:ascii="Times New Roman" w:hAnsi="Times New Roman"/>
            <w:b/>
            <w:bCs/>
            <w:sz w:val="24"/>
            <w:szCs w:val="24"/>
            <w:lang w:val="en-US" w:eastAsia="ru-RU"/>
          </w:rPr>
          <w:t>Friend</w:t>
        </w:r>
        <w:r w:rsidRPr="00CC4ECA">
          <w:rPr>
            <w:rStyle w:val="Hyperlink"/>
            <w:rFonts w:ascii="Times New Roman" w:hAnsi="Times New Roman"/>
            <w:b/>
            <w:bCs/>
            <w:sz w:val="24"/>
            <w:szCs w:val="24"/>
            <w:lang w:eastAsia="ru-RU"/>
          </w:rPr>
          <w:t>@</w:t>
        </w:r>
        <w:r w:rsidRPr="00F72609">
          <w:rPr>
            <w:rStyle w:val="Hyperlink"/>
            <w:rFonts w:ascii="Times New Roman" w:hAnsi="Times New Roman"/>
            <w:b/>
            <w:bCs/>
            <w:sz w:val="24"/>
            <w:szCs w:val="24"/>
            <w:lang w:val="en-US" w:eastAsia="ru-RU"/>
          </w:rPr>
          <w:t>mail</w:t>
        </w:r>
        <w:r w:rsidRPr="00CC4ECA">
          <w:rPr>
            <w:rStyle w:val="Hyperlink"/>
            <w:rFonts w:ascii="Times New Roman" w:hAnsi="Times New Roman"/>
            <w:b/>
            <w:bCs/>
            <w:sz w:val="24"/>
            <w:szCs w:val="24"/>
            <w:lang w:eastAsia="ru-RU"/>
          </w:rPr>
          <w:t>.</w:t>
        </w:r>
        <w:r w:rsidRPr="00F72609">
          <w:rPr>
            <w:rStyle w:val="Hyperlink"/>
            <w:rFonts w:ascii="Times New Roman" w:hAnsi="Times New Roman"/>
            <w:b/>
            <w:bCs/>
            <w:sz w:val="24"/>
            <w:szCs w:val="24"/>
            <w:lang w:val="en-US" w:eastAsia="ru-RU"/>
          </w:rPr>
          <w:t>ru</w:t>
        </w:r>
      </w:hyperlink>
      <w:r w:rsidRPr="00CC4ECA">
        <w:rPr>
          <w:rFonts w:ascii="Times New Roman" w:hAnsi="Times New Roman"/>
          <w:sz w:val="24"/>
          <w:szCs w:val="24"/>
          <w:lang w:eastAsia="ru-RU"/>
        </w:rPr>
        <w:t xml:space="preserve"> </w:t>
      </w:r>
    </w:p>
    <w:p w:rsidR="00867896" w:rsidRPr="00713DE4" w:rsidRDefault="00867896" w:rsidP="00F27898">
      <w:pPr>
        <w:spacing w:after="0" w:line="240" w:lineRule="auto"/>
        <w:rPr>
          <w:rFonts w:ascii="Times New Roman" w:hAnsi="Times New Roman"/>
          <w:sz w:val="24"/>
          <w:szCs w:val="24"/>
          <w:lang w:val="en-US" w:eastAsia="ru-RU"/>
        </w:rPr>
      </w:pPr>
      <w:r w:rsidRPr="00713DE4">
        <w:rPr>
          <w:rFonts w:ascii="Times New Roman" w:hAnsi="Times New Roman"/>
          <w:b/>
          <w:bCs/>
          <w:sz w:val="24"/>
          <w:szCs w:val="24"/>
          <w:lang w:val="en-US" w:eastAsia="ru-RU"/>
        </w:rPr>
        <w:t>Subject: Actors</w:t>
      </w:r>
      <w:r w:rsidRPr="00713DE4">
        <w:rPr>
          <w:rFonts w:ascii="Times New Roman" w:hAnsi="Times New Roman"/>
          <w:sz w:val="24"/>
          <w:szCs w:val="24"/>
          <w:lang w:val="en-US" w:eastAsia="ru-RU"/>
        </w:rPr>
        <w:t xml:space="preserve"> </w:t>
      </w:r>
    </w:p>
    <w:p w:rsidR="00867896" w:rsidRDefault="00867896" w:rsidP="00F27898">
      <w:pPr>
        <w:rPr>
          <w:rFonts w:ascii="Times New Roman" w:hAnsi="Times New Roman"/>
          <w:sz w:val="24"/>
          <w:szCs w:val="24"/>
          <w:lang w:eastAsia="ru-RU"/>
        </w:rPr>
      </w:pPr>
      <w:r w:rsidRPr="00713DE4">
        <w:rPr>
          <w:rFonts w:ascii="Times New Roman" w:hAnsi="Times New Roman"/>
          <w:sz w:val="24"/>
          <w:szCs w:val="24"/>
          <w:lang w:val="en-US" w:eastAsia="ru-RU"/>
        </w:rPr>
        <w:t>...I have met Leonardo Di Caprio last week! I love his roles in movies! Who is your favourite actor or actress? What is your favourite film with this person? Would</w:t>
      </w:r>
      <w:r w:rsidRPr="00CC4ECA">
        <w:rPr>
          <w:rFonts w:ascii="Times New Roman" w:hAnsi="Times New Roman"/>
          <w:sz w:val="24"/>
          <w:szCs w:val="24"/>
          <w:lang w:eastAsia="ru-RU"/>
        </w:rPr>
        <w:t xml:space="preserve"> </w:t>
      </w:r>
      <w:r w:rsidRPr="00713DE4">
        <w:rPr>
          <w:rFonts w:ascii="Times New Roman" w:hAnsi="Times New Roman"/>
          <w:sz w:val="24"/>
          <w:szCs w:val="24"/>
          <w:lang w:val="en-US" w:eastAsia="ru-RU"/>
        </w:rPr>
        <w:t>you</w:t>
      </w:r>
      <w:r w:rsidRPr="00CC4ECA">
        <w:rPr>
          <w:rFonts w:ascii="Times New Roman" w:hAnsi="Times New Roman"/>
          <w:sz w:val="24"/>
          <w:szCs w:val="24"/>
          <w:lang w:eastAsia="ru-RU"/>
        </w:rPr>
        <w:t xml:space="preserve"> </w:t>
      </w:r>
      <w:r w:rsidRPr="00713DE4">
        <w:rPr>
          <w:rFonts w:ascii="Times New Roman" w:hAnsi="Times New Roman"/>
          <w:sz w:val="24"/>
          <w:szCs w:val="24"/>
          <w:lang w:val="en-US" w:eastAsia="ru-RU"/>
        </w:rPr>
        <w:t>like</w:t>
      </w:r>
      <w:r w:rsidRPr="00CC4ECA">
        <w:rPr>
          <w:rFonts w:ascii="Times New Roman" w:hAnsi="Times New Roman"/>
          <w:sz w:val="24"/>
          <w:szCs w:val="24"/>
          <w:lang w:eastAsia="ru-RU"/>
        </w:rPr>
        <w:t xml:space="preserve"> </w:t>
      </w:r>
      <w:r w:rsidRPr="00713DE4">
        <w:rPr>
          <w:rFonts w:ascii="Times New Roman" w:hAnsi="Times New Roman"/>
          <w:sz w:val="24"/>
          <w:szCs w:val="24"/>
          <w:lang w:val="en-US" w:eastAsia="ru-RU"/>
        </w:rPr>
        <w:t>to</w:t>
      </w:r>
      <w:r w:rsidRPr="00CC4ECA">
        <w:rPr>
          <w:rFonts w:ascii="Times New Roman" w:hAnsi="Times New Roman"/>
          <w:sz w:val="24"/>
          <w:szCs w:val="24"/>
          <w:lang w:eastAsia="ru-RU"/>
        </w:rPr>
        <w:t xml:space="preserve"> </w:t>
      </w:r>
      <w:r w:rsidRPr="00713DE4">
        <w:rPr>
          <w:rFonts w:ascii="Times New Roman" w:hAnsi="Times New Roman"/>
          <w:sz w:val="24"/>
          <w:szCs w:val="24"/>
          <w:lang w:val="en-US" w:eastAsia="ru-RU"/>
        </w:rPr>
        <w:t>become</w:t>
      </w:r>
      <w:r w:rsidRPr="00CC4ECA">
        <w:rPr>
          <w:rFonts w:ascii="Times New Roman" w:hAnsi="Times New Roman"/>
          <w:sz w:val="24"/>
          <w:szCs w:val="24"/>
          <w:lang w:eastAsia="ru-RU"/>
        </w:rPr>
        <w:t xml:space="preserve"> </w:t>
      </w:r>
      <w:r w:rsidRPr="00713DE4">
        <w:rPr>
          <w:rFonts w:ascii="Times New Roman" w:hAnsi="Times New Roman"/>
          <w:sz w:val="24"/>
          <w:szCs w:val="24"/>
          <w:lang w:val="en-US" w:eastAsia="ru-RU"/>
        </w:rPr>
        <w:t>an</w:t>
      </w:r>
      <w:r w:rsidRPr="00CC4ECA">
        <w:rPr>
          <w:rFonts w:ascii="Times New Roman" w:hAnsi="Times New Roman"/>
          <w:sz w:val="24"/>
          <w:szCs w:val="24"/>
          <w:lang w:eastAsia="ru-RU"/>
        </w:rPr>
        <w:t xml:space="preserve"> </w:t>
      </w:r>
      <w:r w:rsidRPr="00713DE4">
        <w:rPr>
          <w:rFonts w:ascii="Times New Roman" w:hAnsi="Times New Roman"/>
          <w:sz w:val="24"/>
          <w:szCs w:val="24"/>
          <w:lang w:val="en-US" w:eastAsia="ru-RU"/>
        </w:rPr>
        <w:t>actor</w:t>
      </w:r>
      <w:r w:rsidRPr="00CC4ECA">
        <w:rPr>
          <w:rFonts w:ascii="Times New Roman" w:hAnsi="Times New Roman"/>
          <w:sz w:val="24"/>
          <w:szCs w:val="24"/>
          <w:lang w:eastAsia="ru-RU"/>
        </w:rPr>
        <w:t xml:space="preserve"> </w:t>
      </w:r>
      <w:r w:rsidRPr="00713DE4">
        <w:rPr>
          <w:rFonts w:ascii="Times New Roman" w:hAnsi="Times New Roman"/>
          <w:sz w:val="24"/>
          <w:szCs w:val="24"/>
          <w:lang w:val="en-US" w:eastAsia="ru-RU"/>
        </w:rPr>
        <w:t>someday</w:t>
      </w:r>
      <w:r w:rsidRPr="00CC4ECA">
        <w:rPr>
          <w:rFonts w:ascii="Times New Roman" w:hAnsi="Times New Roman"/>
          <w:sz w:val="24"/>
          <w:szCs w:val="24"/>
          <w:lang w:eastAsia="ru-RU"/>
        </w:rPr>
        <w:t>?</w:t>
      </w:r>
    </w:p>
    <w:p w:rsidR="00867896" w:rsidRPr="00F27898" w:rsidRDefault="00867896" w:rsidP="001679D6">
      <w:pPr>
        <w:spacing w:after="0" w:line="240" w:lineRule="auto"/>
        <w:rPr>
          <w:sz w:val="24"/>
          <w:szCs w:val="24"/>
        </w:rPr>
      </w:pPr>
      <w:r>
        <w:rPr>
          <w:rFonts w:ascii="Times New Roman" w:hAnsi="Times New Roman"/>
          <w:sz w:val="24"/>
          <w:szCs w:val="24"/>
          <w:lang w:eastAsia="ru-RU"/>
        </w:rPr>
        <w:t>Напишите ей</w:t>
      </w:r>
      <w:r w:rsidRPr="00F27898">
        <w:rPr>
          <w:rFonts w:ascii="Times New Roman" w:hAnsi="Times New Roman"/>
          <w:sz w:val="24"/>
          <w:szCs w:val="24"/>
          <w:lang w:eastAsia="ru-RU"/>
        </w:rPr>
        <w:t xml:space="preserve"> ответное письмо объёмом </w:t>
      </w:r>
      <w:r w:rsidRPr="00F27898">
        <w:rPr>
          <w:rFonts w:ascii="Times New Roman" w:hAnsi="Times New Roman"/>
          <w:b/>
          <w:bCs/>
          <w:sz w:val="24"/>
          <w:szCs w:val="24"/>
          <w:lang w:eastAsia="ru-RU"/>
        </w:rPr>
        <w:t>80−90</w:t>
      </w:r>
      <w:r w:rsidRPr="00F27898">
        <w:rPr>
          <w:rFonts w:ascii="Times New Roman" w:hAnsi="Times New Roman"/>
          <w:sz w:val="24"/>
          <w:szCs w:val="24"/>
          <w:lang w:eastAsia="ru-RU"/>
        </w:rPr>
        <w:t xml:space="preserve"> слов, ответьте на </w:t>
      </w:r>
      <w:r w:rsidRPr="00F27898">
        <w:rPr>
          <w:rFonts w:ascii="Times New Roman" w:hAnsi="Times New Roman"/>
          <w:b/>
          <w:bCs/>
          <w:sz w:val="24"/>
          <w:szCs w:val="24"/>
          <w:lang w:eastAsia="ru-RU"/>
        </w:rPr>
        <w:t>три</w:t>
      </w:r>
      <w:r>
        <w:rPr>
          <w:rFonts w:ascii="Times New Roman" w:hAnsi="Times New Roman"/>
          <w:sz w:val="24"/>
          <w:szCs w:val="24"/>
          <w:lang w:eastAsia="ru-RU"/>
        </w:rPr>
        <w:t xml:space="preserve"> ее</w:t>
      </w:r>
      <w:r w:rsidRPr="00F27898">
        <w:rPr>
          <w:rFonts w:ascii="Times New Roman" w:hAnsi="Times New Roman"/>
          <w:sz w:val="24"/>
          <w:szCs w:val="24"/>
          <w:lang w:eastAsia="ru-RU"/>
        </w:rPr>
        <w:t xml:space="preserve"> вопроса. Оформите свой ответ в соответствии с правилами оформления письма. Не пишите адрес и дату. Не забудьте поблагодарить друга за полученное письмо.</w:t>
      </w:r>
    </w:p>
    <w:sectPr w:rsidR="00867896" w:rsidRPr="00F27898" w:rsidSect="006760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10E42"/>
    <w:multiLevelType w:val="hybridMultilevel"/>
    <w:tmpl w:val="6FD26C5C"/>
    <w:lvl w:ilvl="0" w:tplc="74F44082">
      <w:start w:val="1"/>
      <w:numFmt w:val="decimal"/>
      <w:lvlText w:val="%1."/>
      <w:lvlJc w:val="left"/>
      <w:pPr>
        <w:ind w:left="-264" w:hanging="360"/>
      </w:pPr>
      <w:rPr>
        <w:rFonts w:cs="Times New Roman" w:hint="default"/>
        <w:b/>
      </w:rPr>
    </w:lvl>
    <w:lvl w:ilvl="1" w:tplc="04190019" w:tentative="1">
      <w:start w:val="1"/>
      <w:numFmt w:val="lowerLetter"/>
      <w:lvlText w:val="%2."/>
      <w:lvlJc w:val="left"/>
      <w:pPr>
        <w:ind w:left="456" w:hanging="360"/>
      </w:pPr>
      <w:rPr>
        <w:rFonts w:cs="Times New Roman"/>
      </w:rPr>
    </w:lvl>
    <w:lvl w:ilvl="2" w:tplc="0419001B" w:tentative="1">
      <w:start w:val="1"/>
      <w:numFmt w:val="lowerRoman"/>
      <w:lvlText w:val="%3."/>
      <w:lvlJc w:val="right"/>
      <w:pPr>
        <w:ind w:left="1176" w:hanging="180"/>
      </w:pPr>
      <w:rPr>
        <w:rFonts w:cs="Times New Roman"/>
      </w:rPr>
    </w:lvl>
    <w:lvl w:ilvl="3" w:tplc="0419000F" w:tentative="1">
      <w:start w:val="1"/>
      <w:numFmt w:val="decimal"/>
      <w:lvlText w:val="%4."/>
      <w:lvlJc w:val="left"/>
      <w:pPr>
        <w:ind w:left="1896" w:hanging="360"/>
      </w:pPr>
      <w:rPr>
        <w:rFonts w:cs="Times New Roman"/>
      </w:rPr>
    </w:lvl>
    <w:lvl w:ilvl="4" w:tplc="04190019" w:tentative="1">
      <w:start w:val="1"/>
      <w:numFmt w:val="lowerLetter"/>
      <w:lvlText w:val="%5."/>
      <w:lvlJc w:val="left"/>
      <w:pPr>
        <w:ind w:left="2616" w:hanging="360"/>
      </w:pPr>
      <w:rPr>
        <w:rFonts w:cs="Times New Roman"/>
      </w:rPr>
    </w:lvl>
    <w:lvl w:ilvl="5" w:tplc="0419001B" w:tentative="1">
      <w:start w:val="1"/>
      <w:numFmt w:val="lowerRoman"/>
      <w:lvlText w:val="%6."/>
      <w:lvlJc w:val="right"/>
      <w:pPr>
        <w:ind w:left="3336" w:hanging="180"/>
      </w:pPr>
      <w:rPr>
        <w:rFonts w:cs="Times New Roman"/>
      </w:rPr>
    </w:lvl>
    <w:lvl w:ilvl="6" w:tplc="0419000F" w:tentative="1">
      <w:start w:val="1"/>
      <w:numFmt w:val="decimal"/>
      <w:lvlText w:val="%7."/>
      <w:lvlJc w:val="left"/>
      <w:pPr>
        <w:ind w:left="4056" w:hanging="360"/>
      </w:pPr>
      <w:rPr>
        <w:rFonts w:cs="Times New Roman"/>
      </w:rPr>
    </w:lvl>
    <w:lvl w:ilvl="7" w:tplc="04190019" w:tentative="1">
      <w:start w:val="1"/>
      <w:numFmt w:val="lowerLetter"/>
      <w:lvlText w:val="%8."/>
      <w:lvlJc w:val="left"/>
      <w:pPr>
        <w:ind w:left="4776" w:hanging="360"/>
      </w:pPr>
      <w:rPr>
        <w:rFonts w:cs="Times New Roman"/>
      </w:rPr>
    </w:lvl>
    <w:lvl w:ilvl="8" w:tplc="0419001B" w:tentative="1">
      <w:start w:val="1"/>
      <w:numFmt w:val="lowerRoman"/>
      <w:lvlText w:val="%9."/>
      <w:lvlJc w:val="right"/>
      <w:pPr>
        <w:ind w:left="5496"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B31"/>
    <w:rsid w:val="00000E7C"/>
    <w:rsid w:val="000011E7"/>
    <w:rsid w:val="00001417"/>
    <w:rsid w:val="0000180C"/>
    <w:rsid w:val="000018F2"/>
    <w:rsid w:val="000022E6"/>
    <w:rsid w:val="000023B1"/>
    <w:rsid w:val="000027D8"/>
    <w:rsid w:val="00002D2D"/>
    <w:rsid w:val="00002D50"/>
    <w:rsid w:val="00002FEE"/>
    <w:rsid w:val="0000307C"/>
    <w:rsid w:val="000037C0"/>
    <w:rsid w:val="000041E9"/>
    <w:rsid w:val="000042DE"/>
    <w:rsid w:val="000044E6"/>
    <w:rsid w:val="0000501C"/>
    <w:rsid w:val="0000524F"/>
    <w:rsid w:val="00005E56"/>
    <w:rsid w:val="00006269"/>
    <w:rsid w:val="00006A60"/>
    <w:rsid w:val="00006D5E"/>
    <w:rsid w:val="00006DED"/>
    <w:rsid w:val="0000738F"/>
    <w:rsid w:val="0000743A"/>
    <w:rsid w:val="00007E65"/>
    <w:rsid w:val="000100E9"/>
    <w:rsid w:val="000106FF"/>
    <w:rsid w:val="00010775"/>
    <w:rsid w:val="000107A0"/>
    <w:rsid w:val="00010AB0"/>
    <w:rsid w:val="00010C90"/>
    <w:rsid w:val="00010CDE"/>
    <w:rsid w:val="00010EE6"/>
    <w:rsid w:val="00010FC5"/>
    <w:rsid w:val="00011716"/>
    <w:rsid w:val="00011BB9"/>
    <w:rsid w:val="00011E3A"/>
    <w:rsid w:val="000128B6"/>
    <w:rsid w:val="00012FBA"/>
    <w:rsid w:val="0001321A"/>
    <w:rsid w:val="0001328A"/>
    <w:rsid w:val="00013B08"/>
    <w:rsid w:val="00013B71"/>
    <w:rsid w:val="00014782"/>
    <w:rsid w:val="00015350"/>
    <w:rsid w:val="0001540E"/>
    <w:rsid w:val="000157E0"/>
    <w:rsid w:val="00015B71"/>
    <w:rsid w:val="00016201"/>
    <w:rsid w:val="0001645A"/>
    <w:rsid w:val="00016D63"/>
    <w:rsid w:val="00016FDB"/>
    <w:rsid w:val="0001723B"/>
    <w:rsid w:val="000172E1"/>
    <w:rsid w:val="0001752C"/>
    <w:rsid w:val="0001761B"/>
    <w:rsid w:val="00017B5A"/>
    <w:rsid w:val="00017F48"/>
    <w:rsid w:val="000200CE"/>
    <w:rsid w:val="000202E5"/>
    <w:rsid w:val="00020562"/>
    <w:rsid w:val="00020A54"/>
    <w:rsid w:val="00020C52"/>
    <w:rsid w:val="00021067"/>
    <w:rsid w:val="0002118B"/>
    <w:rsid w:val="0002179B"/>
    <w:rsid w:val="00021FA2"/>
    <w:rsid w:val="00022224"/>
    <w:rsid w:val="0002255F"/>
    <w:rsid w:val="000227C3"/>
    <w:rsid w:val="00022882"/>
    <w:rsid w:val="00022AF7"/>
    <w:rsid w:val="00022D17"/>
    <w:rsid w:val="00022EF8"/>
    <w:rsid w:val="00024405"/>
    <w:rsid w:val="00024666"/>
    <w:rsid w:val="00024CBD"/>
    <w:rsid w:val="000255FD"/>
    <w:rsid w:val="00026FA0"/>
    <w:rsid w:val="000270A2"/>
    <w:rsid w:val="00027432"/>
    <w:rsid w:val="00027752"/>
    <w:rsid w:val="000277B0"/>
    <w:rsid w:val="000279E6"/>
    <w:rsid w:val="00027FDF"/>
    <w:rsid w:val="00030027"/>
    <w:rsid w:val="000301FC"/>
    <w:rsid w:val="00030607"/>
    <w:rsid w:val="00030FCB"/>
    <w:rsid w:val="0003150F"/>
    <w:rsid w:val="000316EF"/>
    <w:rsid w:val="000317BF"/>
    <w:rsid w:val="0003190D"/>
    <w:rsid w:val="00031FCC"/>
    <w:rsid w:val="000321FB"/>
    <w:rsid w:val="000326EA"/>
    <w:rsid w:val="00033B48"/>
    <w:rsid w:val="00033DCB"/>
    <w:rsid w:val="000344C4"/>
    <w:rsid w:val="00034EEB"/>
    <w:rsid w:val="000351C3"/>
    <w:rsid w:val="00035256"/>
    <w:rsid w:val="00035772"/>
    <w:rsid w:val="0003581F"/>
    <w:rsid w:val="00035E2C"/>
    <w:rsid w:val="00036138"/>
    <w:rsid w:val="000364A1"/>
    <w:rsid w:val="000376FC"/>
    <w:rsid w:val="0004086F"/>
    <w:rsid w:val="00040B83"/>
    <w:rsid w:val="0004132D"/>
    <w:rsid w:val="00041834"/>
    <w:rsid w:val="00041BB2"/>
    <w:rsid w:val="00041DF7"/>
    <w:rsid w:val="000423F8"/>
    <w:rsid w:val="00042470"/>
    <w:rsid w:val="0004304B"/>
    <w:rsid w:val="000431E6"/>
    <w:rsid w:val="0004349F"/>
    <w:rsid w:val="00043593"/>
    <w:rsid w:val="00043D5A"/>
    <w:rsid w:val="000442C5"/>
    <w:rsid w:val="0004518C"/>
    <w:rsid w:val="0004564D"/>
    <w:rsid w:val="000457A6"/>
    <w:rsid w:val="000458FA"/>
    <w:rsid w:val="00045BDF"/>
    <w:rsid w:val="00046523"/>
    <w:rsid w:val="0004665E"/>
    <w:rsid w:val="00046BB4"/>
    <w:rsid w:val="00046DFA"/>
    <w:rsid w:val="000474DB"/>
    <w:rsid w:val="0004796C"/>
    <w:rsid w:val="00050DD4"/>
    <w:rsid w:val="0005112B"/>
    <w:rsid w:val="00051BFE"/>
    <w:rsid w:val="000526AD"/>
    <w:rsid w:val="000527C4"/>
    <w:rsid w:val="00052C47"/>
    <w:rsid w:val="00052E09"/>
    <w:rsid w:val="00053A0C"/>
    <w:rsid w:val="00053DA2"/>
    <w:rsid w:val="00054BAF"/>
    <w:rsid w:val="00055229"/>
    <w:rsid w:val="00055374"/>
    <w:rsid w:val="000555D8"/>
    <w:rsid w:val="00055A2B"/>
    <w:rsid w:val="00055EB3"/>
    <w:rsid w:val="00056380"/>
    <w:rsid w:val="00056515"/>
    <w:rsid w:val="000565A0"/>
    <w:rsid w:val="00056B9C"/>
    <w:rsid w:val="00056BF3"/>
    <w:rsid w:val="00056EE0"/>
    <w:rsid w:val="00057041"/>
    <w:rsid w:val="000576BB"/>
    <w:rsid w:val="00057A94"/>
    <w:rsid w:val="00057AA2"/>
    <w:rsid w:val="00057CCC"/>
    <w:rsid w:val="00060120"/>
    <w:rsid w:val="000602C3"/>
    <w:rsid w:val="0006071B"/>
    <w:rsid w:val="00060EC2"/>
    <w:rsid w:val="0006140E"/>
    <w:rsid w:val="000615E5"/>
    <w:rsid w:val="00061939"/>
    <w:rsid w:val="000621B9"/>
    <w:rsid w:val="00062661"/>
    <w:rsid w:val="00062749"/>
    <w:rsid w:val="00062A47"/>
    <w:rsid w:val="000631FC"/>
    <w:rsid w:val="00063888"/>
    <w:rsid w:val="00063C7A"/>
    <w:rsid w:val="00064778"/>
    <w:rsid w:val="00064F03"/>
    <w:rsid w:val="00065582"/>
    <w:rsid w:val="00065CB7"/>
    <w:rsid w:val="00065F2D"/>
    <w:rsid w:val="0006600A"/>
    <w:rsid w:val="00066991"/>
    <w:rsid w:val="00066BF5"/>
    <w:rsid w:val="00066E24"/>
    <w:rsid w:val="00066EFF"/>
    <w:rsid w:val="000674B4"/>
    <w:rsid w:val="00067D55"/>
    <w:rsid w:val="00067FBB"/>
    <w:rsid w:val="00070372"/>
    <w:rsid w:val="000705D6"/>
    <w:rsid w:val="000719F1"/>
    <w:rsid w:val="00072CCD"/>
    <w:rsid w:val="00072DFD"/>
    <w:rsid w:val="00073062"/>
    <w:rsid w:val="00073456"/>
    <w:rsid w:val="0007356B"/>
    <w:rsid w:val="00074140"/>
    <w:rsid w:val="0007459D"/>
    <w:rsid w:val="00074A78"/>
    <w:rsid w:val="00074C79"/>
    <w:rsid w:val="00074D2B"/>
    <w:rsid w:val="00074ED4"/>
    <w:rsid w:val="000757FA"/>
    <w:rsid w:val="00075A91"/>
    <w:rsid w:val="00076D03"/>
    <w:rsid w:val="00076DE4"/>
    <w:rsid w:val="00077171"/>
    <w:rsid w:val="00077679"/>
    <w:rsid w:val="000776C1"/>
    <w:rsid w:val="00077E8B"/>
    <w:rsid w:val="00080021"/>
    <w:rsid w:val="000804CA"/>
    <w:rsid w:val="00080B99"/>
    <w:rsid w:val="00080FFB"/>
    <w:rsid w:val="00081AE8"/>
    <w:rsid w:val="00081BE7"/>
    <w:rsid w:val="00081F67"/>
    <w:rsid w:val="00082C95"/>
    <w:rsid w:val="00082E2F"/>
    <w:rsid w:val="00083097"/>
    <w:rsid w:val="0008320F"/>
    <w:rsid w:val="00083407"/>
    <w:rsid w:val="000839B7"/>
    <w:rsid w:val="00083BD0"/>
    <w:rsid w:val="00084902"/>
    <w:rsid w:val="00084DE1"/>
    <w:rsid w:val="000851BB"/>
    <w:rsid w:val="000859B9"/>
    <w:rsid w:val="00085D7C"/>
    <w:rsid w:val="00085F52"/>
    <w:rsid w:val="000871A3"/>
    <w:rsid w:val="0008743A"/>
    <w:rsid w:val="00087A08"/>
    <w:rsid w:val="00087EED"/>
    <w:rsid w:val="00087F77"/>
    <w:rsid w:val="000903C0"/>
    <w:rsid w:val="000911B5"/>
    <w:rsid w:val="00092271"/>
    <w:rsid w:val="00092303"/>
    <w:rsid w:val="0009239C"/>
    <w:rsid w:val="00092907"/>
    <w:rsid w:val="00092D87"/>
    <w:rsid w:val="000930CD"/>
    <w:rsid w:val="0009324A"/>
    <w:rsid w:val="00093586"/>
    <w:rsid w:val="000935F3"/>
    <w:rsid w:val="00093CE5"/>
    <w:rsid w:val="00094110"/>
    <w:rsid w:val="000941C2"/>
    <w:rsid w:val="00094774"/>
    <w:rsid w:val="00094AFA"/>
    <w:rsid w:val="00094BFF"/>
    <w:rsid w:val="00094D98"/>
    <w:rsid w:val="00095DBA"/>
    <w:rsid w:val="00096044"/>
    <w:rsid w:val="0009626C"/>
    <w:rsid w:val="000969C2"/>
    <w:rsid w:val="00097213"/>
    <w:rsid w:val="00097265"/>
    <w:rsid w:val="00097559"/>
    <w:rsid w:val="00097776"/>
    <w:rsid w:val="00097A41"/>
    <w:rsid w:val="00097AAE"/>
    <w:rsid w:val="00097FFD"/>
    <w:rsid w:val="000A0E0B"/>
    <w:rsid w:val="000A0E66"/>
    <w:rsid w:val="000A1C9F"/>
    <w:rsid w:val="000A2D93"/>
    <w:rsid w:val="000A2F15"/>
    <w:rsid w:val="000A3554"/>
    <w:rsid w:val="000A3761"/>
    <w:rsid w:val="000A37A6"/>
    <w:rsid w:val="000A3F78"/>
    <w:rsid w:val="000A47EE"/>
    <w:rsid w:val="000A4B7C"/>
    <w:rsid w:val="000A4C9B"/>
    <w:rsid w:val="000A4CAB"/>
    <w:rsid w:val="000A5154"/>
    <w:rsid w:val="000A5299"/>
    <w:rsid w:val="000A54D2"/>
    <w:rsid w:val="000A5D7D"/>
    <w:rsid w:val="000A5EB0"/>
    <w:rsid w:val="000A669A"/>
    <w:rsid w:val="000A6937"/>
    <w:rsid w:val="000A7B5D"/>
    <w:rsid w:val="000B0831"/>
    <w:rsid w:val="000B092A"/>
    <w:rsid w:val="000B0D36"/>
    <w:rsid w:val="000B17B6"/>
    <w:rsid w:val="000B1B9C"/>
    <w:rsid w:val="000B223D"/>
    <w:rsid w:val="000B2966"/>
    <w:rsid w:val="000B2A07"/>
    <w:rsid w:val="000B2A8A"/>
    <w:rsid w:val="000B3162"/>
    <w:rsid w:val="000B33DE"/>
    <w:rsid w:val="000B38D2"/>
    <w:rsid w:val="000B3A0E"/>
    <w:rsid w:val="000B3BBD"/>
    <w:rsid w:val="000B3E01"/>
    <w:rsid w:val="000B41B6"/>
    <w:rsid w:val="000B4294"/>
    <w:rsid w:val="000B43C3"/>
    <w:rsid w:val="000B48D5"/>
    <w:rsid w:val="000B4B12"/>
    <w:rsid w:val="000B4D02"/>
    <w:rsid w:val="000B4E8E"/>
    <w:rsid w:val="000B4EA4"/>
    <w:rsid w:val="000B5702"/>
    <w:rsid w:val="000B5A6C"/>
    <w:rsid w:val="000B5B77"/>
    <w:rsid w:val="000B6452"/>
    <w:rsid w:val="000B6491"/>
    <w:rsid w:val="000B6A3D"/>
    <w:rsid w:val="000B6A7F"/>
    <w:rsid w:val="000B6D1A"/>
    <w:rsid w:val="000B758F"/>
    <w:rsid w:val="000B771A"/>
    <w:rsid w:val="000B7760"/>
    <w:rsid w:val="000B7CB3"/>
    <w:rsid w:val="000C00DD"/>
    <w:rsid w:val="000C0C05"/>
    <w:rsid w:val="000C122A"/>
    <w:rsid w:val="000C18A1"/>
    <w:rsid w:val="000C1EAC"/>
    <w:rsid w:val="000C1F76"/>
    <w:rsid w:val="000C21B9"/>
    <w:rsid w:val="000C2BB6"/>
    <w:rsid w:val="000C2BE1"/>
    <w:rsid w:val="000C2FF1"/>
    <w:rsid w:val="000C30E2"/>
    <w:rsid w:val="000C31CF"/>
    <w:rsid w:val="000C3307"/>
    <w:rsid w:val="000C35B3"/>
    <w:rsid w:val="000C4A09"/>
    <w:rsid w:val="000C4D3C"/>
    <w:rsid w:val="000C51A3"/>
    <w:rsid w:val="000C536E"/>
    <w:rsid w:val="000C5629"/>
    <w:rsid w:val="000C5828"/>
    <w:rsid w:val="000C5F95"/>
    <w:rsid w:val="000C67CC"/>
    <w:rsid w:val="000C6A07"/>
    <w:rsid w:val="000C782B"/>
    <w:rsid w:val="000C79AA"/>
    <w:rsid w:val="000D0492"/>
    <w:rsid w:val="000D063D"/>
    <w:rsid w:val="000D0A0B"/>
    <w:rsid w:val="000D0F6F"/>
    <w:rsid w:val="000D0F72"/>
    <w:rsid w:val="000D0FF8"/>
    <w:rsid w:val="000D11FA"/>
    <w:rsid w:val="000D12FE"/>
    <w:rsid w:val="000D133E"/>
    <w:rsid w:val="000D13DD"/>
    <w:rsid w:val="000D140E"/>
    <w:rsid w:val="000D14B3"/>
    <w:rsid w:val="000D165D"/>
    <w:rsid w:val="000D1840"/>
    <w:rsid w:val="000D18A6"/>
    <w:rsid w:val="000D1F47"/>
    <w:rsid w:val="000D2458"/>
    <w:rsid w:val="000D26D7"/>
    <w:rsid w:val="000D2F40"/>
    <w:rsid w:val="000D32CE"/>
    <w:rsid w:val="000D3CD0"/>
    <w:rsid w:val="000D3FCD"/>
    <w:rsid w:val="000D4103"/>
    <w:rsid w:val="000D4194"/>
    <w:rsid w:val="000D4BB8"/>
    <w:rsid w:val="000D4F24"/>
    <w:rsid w:val="000D56C1"/>
    <w:rsid w:val="000D59AA"/>
    <w:rsid w:val="000D6925"/>
    <w:rsid w:val="000D69AE"/>
    <w:rsid w:val="000D6AC8"/>
    <w:rsid w:val="000D6E2A"/>
    <w:rsid w:val="000D6FF7"/>
    <w:rsid w:val="000D70DC"/>
    <w:rsid w:val="000D724F"/>
    <w:rsid w:val="000D7539"/>
    <w:rsid w:val="000D758E"/>
    <w:rsid w:val="000D7646"/>
    <w:rsid w:val="000D7D6D"/>
    <w:rsid w:val="000E0B26"/>
    <w:rsid w:val="000E0F5E"/>
    <w:rsid w:val="000E0F69"/>
    <w:rsid w:val="000E105D"/>
    <w:rsid w:val="000E113B"/>
    <w:rsid w:val="000E13DA"/>
    <w:rsid w:val="000E175E"/>
    <w:rsid w:val="000E1BA5"/>
    <w:rsid w:val="000E1C91"/>
    <w:rsid w:val="000E1CDD"/>
    <w:rsid w:val="000E1F6E"/>
    <w:rsid w:val="000E291C"/>
    <w:rsid w:val="000E317C"/>
    <w:rsid w:val="000E38C1"/>
    <w:rsid w:val="000E3B40"/>
    <w:rsid w:val="000E41BA"/>
    <w:rsid w:val="000E43F2"/>
    <w:rsid w:val="000E5429"/>
    <w:rsid w:val="000E5471"/>
    <w:rsid w:val="000E597C"/>
    <w:rsid w:val="000E5C56"/>
    <w:rsid w:val="000E5D96"/>
    <w:rsid w:val="000E6088"/>
    <w:rsid w:val="000E60E2"/>
    <w:rsid w:val="000E62A8"/>
    <w:rsid w:val="000E63B9"/>
    <w:rsid w:val="000E6A16"/>
    <w:rsid w:val="000E6C04"/>
    <w:rsid w:val="000E6F26"/>
    <w:rsid w:val="000F0738"/>
    <w:rsid w:val="000F0E22"/>
    <w:rsid w:val="000F0E84"/>
    <w:rsid w:val="000F102C"/>
    <w:rsid w:val="000F11F8"/>
    <w:rsid w:val="000F262B"/>
    <w:rsid w:val="000F2AB7"/>
    <w:rsid w:val="000F2CE9"/>
    <w:rsid w:val="000F2D88"/>
    <w:rsid w:val="000F2F30"/>
    <w:rsid w:val="000F3196"/>
    <w:rsid w:val="000F33E5"/>
    <w:rsid w:val="000F38A5"/>
    <w:rsid w:val="000F3B0D"/>
    <w:rsid w:val="000F4474"/>
    <w:rsid w:val="000F50AE"/>
    <w:rsid w:val="000F5609"/>
    <w:rsid w:val="000F5F38"/>
    <w:rsid w:val="000F6CE1"/>
    <w:rsid w:val="000F7193"/>
    <w:rsid w:val="000F71D5"/>
    <w:rsid w:val="000F761E"/>
    <w:rsid w:val="000F7D85"/>
    <w:rsid w:val="0010038B"/>
    <w:rsid w:val="00100CCF"/>
    <w:rsid w:val="001012A4"/>
    <w:rsid w:val="00101762"/>
    <w:rsid w:val="0010216F"/>
    <w:rsid w:val="0010248D"/>
    <w:rsid w:val="0010270B"/>
    <w:rsid w:val="00102B2A"/>
    <w:rsid w:val="00102B9C"/>
    <w:rsid w:val="00103945"/>
    <w:rsid w:val="00103D1A"/>
    <w:rsid w:val="00103ECC"/>
    <w:rsid w:val="0010435B"/>
    <w:rsid w:val="00104D5E"/>
    <w:rsid w:val="0010529D"/>
    <w:rsid w:val="001059B3"/>
    <w:rsid w:val="00105B36"/>
    <w:rsid w:val="00105E94"/>
    <w:rsid w:val="00106393"/>
    <w:rsid w:val="00106F06"/>
    <w:rsid w:val="0010769C"/>
    <w:rsid w:val="001077AE"/>
    <w:rsid w:val="0010798D"/>
    <w:rsid w:val="00107CE5"/>
    <w:rsid w:val="00107CF0"/>
    <w:rsid w:val="00107FF9"/>
    <w:rsid w:val="001100BE"/>
    <w:rsid w:val="00110354"/>
    <w:rsid w:val="0011059C"/>
    <w:rsid w:val="00110B43"/>
    <w:rsid w:val="00110C44"/>
    <w:rsid w:val="0011159C"/>
    <w:rsid w:val="0011183E"/>
    <w:rsid w:val="00111EB2"/>
    <w:rsid w:val="00111F93"/>
    <w:rsid w:val="00112F35"/>
    <w:rsid w:val="00112FA8"/>
    <w:rsid w:val="0011310D"/>
    <w:rsid w:val="00113406"/>
    <w:rsid w:val="0011452E"/>
    <w:rsid w:val="0011487C"/>
    <w:rsid w:val="00114F6E"/>
    <w:rsid w:val="001151D6"/>
    <w:rsid w:val="00115305"/>
    <w:rsid w:val="00116315"/>
    <w:rsid w:val="00116569"/>
    <w:rsid w:val="00116740"/>
    <w:rsid w:val="00117014"/>
    <w:rsid w:val="001171CA"/>
    <w:rsid w:val="00117659"/>
    <w:rsid w:val="0011791B"/>
    <w:rsid w:val="00120243"/>
    <w:rsid w:val="001206A6"/>
    <w:rsid w:val="00120AE3"/>
    <w:rsid w:val="00120F2B"/>
    <w:rsid w:val="00121153"/>
    <w:rsid w:val="00121301"/>
    <w:rsid w:val="00121710"/>
    <w:rsid w:val="00121D1A"/>
    <w:rsid w:val="00121DC6"/>
    <w:rsid w:val="00121DD9"/>
    <w:rsid w:val="0012299F"/>
    <w:rsid w:val="00122B2E"/>
    <w:rsid w:val="00123937"/>
    <w:rsid w:val="00123BF6"/>
    <w:rsid w:val="001241EB"/>
    <w:rsid w:val="00124DD0"/>
    <w:rsid w:val="001254E8"/>
    <w:rsid w:val="001257B1"/>
    <w:rsid w:val="001257CB"/>
    <w:rsid w:val="00125923"/>
    <w:rsid w:val="00125ABC"/>
    <w:rsid w:val="00125F43"/>
    <w:rsid w:val="00126A1C"/>
    <w:rsid w:val="00126ED2"/>
    <w:rsid w:val="00126F17"/>
    <w:rsid w:val="00126FF6"/>
    <w:rsid w:val="00127294"/>
    <w:rsid w:val="001278D8"/>
    <w:rsid w:val="00127F1A"/>
    <w:rsid w:val="0013048B"/>
    <w:rsid w:val="001304C9"/>
    <w:rsid w:val="00131616"/>
    <w:rsid w:val="00131C06"/>
    <w:rsid w:val="00131D27"/>
    <w:rsid w:val="001325A4"/>
    <w:rsid w:val="00132636"/>
    <w:rsid w:val="00133990"/>
    <w:rsid w:val="00133DDA"/>
    <w:rsid w:val="00133FF2"/>
    <w:rsid w:val="00134182"/>
    <w:rsid w:val="001348E5"/>
    <w:rsid w:val="00134B84"/>
    <w:rsid w:val="001350E1"/>
    <w:rsid w:val="00135221"/>
    <w:rsid w:val="0013523A"/>
    <w:rsid w:val="00135F7D"/>
    <w:rsid w:val="001360AF"/>
    <w:rsid w:val="00136769"/>
    <w:rsid w:val="00136B1A"/>
    <w:rsid w:val="00136D56"/>
    <w:rsid w:val="00136D6D"/>
    <w:rsid w:val="001401F3"/>
    <w:rsid w:val="00140373"/>
    <w:rsid w:val="001404A5"/>
    <w:rsid w:val="001407BD"/>
    <w:rsid w:val="00140B4E"/>
    <w:rsid w:val="00141208"/>
    <w:rsid w:val="00141EAA"/>
    <w:rsid w:val="00142620"/>
    <w:rsid w:val="001427B6"/>
    <w:rsid w:val="001427E1"/>
    <w:rsid w:val="00142B07"/>
    <w:rsid w:val="00142E47"/>
    <w:rsid w:val="00142EA3"/>
    <w:rsid w:val="00142EBB"/>
    <w:rsid w:val="001434D5"/>
    <w:rsid w:val="001438DF"/>
    <w:rsid w:val="001439CC"/>
    <w:rsid w:val="00143B62"/>
    <w:rsid w:val="00144D32"/>
    <w:rsid w:val="00145BF3"/>
    <w:rsid w:val="00145E67"/>
    <w:rsid w:val="00146F65"/>
    <w:rsid w:val="001472AB"/>
    <w:rsid w:val="00147822"/>
    <w:rsid w:val="00147CB5"/>
    <w:rsid w:val="00150320"/>
    <w:rsid w:val="001503E2"/>
    <w:rsid w:val="001505FC"/>
    <w:rsid w:val="00150904"/>
    <w:rsid w:val="00150C40"/>
    <w:rsid w:val="00150C89"/>
    <w:rsid w:val="0015215D"/>
    <w:rsid w:val="00152C08"/>
    <w:rsid w:val="00152CB6"/>
    <w:rsid w:val="0015355D"/>
    <w:rsid w:val="00153652"/>
    <w:rsid w:val="00153704"/>
    <w:rsid w:val="001539A7"/>
    <w:rsid w:val="00154079"/>
    <w:rsid w:val="00154C8E"/>
    <w:rsid w:val="00155353"/>
    <w:rsid w:val="00155447"/>
    <w:rsid w:val="001554F3"/>
    <w:rsid w:val="001556ED"/>
    <w:rsid w:val="00155E05"/>
    <w:rsid w:val="00156718"/>
    <w:rsid w:val="00156ADC"/>
    <w:rsid w:val="00156C39"/>
    <w:rsid w:val="001570BC"/>
    <w:rsid w:val="00157709"/>
    <w:rsid w:val="00160A34"/>
    <w:rsid w:val="00160F8E"/>
    <w:rsid w:val="00160FB1"/>
    <w:rsid w:val="00161319"/>
    <w:rsid w:val="001619FE"/>
    <w:rsid w:val="00161A3A"/>
    <w:rsid w:val="0016259D"/>
    <w:rsid w:val="00162A2F"/>
    <w:rsid w:val="00163897"/>
    <w:rsid w:val="00163C35"/>
    <w:rsid w:val="00163CA3"/>
    <w:rsid w:val="001640B9"/>
    <w:rsid w:val="001640BD"/>
    <w:rsid w:val="00164207"/>
    <w:rsid w:val="00164290"/>
    <w:rsid w:val="001648B1"/>
    <w:rsid w:val="00164C39"/>
    <w:rsid w:val="001651FA"/>
    <w:rsid w:val="00165371"/>
    <w:rsid w:val="0016576D"/>
    <w:rsid w:val="00165A45"/>
    <w:rsid w:val="00165FF6"/>
    <w:rsid w:val="0016627B"/>
    <w:rsid w:val="001666F1"/>
    <w:rsid w:val="001668A5"/>
    <w:rsid w:val="00166D9D"/>
    <w:rsid w:val="001671F4"/>
    <w:rsid w:val="001672EF"/>
    <w:rsid w:val="001679D6"/>
    <w:rsid w:val="001700E1"/>
    <w:rsid w:val="00170AA4"/>
    <w:rsid w:val="00171370"/>
    <w:rsid w:val="001714E1"/>
    <w:rsid w:val="00171C22"/>
    <w:rsid w:val="00172632"/>
    <w:rsid w:val="001729CD"/>
    <w:rsid w:val="00172D76"/>
    <w:rsid w:val="00173472"/>
    <w:rsid w:val="00173977"/>
    <w:rsid w:val="00173C3E"/>
    <w:rsid w:val="00173DEC"/>
    <w:rsid w:val="00173ED7"/>
    <w:rsid w:val="0017404A"/>
    <w:rsid w:val="00174714"/>
    <w:rsid w:val="001747E9"/>
    <w:rsid w:val="00175792"/>
    <w:rsid w:val="00176228"/>
    <w:rsid w:val="0017632D"/>
    <w:rsid w:val="0017662F"/>
    <w:rsid w:val="001766A7"/>
    <w:rsid w:val="00176E55"/>
    <w:rsid w:val="00177251"/>
    <w:rsid w:val="001778B9"/>
    <w:rsid w:val="0018025D"/>
    <w:rsid w:val="00180BC0"/>
    <w:rsid w:val="00180EF0"/>
    <w:rsid w:val="00181031"/>
    <w:rsid w:val="001811D0"/>
    <w:rsid w:val="00181483"/>
    <w:rsid w:val="00181527"/>
    <w:rsid w:val="0018165C"/>
    <w:rsid w:val="001816FB"/>
    <w:rsid w:val="00181866"/>
    <w:rsid w:val="00181952"/>
    <w:rsid w:val="00181A4F"/>
    <w:rsid w:val="00181C95"/>
    <w:rsid w:val="00181DA1"/>
    <w:rsid w:val="00181DA8"/>
    <w:rsid w:val="00181FB1"/>
    <w:rsid w:val="00182DDF"/>
    <w:rsid w:val="00183DED"/>
    <w:rsid w:val="00183FA9"/>
    <w:rsid w:val="0018487E"/>
    <w:rsid w:val="001853E8"/>
    <w:rsid w:val="0018541B"/>
    <w:rsid w:val="0018552B"/>
    <w:rsid w:val="001858C7"/>
    <w:rsid w:val="00185C98"/>
    <w:rsid w:val="00185DC0"/>
    <w:rsid w:val="00186027"/>
    <w:rsid w:val="001861AA"/>
    <w:rsid w:val="001863AB"/>
    <w:rsid w:val="001863C6"/>
    <w:rsid w:val="0018688C"/>
    <w:rsid w:val="00186FE7"/>
    <w:rsid w:val="0019038E"/>
    <w:rsid w:val="00190392"/>
    <w:rsid w:val="00190407"/>
    <w:rsid w:val="00190431"/>
    <w:rsid w:val="0019081A"/>
    <w:rsid w:val="00191CFD"/>
    <w:rsid w:val="00191EFA"/>
    <w:rsid w:val="00192F38"/>
    <w:rsid w:val="00193077"/>
    <w:rsid w:val="001932C4"/>
    <w:rsid w:val="00194693"/>
    <w:rsid w:val="001947A9"/>
    <w:rsid w:val="00194F8B"/>
    <w:rsid w:val="00195349"/>
    <w:rsid w:val="0019535C"/>
    <w:rsid w:val="001954E0"/>
    <w:rsid w:val="00195E45"/>
    <w:rsid w:val="00195E84"/>
    <w:rsid w:val="00195EBD"/>
    <w:rsid w:val="00196AD2"/>
    <w:rsid w:val="00196B26"/>
    <w:rsid w:val="00196CA4"/>
    <w:rsid w:val="00196F39"/>
    <w:rsid w:val="001976B2"/>
    <w:rsid w:val="00197830"/>
    <w:rsid w:val="00197C2C"/>
    <w:rsid w:val="00197D69"/>
    <w:rsid w:val="001A0301"/>
    <w:rsid w:val="001A0888"/>
    <w:rsid w:val="001A10B5"/>
    <w:rsid w:val="001A129A"/>
    <w:rsid w:val="001A19BC"/>
    <w:rsid w:val="001A1B7C"/>
    <w:rsid w:val="001A1E3E"/>
    <w:rsid w:val="001A1EF6"/>
    <w:rsid w:val="001A25A0"/>
    <w:rsid w:val="001A279E"/>
    <w:rsid w:val="001A37DE"/>
    <w:rsid w:val="001A3D8B"/>
    <w:rsid w:val="001A4A40"/>
    <w:rsid w:val="001A5BEF"/>
    <w:rsid w:val="001A5D34"/>
    <w:rsid w:val="001A645D"/>
    <w:rsid w:val="001A699E"/>
    <w:rsid w:val="001A6B9E"/>
    <w:rsid w:val="001A6DF6"/>
    <w:rsid w:val="001A6E57"/>
    <w:rsid w:val="001A718B"/>
    <w:rsid w:val="001A72E7"/>
    <w:rsid w:val="001A78FD"/>
    <w:rsid w:val="001A7CA1"/>
    <w:rsid w:val="001A7E11"/>
    <w:rsid w:val="001A7EBF"/>
    <w:rsid w:val="001B0B65"/>
    <w:rsid w:val="001B0FF8"/>
    <w:rsid w:val="001B146A"/>
    <w:rsid w:val="001B1483"/>
    <w:rsid w:val="001B170A"/>
    <w:rsid w:val="001B18CC"/>
    <w:rsid w:val="001B1AB0"/>
    <w:rsid w:val="001B2256"/>
    <w:rsid w:val="001B270E"/>
    <w:rsid w:val="001B27A4"/>
    <w:rsid w:val="001B2C70"/>
    <w:rsid w:val="001B2E02"/>
    <w:rsid w:val="001B2E75"/>
    <w:rsid w:val="001B3514"/>
    <w:rsid w:val="001B3C00"/>
    <w:rsid w:val="001B3CFB"/>
    <w:rsid w:val="001B516D"/>
    <w:rsid w:val="001B553E"/>
    <w:rsid w:val="001B590A"/>
    <w:rsid w:val="001B5B7F"/>
    <w:rsid w:val="001B6CE6"/>
    <w:rsid w:val="001B6EB8"/>
    <w:rsid w:val="001B720E"/>
    <w:rsid w:val="001B728F"/>
    <w:rsid w:val="001B74C6"/>
    <w:rsid w:val="001B78D6"/>
    <w:rsid w:val="001B7D13"/>
    <w:rsid w:val="001B7D6C"/>
    <w:rsid w:val="001C0870"/>
    <w:rsid w:val="001C0DC4"/>
    <w:rsid w:val="001C0FD1"/>
    <w:rsid w:val="001C1363"/>
    <w:rsid w:val="001C13A1"/>
    <w:rsid w:val="001C1473"/>
    <w:rsid w:val="001C21E5"/>
    <w:rsid w:val="001C22DC"/>
    <w:rsid w:val="001C2ECB"/>
    <w:rsid w:val="001C3137"/>
    <w:rsid w:val="001C32AA"/>
    <w:rsid w:val="001C45ED"/>
    <w:rsid w:val="001C4666"/>
    <w:rsid w:val="001C4C3C"/>
    <w:rsid w:val="001C4D39"/>
    <w:rsid w:val="001C4F29"/>
    <w:rsid w:val="001C5476"/>
    <w:rsid w:val="001C5722"/>
    <w:rsid w:val="001C5AB6"/>
    <w:rsid w:val="001C5C51"/>
    <w:rsid w:val="001C5CA6"/>
    <w:rsid w:val="001C6358"/>
    <w:rsid w:val="001C67DE"/>
    <w:rsid w:val="001C7133"/>
    <w:rsid w:val="001C7411"/>
    <w:rsid w:val="001C78F8"/>
    <w:rsid w:val="001C7AF4"/>
    <w:rsid w:val="001C7BA4"/>
    <w:rsid w:val="001C7BF9"/>
    <w:rsid w:val="001C7D90"/>
    <w:rsid w:val="001D0400"/>
    <w:rsid w:val="001D06E0"/>
    <w:rsid w:val="001D094B"/>
    <w:rsid w:val="001D0F01"/>
    <w:rsid w:val="001D1414"/>
    <w:rsid w:val="001D1642"/>
    <w:rsid w:val="001D3285"/>
    <w:rsid w:val="001D357D"/>
    <w:rsid w:val="001D366C"/>
    <w:rsid w:val="001D3CFF"/>
    <w:rsid w:val="001D41DD"/>
    <w:rsid w:val="001D4350"/>
    <w:rsid w:val="001D4C1A"/>
    <w:rsid w:val="001D4D40"/>
    <w:rsid w:val="001D5BC0"/>
    <w:rsid w:val="001D5CB2"/>
    <w:rsid w:val="001D5EA2"/>
    <w:rsid w:val="001D6232"/>
    <w:rsid w:val="001D6EB9"/>
    <w:rsid w:val="001D724F"/>
    <w:rsid w:val="001D78AE"/>
    <w:rsid w:val="001D7AD7"/>
    <w:rsid w:val="001E073E"/>
    <w:rsid w:val="001E12EF"/>
    <w:rsid w:val="001E13A7"/>
    <w:rsid w:val="001E146A"/>
    <w:rsid w:val="001E1807"/>
    <w:rsid w:val="001E194F"/>
    <w:rsid w:val="001E1C00"/>
    <w:rsid w:val="001E1C59"/>
    <w:rsid w:val="001E2011"/>
    <w:rsid w:val="001E2284"/>
    <w:rsid w:val="001E331F"/>
    <w:rsid w:val="001E3DAC"/>
    <w:rsid w:val="001E403F"/>
    <w:rsid w:val="001E42FE"/>
    <w:rsid w:val="001E4653"/>
    <w:rsid w:val="001E4A3E"/>
    <w:rsid w:val="001E4BE5"/>
    <w:rsid w:val="001E4DA6"/>
    <w:rsid w:val="001E4DC8"/>
    <w:rsid w:val="001E5148"/>
    <w:rsid w:val="001E5FA0"/>
    <w:rsid w:val="001E61A6"/>
    <w:rsid w:val="001E6837"/>
    <w:rsid w:val="001E69AB"/>
    <w:rsid w:val="001E6B3A"/>
    <w:rsid w:val="001F00EC"/>
    <w:rsid w:val="001F0309"/>
    <w:rsid w:val="001F11FB"/>
    <w:rsid w:val="001F13B9"/>
    <w:rsid w:val="001F178B"/>
    <w:rsid w:val="001F21A9"/>
    <w:rsid w:val="001F2524"/>
    <w:rsid w:val="001F2803"/>
    <w:rsid w:val="001F283E"/>
    <w:rsid w:val="001F2CB0"/>
    <w:rsid w:val="001F2D50"/>
    <w:rsid w:val="001F2E06"/>
    <w:rsid w:val="001F31C2"/>
    <w:rsid w:val="001F3450"/>
    <w:rsid w:val="001F4094"/>
    <w:rsid w:val="001F410E"/>
    <w:rsid w:val="001F4333"/>
    <w:rsid w:val="001F454D"/>
    <w:rsid w:val="001F4E07"/>
    <w:rsid w:val="001F65A3"/>
    <w:rsid w:val="001F673E"/>
    <w:rsid w:val="001F6A32"/>
    <w:rsid w:val="001F6D25"/>
    <w:rsid w:val="001F70EE"/>
    <w:rsid w:val="001F77F1"/>
    <w:rsid w:val="001F7EDC"/>
    <w:rsid w:val="00200E96"/>
    <w:rsid w:val="00201FFF"/>
    <w:rsid w:val="002025CC"/>
    <w:rsid w:val="002029C3"/>
    <w:rsid w:val="00202C85"/>
    <w:rsid w:val="00202CE3"/>
    <w:rsid w:val="00202FCF"/>
    <w:rsid w:val="00202FDF"/>
    <w:rsid w:val="002033FC"/>
    <w:rsid w:val="00203820"/>
    <w:rsid w:val="00203ECC"/>
    <w:rsid w:val="00203F9E"/>
    <w:rsid w:val="002041B5"/>
    <w:rsid w:val="00204396"/>
    <w:rsid w:val="00204BA4"/>
    <w:rsid w:val="00204BFC"/>
    <w:rsid w:val="00205BF0"/>
    <w:rsid w:val="00205C83"/>
    <w:rsid w:val="002069CB"/>
    <w:rsid w:val="00206ADB"/>
    <w:rsid w:val="00207015"/>
    <w:rsid w:val="00207998"/>
    <w:rsid w:val="00207FBE"/>
    <w:rsid w:val="00210C44"/>
    <w:rsid w:val="002110BF"/>
    <w:rsid w:val="002110C8"/>
    <w:rsid w:val="00211C8F"/>
    <w:rsid w:val="002127AD"/>
    <w:rsid w:val="0021329E"/>
    <w:rsid w:val="002135A6"/>
    <w:rsid w:val="00213BBC"/>
    <w:rsid w:val="00214355"/>
    <w:rsid w:val="002146DB"/>
    <w:rsid w:val="00215F7A"/>
    <w:rsid w:val="00216233"/>
    <w:rsid w:val="0021629F"/>
    <w:rsid w:val="0021657A"/>
    <w:rsid w:val="00216BBA"/>
    <w:rsid w:val="002174B5"/>
    <w:rsid w:val="00217539"/>
    <w:rsid w:val="0022022E"/>
    <w:rsid w:val="002205BD"/>
    <w:rsid w:val="00220725"/>
    <w:rsid w:val="002207B1"/>
    <w:rsid w:val="00221195"/>
    <w:rsid w:val="00221729"/>
    <w:rsid w:val="002217F5"/>
    <w:rsid w:val="0022188A"/>
    <w:rsid w:val="00221B7C"/>
    <w:rsid w:val="00222252"/>
    <w:rsid w:val="002225FF"/>
    <w:rsid w:val="00222675"/>
    <w:rsid w:val="00222B91"/>
    <w:rsid w:val="002232AC"/>
    <w:rsid w:val="0022356A"/>
    <w:rsid w:val="00223668"/>
    <w:rsid w:val="0022392A"/>
    <w:rsid w:val="00223D79"/>
    <w:rsid w:val="00223F7E"/>
    <w:rsid w:val="0022410A"/>
    <w:rsid w:val="00224235"/>
    <w:rsid w:val="00224576"/>
    <w:rsid w:val="0022463D"/>
    <w:rsid w:val="002247A3"/>
    <w:rsid w:val="00225062"/>
    <w:rsid w:val="0022508D"/>
    <w:rsid w:val="00225299"/>
    <w:rsid w:val="00225385"/>
    <w:rsid w:val="00225A8E"/>
    <w:rsid w:val="00225B56"/>
    <w:rsid w:val="002260FD"/>
    <w:rsid w:val="002264BA"/>
    <w:rsid w:val="002269BD"/>
    <w:rsid w:val="00226B4B"/>
    <w:rsid w:val="00226B7B"/>
    <w:rsid w:val="00226CB2"/>
    <w:rsid w:val="00226CF6"/>
    <w:rsid w:val="00227116"/>
    <w:rsid w:val="002274D7"/>
    <w:rsid w:val="002274E7"/>
    <w:rsid w:val="00230C0F"/>
    <w:rsid w:val="00231AC4"/>
    <w:rsid w:val="002324D0"/>
    <w:rsid w:val="00232752"/>
    <w:rsid w:val="0023355F"/>
    <w:rsid w:val="00233D92"/>
    <w:rsid w:val="00233E59"/>
    <w:rsid w:val="002340EB"/>
    <w:rsid w:val="002346E8"/>
    <w:rsid w:val="00234BBB"/>
    <w:rsid w:val="00235173"/>
    <w:rsid w:val="00235EE9"/>
    <w:rsid w:val="00235FEA"/>
    <w:rsid w:val="002361B5"/>
    <w:rsid w:val="002364D3"/>
    <w:rsid w:val="002369EB"/>
    <w:rsid w:val="00236CCD"/>
    <w:rsid w:val="00237674"/>
    <w:rsid w:val="00237C02"/>
    <w:rsid w:val="00237E73"/>
    <w:rsid w:val="00237F27"/>
    <w:rsid w:val="002408CF"/>
    <w:rsid w:val="002410AF"/>
    <w:rsid w:val="00241425"/>
    <w:rsid w:val="002416D8"/>
    <w:rsid w:val="00241FEA"/>
    <w:rsid w:val="002424C9"/>
    <w:rsid w:val="002426B0"/>
    <w:rsid w:val="00242BC4"/>
    <w:rsid w:val="00242DB5"/>
    <w:rsid w:val="002434FA"/>
    <w:rsid w:val="0024352F"/>
    <w:rsid w:val="0024397B"/>
    <w:rsid w:val="00243C88"/>
    <w:rsid w:val="002440FB"/>
    <w:rsid w:val="0024453D"/>
    <w:rsid w:val="002448B7"/>
    <w:rsid w:val="0024502B"/>
    <w:rsid w:val="0024615D"/>
    <w:rsid w:val="00247480"/>
    <w:rsid w:val="002479D1"/>
    <w:rsid w:val="00247B50"/>
    <w:rsid w:val="00250006"/>
    <w:rsid w:val="0025036E"/>
    <w:rsid w:val="00252157"/>
    <w:rsid w:val="002521B2"/>
    <w:rsid w:val="00252A02"/>
    <w:rsid w:val="00252B1E"/>
    <w:rsid w:val="00253445"/>
    <w:rsid w:val="00253466"/>
    <w:rsid w:val="00253C93"/>
    <w:rsid w:val="00254007"/>
    <w:rsid w:val="0025468B"/>
    <w:rsid w:val="00254961"/>
    <w:rsid w:val="00254D3C"/>
    <w:rsid w:val="00254EA6"/>
    <w:rsid w:val="00254ED3"/>
    <w:rsid w:val="00254FE5"/>
    <w:rsid w:val="002558B5"/>
    <w:rsid w:val="00255937"/>
    <w:rsid w:val="00255B32"/>
    <w:rsid w:val="00255E31"/>
    <w:rsid w:val="00255E62"/>
    <w:rsid w:val="00256791"/>
    <w:rsid w:val="00256840"/>
    <w:rsid w:val="00257064"/>
    <w:rsid w:val="0025726E"/>
    <w:rsid w:val="00257A42"/>
    <w:rsid w:val="0026012D"/>
    <w:rsid w:val="0026014D"/>
    <w:rsid w:val="0026031B"/>
    <w:rsid w:val="00260967"/>
    <w:rsid w:val="00260C7C"/>
    <w:rsid w:val="00260D03"/>
    <w:rsid w:val="00260E35"/>
    <w:rsid w:val="0026121B"/>
    <w:rsid w:val="00261319"/>
    <w:rsid w:val="002616FC"/>
    <w:rsid w:val="002617DE"/>
    <w:rsid w:val="00262870"/>
    <w:rsid w:val="00262906"/>
    <w:rsid w:val="00262FBC"/>
    <w:rsid w:val="002639BC"/>
    <w:rsid w:val="002651BE"/>
    <w:rsid w:val="00265782"/>
    <w:rsid w:val="00265A56"/>
    <w:rsid w:val="00265B69"/>
    <w:rsid w:val="00265EFE"/>
    <w:rsid w:val="0026657D"/>
    <w:rsid w:val="00266B35"/>
    <w:rsid w:val="00267254"/>
    <w:rsid w:val="0026735F"/>
    <w:rsid w:val="00267544"/>
    <w:rsid w:val="00270159"/>
    <w:rsid w:val="0027093F"/>
    <w:rsid w:val="0027100A"/>
    <w:rsid w:val="00271937"/>
    <w:rsid w:val="002719D6"/>
    <w:rsid w:val="00271CB8"/>
    <w:rsid w:val="00271DDF"/>
    <w:rsid w:val="00271EAE"/>
    <w:rsid w:val="002722CC"/>
    <w:rsid w:val="00272967"/>
    <w:rsid w:val="00273629"/>
    <w:rsid w:val="00273D8A"/>
    <w:rsid w:val="00273DAA"/>
    <w:rsid w:val="00274395"/>
    <w:rsid w:val="00274701"/>
    <w:rsid w:val="0027484B"/>
    <w:rsid w:val="00274C1E"/>
    <w:rsid w:val="00274DDC"/>
    <w:rsid w:val="00275053"/>
    <w:rsid w:val="00275501"/>
    <w:rsid w:val="002759B8"/>
    <w:rsid w:val="00275A9F"/>
    <w:rsid w:val="00275EDA"/>
    <w:rsid w:val="0027650A"/>
    <w:rsid w:val="002769FF"/>
    <w:rsid w:val="00277523"/>
    <w:rsid w:val="00277F60"/>
    <w:rsid w:val="00280AB4"/>
    <w:rsid w:val="00280FFA"/>
    <w:rsid w:val="0028166A"/>
    <w:rsid w:val="002816D1"/>
    <w:rsid w:val="00281D65"/>
    <w:rsid w:val="00281F8E"/>
    <w:rsid w:val="0028235D"/>
    <w:rsid w:val="002823F1"/>
    <w:rsid w:val="0028242D"/>
    <w:rsid w:val="00282B9F"/>
    <w:rsid w:val="00282CCF"/>
    <w:rsid w:val="002834F4"/>
    <w:rsid w:val="00283981"/>
    <w:rsid w:val="00283B18"/>
    <w:rsid w:val="00284DC9"/>
    <w:rsid w:val="00285135"/>
    <w:rsid w:val="0028568F"/>
    <w:rsid w:val="00285AED"/>
    <w:rsid w:val="00286442"/>
    <w:rsid w:val="0028661A"/>
    <w:rsid w:val="0028721D"/>
    <w:rsid w:val="00287240"/>
    <w:rsid w:val="00287B5C"/>
    <w:rsid w:val="00287EA8"/>
    <w:rsid w:val="002901BB"/>
    <w:rsid w:val="00290260"/>
    <w:rsid w:val="002906E7"/>
    <w:rsid w:val="002906F8"/>
    <w:rsid w:val="00290C98"/>
    <w:rsid w:val="00290E51"/>
    <w:rsid w:val="0029140C"/>
    <w:rsid w:val="00291502"/>
    <w:rsid w:val="00291A84"/>
    <w:rsid w:val="00291D3A"/>
    <w:rsid w:val="002926F0"/>
    <w:rsid w:val="0029287D"/>
    <w:rsid w:val="00292C9A"/>
    <w:rsid w:val="0029343F"/>
    <w:rsid w:val="002937F5"/>
    <w:rsid w:val="00293A06"/>
    <w:rsid w:val="00293A53"/>
    <w:rsid w:val="002940CE"/>
    <w:rsid w:val="00294D7A"/>
    <w:rsid w:val="00295725"/>
    <w:rsid w:val="00295C97"/>
    <w:rsid w:val="00295D77"/>
    <w:rsid w:val="002960E7"/>
    <w:rsid w:val="002963B4"/>
    <w:rsid w:val="00296415"/>
    <w:rsid w:val="00296519"/>
    <w:rsid w:val="00296C62"/>
    <w:rsid w:val="0029746D"/>
    <w:rsid w:val="00297AB5"/>
    <w:rsid w:val="00297B26"/>
    <w:rsid w:val="00297E93"/>
    <w:rsid w:val="00297E95"/>
    <w:rsid w:val="002A00E2"/>
    <w:rsid w:val="002A01E3"/>
    <w:rsid w:val="002A04F8"/>
    <w:rsid w:val="002A1026"/>
    <w:rsid w:val="002A1051"/>
    <w:rsid w:val="002A11A8"/>
    <w:rsid w:val="002A1CC8"/>
    <w:rsid w:val="002A253A"/>
    <w:rsid w:val="002A27EF"/>
    <w:rsid w:val="002A2EFA"/>
    <w:rsid w:val="002A3124"/>
    <w:rsid w:val="002A35B8"/>
    <w:rsid w:val="002A3A06"/>
    <w:rsid w:val="002A3C68"/>
    <w:rsid w:val="002A3C89"/>
    <w:rsid w:val="002A4109"/>
    <w:rsid w:val="002A4957"/>
    <w:rsid w:val="002A4B5B"/>
    <w:rsid w:val="002A50CC"/>
    <w:rsid w:val="002A5297"/>
    <w:rsid w:val="002A5299"/>
    <w:rsid w:val="002B0351"/>
    <w:rsid w:val="002B080F"/>
    <w:rsid w:val="002B0ABC"/>
    <w:rsid w:val="002B1267"/>
    <w:rsid w:val="002B12EB"/>
    <w:rsid w:val="002B1450"/>
    <w:rsid w:val="002B1686"/>
    <w:rsid w:val="002B16DA"/>
    <w:rsid w:val="002B254B"/>
    <w:rsid w:val="002B2726"/>
    <w:rsid w:val="002B27CB"/>
    <w:rsid w:val="002B33FD"/>
    <w:rsid w:val="002B434C"/>
    <w:rsid w:val="002B47DE"/>
    <w:rsid w:val="002B50B7"/>
    <w:rsid w:val="002B5652"/>
    <w:rsid w:val="002B5668"/>
    <w:rsid w:val="002B5D0B"/>
    <w:rsid w:val="002B621D"/>
    <w:rsid w:val="002B659F"/>
    <w:rsid w:val="002B6E11"/>
    <w:rsid w:val="002B7863"/>
    <w:rsid w:val="002B7978"/>
    <w:rsid w:val="002B7A25"/>
    <w:rsid w:val="002B7E83"/>
    <w:rsid w:val="002B7FA1"/>
    <w:rsid w:val="002C010E"/>
    <w:rsid w:val="002C04D6"/>
    <w:rsid w:val="002C06A8"/>
    <w:rsid w:val="002C0A22"/>
    <w:rsid w:val="002C1319"/>
    <w:rsid w:val="002C15DB"/>
    <w:rsid w:val="002C16F3"/>
    <w:rsid w:val="002C1A9F"/>
    <w:rsid w:val="002C1BB0"/>
    <w:rsid w:val="002C1D72"/>
    <w:rsid w:val="002C1E59"/>
    <w:rsid w:val="002C24D5"/>
    <w:rsid w:val="002C29BF"/>
    <w:rsid w:val="002C34F4"/>
    <w:rsid w:val="002C353A"/>
    <w:rsid w:val="002C361F"/>
    <w:rsid w:val="002C37B3"/>
    <w:rsid w:val="002C3CB3"/>
    <w:rsid w:val="002C421D"/>
    <w:rsid w:val="002C4C64"/>
    <w:rsid w:val="002C5D1A"/>
    <w:rsid w:val="002C6203"/>
    <w:rsid w:val="002C6250"/>
    <w:rsid w:val="002C62E1"/>
    <w:rsid w:val="002C6504"/>
    <w:rsid w:val="002C66A5"/>
    <w:rsid w:val="002C6B3B"/>
    <w:rsid w:val="002C7046"/>
    <w:rsid w:val="002C7365"/>
    <w:rsid w:val="002C78DC"/>
    <w:rsid w:val="002C7AAC"/>
    <w:rsid w:val="002C7C70"/>
    <w:rsid w:val="002C7FD6"/>
    <w:rsid w:val="002D085C"/>
    <w:rsid w:val="002D0FA7"/>
    <w:rsid w:val="002D0FBE"/>
    <w:rsid w:val="002D1057"/>
    <w:rsid w:val="002D1E61"/>
    <w:rsid w:val="002D24E6"/>
    <w:rsid w:val="002D2D25"/>
    <w:rsid w:val="002D2D2A"/>
    <w:rsid w:val="002D3254"/>
    <w:rsid w:val="002D3546"/>
    <w:rsid w:val="002D406D"/>
    <w:rsid w:val="002D42EF"/>
    <w:rsid w:val="002D4D8A"/>
    <w:rsid w:val="002D53B5"/>
    <w:rsid w:val="002D5BFB"/>
    <w:rsid w:val="002D60F2"/>
    <w:rsid w:val="002D60FF"/>
    <w:rsid w:val="002D61E3"/>
    <w:rsid w:val="002D6387"/>
    <w:rsid w:val="002D6670"/>
    <w:rsid w:val="002D6C56"/>
    <w:rsid w:val="002D6F48"/>
    <w:rsid w:val="002D7C03"/>
    <w:rsid w:val="002E01FD"/>
    <w:rsid w:val="002E0243"/>
    <w:rsid w:val="002E035D"/>
    <w:rsid w:val="002E075A"/>
    <w:rsid w:val="002E0FBC"/>
    <w:rsid w:val="002E158A"/>
    <w:rsid w:val="002E2466"/>
    <w:rsid w:val="002E2572"/>
    <w:rsid w:val="002E295F"/>
    <w:rsid w:val="002E2BE5"/>
    <w:rsid w:val="002E3082"/>
    <w:rsid w:val="002E38BE"/>
    <w:rsid w:val="002E3BA9"/>
    <w:rsid w:val="002E3E33"/>
    <w:rsid w:val="002E44E8"/>
    <w:rsid w:val="002E474F"/>
    <w:rsid w:val="002E4838"/>
    <w:rsid w:val="002E5B81"/>
    <w:rsid w:val="002E645F"/>
    <w:rsid w:val="002E64EF"/>
    <w:rsid w:val="002E6787"/>
    <w:rsid w:val="002E6D3F"/>
    <w:rsid w:val="002E6E2A"/>
    <w:rsid w:val="002E6F75"/>
    <w:rsid w:val="002E71BC"/>
    <w:rsid w:val="002E79BF"/>
    <w:rsid w:val="002F00E7"/>
    <w:rsid w:val="002F0988"/>
    <w:rsid w:val="002F135F"/>
    <w:rsid w:val="002F21B7"/>
    <w:rsid w:val="002F2641"/>
    <w:rsid w:val="002F2D61"/>
    <w:rsid w:val="002F2D75"/>
    <w:rsid w:val="002F2E87"/>
    <w:rsid w:val="002F377C"/>
    <w:rsid w:val="002F3BD1"/>
    <w:rsid w:val="002F41A2"/>
    <w:rsid w:val="002F4204"/>
    <w:rsid w:val="002F4A04"/>
    <w:rsid w:val="002F4AD6"/>
    <w:rsid w:val="002F5997"/>
    <w:rsid w:val="002F639D"/>
    <w:rsid w:val="002F65BC"/>
    <w:rsid w:val="002F67D9"/>
    <w:rsid w:val="002F6F5C"/>
    <w:rsid w:val="002F704B"/>
    <w:rsid w:val="002F704C"/>
    <w:rsid w:val="002F71B3"/>
    <w:rsid w:val="002F73A1"/>
    <w:rsid w:val="002F74F2"/>
    <w:rsid w:val="002F7D46"/>
    <w:rsid w:val="002F7E2A"/>
    <w:rsid w:val="00300212"/>
    <w:rsid w:val="00300287"/>
    <w:rsid w:val="003006E7"/>
    <w:rsid w:val="0030076C"/>
    <w:rsid w:val="00300A94"/>
    <w:rsid w:val="00300DBA"/>
    <w:rsid w:val="00300E85"/>
    <w:rsid w:val="00301837"/>
    <w:rsid w:val="00301D5C"/>
    <w:rsid w:val="00302262"/>
    <w:rsid w:val="003029D6"/>
    <w:rsid w:val="003029D7"/>
    <w:rsid w:val="00302EC1"/>
    <w:rsid w:val="00302ECA"/>
    <w:rsid w:val="00303331"/>
    <w:rsid w:val="0030340E"/>
    <w:rsid w:val="00303673"/>
    <w:rsid w:val="00303BE8"/>
    <w:rsid w:val="00304312"/>
    <w:rsid w:val="0030448C"/>
    <w:rsid w:val="00304538"/>
    <w:rsid w:val="00304AFC"/>
    <w:rsid w:val="00304C48"/>
    <w:rsid w:val="00304D73"/>
    <w:rsid w:val="00305D1B"/>
    <w:rsid w:val="00305DB5"/>
    <w:rsid w:val="00306052"/>
    <w:rsid w:val="00306862"/>
    <w:rsid w:val="00306A38"/>
    <w:rsid w:val="00307048"/>
    <w:rsid w:val="00307538"/>
    <w:rsid w:val="00307BBF"/>
    <w:rsid w:val="00310436"/>
    <w:rsid w:val="0031068F"/>
    <w:rsid w:val="003108EB"/>
    <w:rsid w:val="003109FD"/>
    <w:rsid w:val="00310D76"/>
    <w:rsid w:val="00311169"/>
    <w:rsid w:val="0031116D"/>
    <w:rsid w:val="003111C7"/>
    <w:rsid w:val="003114DB"/>
    <w:rsid w:val="00311966"/>
    <w:rsid w:val="00312270"/>
    <w:rsid w:val="003123CD"/>
    <w:rsid w:val="003126C5"/>
    <w:rsid w:val="003127DB"/>
    <w:rsid w:val="0031286B"/>
    <w:rsid w:val="003128E3"/>
    <w:rsid w:val="00312BF8"/>
    <w:rsid w:val="003131D4"/>
    <w:rsid w:val="0031375E"/>
    <w:rsid w:val="003139C4"/>
    <w:rsid w:val="003140BF"/>
    <w:rsid w:val="0031467F"/>
    <w:rsid w:val="00314E48"/>
    <w:rsid w:val="00315010"/>
    <w:rsid w:val="003158C9"/>
    <w:rsid w:val="00316A66"/>
    <w:rsid w:val="00316D28"/>
    <w:rsid w:val="00317626"/>
    <w:rsid w:val="00320112"/>
    <w:rsid w:val="00320619"/>
    <w:rsid w:val="00320691"/>
    <w:rsid w:val="00320792"/>
    <w:rsid w:val="003209AE"/>
    <w:rsid w:val="00320A21"/>
    <w:rsid w:val="003213EC"/>
    <w:rsid w:val="00321974"/>
    <w:rsid w:val="00321C58"/>
    <w:rsid w:val="00321F3B"/>
    <w:rsid w:val="003220DC"/>
    <w:rsid w:val="00322133"/>
    <w:rsid w:val="00322B8D"/>
    <w:rsid w:val="00322ED7"/>
    <w:rsid w:val="00322F45"/>
    <w:rsid w:val="00322FA8"/>
    <w:rsid w:val="00323003"/>
    <w:rsid w:val="00323098"/>
    <w:rsid w:val="00323193"/>
    <w:rsid w:val="003235B2"/>
    <w:rsid w:val="00323A58"/>
    <w:rsid w:val="0032467B"/>
    <w:rsid w:val="003248F4"/>
    <w:rsid w:val="00324927"/>
    <w:rsid w:val="00324EB1"/>
    <w:rsid w:val="00324F59"/>
    <w:rsid w:val="003259E2"/>
    <w:rsid w:val="00325D84"/>
    <w:rsid w:val="00326276"/>
    <w:rsid w:val="003263F9"/>
    <w:rsid w:val="00326435"/>
    <w:rsid w:val="00326442"/>
    <w:rsid w:val="00326BAD"/>
    <w:rsid w:val="00326C91"/>
    <w:rsid w:val="00327140"/>
    <w:rsid w:val="0032724A"/>
    <w:rsid w:val="0032749E"/>
    <w:rsid w:val="00327991"/>
    <w:rsid w:val="00327B93"/>
    <w:rsid w:val="00330215"/>
    <w:rsid w:val="003302B3"/>
    <w:rsid w:val="00330C50"/>
    <w:rsid w:val="00331396"/>
    <w:rsid w:val="0033140D"/>
    <w:rsid w:val="003316FE"/>
    <w:rsid w:val="003317FE"/>
    <w:rsid w:val="00331801"/>
    <w:rsid w:val="00331A92"/>
    <w:rsid w:val="00331C2D"/>
    <w:rsid w:val="0033242F"/>
    <w:rsid w:val="00332542"/>
    <w:rsid w:val="0033290C"/>
    <w:rsid w:val="00332BFB"/>
    <w:rsid w:val="00332EAF"/>
    <w:rsid w:val="003330CC"/>
    <w:rsid w:val="00333282"/>
    <w:rsid w:val="003333EB"/>
    <w:rsid w:val="00333501"/>
    <w:rsid w:val="003337CE"/>
    <w:rsid w:val="003337F7"/>
    <w:rsid w:val="003338A9"/>
    <w:rsid w:val="00333A7D"/>
    <w:rsid w:val="003342E0"/>
    <w:rsid w:val="0033476B"/>
    <w:rsid w:val="0033493E"/>
    <w:rsid w:val="00334979"/>
    <w:rsid w:val="003349A5"/>
    <w:rsid w:val="00335706"/>
    <w:rsid w:val="00335D46"/>
    <w:rsid w:val="0033622A"/>
    <w:rsid w:val="003364CF"/>
    <w:rsid w:val="00336F9A"/>
    <w:rsid w:val="0033732F"/>
    <w:rsid w:val="00337338"/>
    <w:rsid w:val="0033734E"/>
    <w:rsid w:val="00337673"/>
    <w:rsid w:val="003378E5"/>
    <w:rsid w:val="00337DB9"/>
    <w:rsid w:val="003402CC"/>
    <w:rsid w:val="00340982"/>
    <w:rsid w:val="00340E5E"/>
    <w:rsid w:val="00340E94"/>
    <w:rsid w:val="003411C4"/>
    <w:rsid w:val="003414F9"/>
    <w:rsid w:val="003416C0"/>
    <w:rsid w:val="00341D0A"/>
    <w:rsid w:val="0034285A"/>
    <w:rsid w:val="0034288E"/>
    <w:rsid w:val="0034339C"/>
    <w:rsid w:val="003437A6"/>
    <w:rsid w:val="003438D7"/>
    <w:rsid w:val="003438E5"/>
    <w:rsid w:val="00343A61"/>
    <w:rsid w:val="00343DA4"/>
    <w:rsid w:val="00343DC6"/>
    <w:rsid w:val="00343DE1"/>
    <w:rsid w:val="00344130"/>
    <w:rsid w:val="0034494F"/>
    <w:rsid w:val="00344B05"/>
    <w:rsid w:val="00345609"/>
    <w:rsid w:val="0034597D"/>
    <w:rsid w:val="00345CB0"/>
    <w:rsid w:val="003466A2"/>
    <w:rsid w:val="00346876"/>
    <w:rsid w:val="00346A03"/>
    <w:rsid w:val="003470B6"/>
    <w:rsid w:val="00347E06"/>
    <w:rsid w:val="00350406"/>
    <w:rsid w:val="003504BF"/>
    <w:rsid w:val="00350AE4"/>
    <w:rsid w:val="00350AEE"/>
    <w:rsid w:val="00350D6E"/>
    <w:rsid w:val="00351615"/>
    <w:rsid w:val="00351F5F"/>
    <w:rsid w:val="00352DD9"/>
    <w:rsid w:val="00353239"/>
    <w:rsid w:val="00353399"/>
    <w:rsid w:val="0035368F"/>
    <w:rsid w:val="00353977"/>
    <w:rsid w:val="00353F5D"/>
    <w:rsid w:val="00354BC5"/>
    <w:rsid w:val="00355752"/>
    <w:rsid w:val="003557B2"/>
    <w:rsid w:val="0035621D"/>
    <w:rsid w:val="003562E7"/>
    <w:rsid w:val="0035667C"/>
    <w:rsid w:val="00356831"/>
    <w:rsid w:val="003569D2"/>
    <w:rsid w:val="00356A98"/>
    <w:rsid w:val="00356BDD"/>
    <w:rsid w:val="00356D14"/>
    <w:rsid w:val="0035724E"/>
    <w:rsid w:val="00357914"/>
    <w:rsid w:val="00357BDB"/>
    <w:rsid w:val="0036022F"/>
    <w:rsid w:val="00360462"/>
    <w:rsid w:val="0036072E"/>
    <w:rsid w:val="00360968"/>
    <w:rsid w:val="00361130"/>
    <w:rsid w:val="00361A5A"/>
    <w:rsid w:val="003629C3"/>
    <w:rsid w:val="00363A8C"/>
    <w:rsid w:val="00363BEA"/>
    <w:rsid w:val="00363D2C"/>
    <w:rsid w:val="0036440E"/>
    <w:rsid w:val="00364487"/>
    <w:rsid w:val="00365436"/>
    <w:rsid w:val="003654FB"/>
    <w:rsid w:val="003654FC"/>
    <w:rsid w:val="003658B4"/>
    <w:rsid w:val="00365A61"/>
    <w:rsid w:val="00365F04"/>
    <w:rsid w:val="00366916"/>
    <w:rsid w:val="00366C8C"/>
    <w:rsid w:val="003676B7"/>
    <w:rsid w:val="0036789B"/>
    <w:rsid w:val="00367CDF"/>
    <w:rsid w:val="00367F15"/>
    <w:rsid w:val="00370194"/>
    <w:rsid w:val="003701A1"/>
    <w:rsid w:val="00370475"/>
    <w:rsid w:val="003706C0"/>
    <w:rsid w:val="00370A73"/>
    <w:rsid w:val="00370BA9"/>
    <w:rsid w:val="00370CAA"/>
    <w:rsid w:val="00370EBB"/>
    <w:rsid w:val="00371C39"/>
    <w:rsid w:val="00371E54"/>
    <w:rsid w:val="003722C7"/>
    <w:rsid w:val="00372411"/>
    <w:rsid w:val="00372D3F"/>
    <w:rsid w:val="00372D71"/>
    <w:rsid w:val="00372DD4"/>
    <w:rsid w:val="00372F87"/>
    <w:rsid w:val="00372FAD"/>
    <w:rsid w:val="00373750"/>
    <w:rsid w:val="00374360"/>
    <w:rsid w:val="00374464"/>
    <w:rsid w:val="00374673"/>
    <w:rsid w:val="00374853"/>
    <w:rsid w:val="00374AD9"/>
    <w:rsid w:val="00374DA0"/>
    <w:rsid w:val="00374DA8"/>
    <w:rsid w:val="00375843"/>
    <w:rsid w:val="00375D73"/>
    <w:rsid w:val="0037707E"/>
    <w:rsid w:val="00377B4C"/>
    <w:rsid w:val="00380177"/>
    <w:rsid w:val="00380A59"/>
    <w:rsid w:val="00380AB9"/>
    <w:rsid w:val="0038270D"/>
    <w:rsid w:val="00382825"/>
    <w:rsid w:val="00382866"/>
    <w:rsid w:val="00382E50"/>
    <w:rsid w:val="0038309D"/>
    <w:rsid w:val="00383D82"/>
    <w:rsid w:val="003841F8"/>
    <w:rsid w:val="00384B99"/>
    <w:rsid w:val="00384D62"/>
    <w:rsid w:val="0038506D"/>
    <w:rsid w:val="00385255"/>
    <w:rsid w:val="0038579E"/>
    <w:rsid w:val="003857C9"/>
    <w:rsid w:val="003859D8"/>
    <w:rsid w:val="00385A6A"/>
    <w:rsid w:val="00385AAE"/>
    <w:rsid w:val="00385CE3"/>
    <w:rsid w:val="00385D38"/>
    <w:rsid w:val="0038610E"/>
    <w:rsid w:val="003861CE"/>
    <w:rsid w:val="003867EC"/>
    <w:rsid w:val="00386821"/>
    <w:rsid w:val="00386FE0"/>
    <w:rsid w:val="003871F5"/>
    <w:rsid w:val="0038738C"/>
    <w:rsid w:val="003878C2"/>
    <w:rsid w:val="00387C25"/>
    <w:rsid w:val="00387D2F"/>
    <w:rsid w:val="00387E1C"/>
    <w:rsid w:val="0039031A"/>
    <w:rsid w:val="00390697"/>
    <w:rsid w:val="003907BB"/>
    <w:rsid w:val="00392090"/>
    <w:rsid w:val="003920DD"/>
    <w:rsid w:val="00392656"/>
    <w:rsid w:val="003928C0"/>
    <w:rsid w:val="00392E4C"/>
    <w:rsid w:val="00392FFD"/>
    <w:rsid w:val="003935FD"/>
    <w:rsid w:val="003939B5"/>
    <w:rsid w:val="00393B8B"/>
    <w:rsid w:val="00393D34"/>
    <w:rsid w:val="00393FB0"/>
    <w:rsid w:val="003948CB"/>
    <w:rsid w:val="00394ACB"/>
    <w:rsid w:val="003958D5"/>
    <w:rsid w:val="00395BC1"/>
    <w:rsid w:val="00396793"/>
    <w:rsid w:val="00396969"/>
    <w:rsid w:val="00396B26"/>
    <w:rsid w:val="00397480"/>
    <w:rsid w:val="00397533"/>
    <w:rsid w:val="00397701"/>
    <w:rsid w:val="00397CAA"/>
    <w:rsid w:val="00397E25"/>
    <w:rsid w:val="003A0114"/>
    <w:rsid w:val="003A15AF"/>
    <w:rsid w:val="003A17F7"/>
    <w:rsid w:val="003A1971"/>
    <w:rsid w:val="003A19BC"/>
    <w:rsid w:val="003A1B08"/>
    <w:rsid w:val="003A23FC"/>
    <w:rsid w:val="003A27C9"/>
    <w:rsid w:val="003A2967"/>
    <w:rsid w:val="003A2F12"/>
    <w:rsid w:val="003A47B6"/>
    <w:rsid w:val="003A4DA6"/>
    <w:rsid w:val="003A57E2"/>
    <w:rsid w:val="003A5B36"/>
    <w:rsid w:val="003A5ECC"/>
    <w:rsid w:val="003A6465"/>
    <w:rsid w:val="003A67BC"/>
    <w:rsid w:val="003A6A6F"/>
    <w:rsid w:val="003A7781"/>
    <w:rsid w:val="003A786E"/>
    <w:rsid w:val="003A78E0"/>
    <w:rsid w:val="003A7CEB"/>
    <w:rsid w:val="003A7F8D"/>
    <w:rsid w:val="003B0390"/>
    <w:rsid w:val="003B05A5"/>
    <w:rsid w:val="003B062E"/>
    <w:rsid w:val="003B1401"/>
    <w:rsid w:val="003B1407"/>
    <w:rsid w:val="003B15E1"/>
    <w:rsid w:val="003B1986"/>
    <w:rsid w:val="003B1B31"/>
    <w:rsid w:val="003B1CB3"/>
    <w:rsid w:val="003B214C"/>
    <w:rsid w:val="003B21A4"/>
    <w:rsid w:val="003B28FA"/>
    <w:rsid w:val="003B2E27"/>
    <w:rsid w:val="003B2F4B"/>
    <w:rsid w:val="003B31A5"/>
    <w:rsid w:val="003B3237"/>
    <w:rsid w:val="003B3378"/>
    <w:rsid w:val="003B3BC1"/>
    <w:rsid w:val="003B4507"/>
    <w:rsid w:val="003B48D2"/>
    <w:rsid w:val="003B4A55"/>
    <w:rsid w:val="003B51D3"/>
    <w:rsid w:val="003B5574"/>
    <w:rsid w:val="003B5A5D"/>
    <w:rsid w:val="003B68BF"/>
    <w:rsid w:val="003B69D6"/>
    <w:rsid w:val="003B6B5A"/>
    <w:rsid w:val="003B75F9"/>
    <w:rsid w:val="003B77B2"/>
    <w:rsid w:val="003B7C2C"/>
    <w:rsid w:val="003B7D20"/>
    <w:rsid w:val="003C0192"/>
    <w:rsid w:val="003C0298"/>
    <w:rsid w:val="003C0943"/>
    <w:rsid w:val="003C0F06"/>
    <w:rsid w:val="003C124B"/>
    <w:rsid w:val="003C26F4"/>
    <w:rsid w:val="003C2A85"/>
    <w:rsid w:val="003C2F26"/>
    <w:rsid w:val="003C3DF8"/>
    <w:rsid w:val="003C4113"/>
    <w:rsid w:val="003C448D"/>
    <w:rsid w:val="003C44DE"/>
    <w:rsid w:val="003C45DF"/>
    <w:rsid w:val="003C5765"/>
    <w:rsid w:val="003C5FBB"/>
    <w:rsid w:val="003C64FD"/>
    <w:rsid w:val="003C7054"/>
    <w:rsid w:val="003C7929"/>
    <w:rsid w:val="003C7B4E"/>
    <w:rsid w:val="003D0064"/>
    <w:rsid w:val="003D00F7"/>
    <w:rsid w:val="003D05D0"/>
    <w:rsid w:val="003D0819"/>
    <w:rsid w:val="003D09E7"/>
    <w:rsid w:val="003D0E46"/>
    <w:rsid w:val="003D1090"/>
    <w:rsid w:val="003D156A"/>
    <w:rsid w:val="003D15E1"/>
    <w:rsid w:val="003D1993"/>
    <w:rsid w:val="003D1E40"/>
    <w:rsid w:val="003D20AF"/>
    <w:rsid w:val="003D240C"/>
    <w:rsid w:val="003D2819"/>
    <w:rsid w:val="003D28F1"/>
    <w:rsid w:val="003D36D6"/>
    <w:rsid w:val="003D3850"/>
    <w:rsid w:val="003D3AA4"/>
    <w:rsid w:val="003D4C66"/>
    <w:rsid w:val="003D4E62"/>
    <w:rsid w:val="003D5588"/>
    <w:rsid w:val="003D55C6"/>
    <w:rsid w:val="003D58FE"/>
    <w:rsid w:val="003D5D01"/>
    <w:rsid w:val="003D5D2C"/>
    <w:rsid w:val="003D5FAA"/>
    <w:rsid w:val="003D6850"/>
    <w:rsid w:val="003D6955"/>
    <w:rsid w:val="003D6B9D"/>
    <w:rsid w:val="003D6BA1"/>
    <w:rsid w:val="003D7AC2"/>
    <w:rsid w:val="003E014B"/>
    <w:rsid w:val="003E1007"/>
    <w:rsid w:val="003E15E5"/>
    <w:rsid w:val="003E175B"/>
    <w:rsid w:val="003E265B"/>
    <w:rsid w:val="003E3208"/>
    <w:rsid w:val="003E3F7C"/>
    <w:rsid w:val="003E41A0"/>
    <w:rsid w:val="003E42B5"/>
    <w:rsid w:val="003E433C"/>
    <w:rsid w:val="003E44FA"/>
    <w:rsid w:val="003E45FA"/>
    <w:rsid w:val="003E4ABB"/>
    <w:rsid w:val="003E4BE0"/>
    <w:rsid w:val="003E4D06"/>
    <w:rsid w:val="003E5088"/>
    <w:rsid w:val="003E5530"/>
    <w:rsid w:val="003E55A9"/>
    <w:rsid w:val="003E5D1D"/>
    <w:rsid w:val="003E5D90"/>
    <w:rsid w:val="003E6035"/>
    <w:rsid w:val="003E6157"/>
    <w:rsid w:val="003E630E"/>
    <w:rsid w:val="003E66FE"/>
    <w:rsid w:val="003E6A3B"/>
    <w:rsid w:val="003E6BD5"/>
    <w:rsid w:val="003E7CC8"/>
    <w:rsid w:val="003F110E"/>
    <w:rsid w:val="003F1303"/>
    <w:rsid w:val="003F141F"/>
    <w:rsid w:val="003F249A"/>
    <w:rsid w:val="003F277E"/>
    <w:rsid w:val="003F2860"/>
    <w:rsid w:val="003F2921"/>
    <w:rsid w:val="003F3213"/>
    <w:rsid w:val="003F38BC"/>
    <w:rsid w:val="003F3CFA"/>
    <w:rsid w:val="003F42BD"/>
    <w:rsid w:val="003F4940"/>
    <w:rsid w:val="003F4B4F"/>
    <w:rsid w:val="003F5507"/>
    <w:rsid w:val="003F5509"/>
    <w:rsid w:val="003F5BB7"/>
    <w:rsid w:val="003F5BDD"/>
    <w:rsid w:val="003F5FC6"/>
    <w:rsid w:val="003F61C7"/>
    <w:rsid w:val="003F65BB"/>
    <w:rsid w:val="003F6664"/>
    <w:rsid w:val="003F715F"/>
    <w:rsid w:val="004001DC"/>
    <w:rsid w:val="00400931"/>
    <w:rsid w:val="00400FF3"/>
    <w:rsid w:val="00401103"/>
    <w:rsid w:val="00401180"/>
    <w:rsid w:val="00401255"/>
    <w:rsid w:val="00401347"/>
    <w:rsid w:val="0040194D"/>
    <w:rsid w:val="00401F21"/>
    <w:rsid w:val="004023E5"/>
    <w:rsid w:val="0040284C"/>
    <w:rsid w:val="00402C26"/>
    <w:rsid w:val="00403D92"/>
    <w:rsid w:val="00403DA5"/>
    <w:rsid w:val="004045DC"/>
    <w:rsid w:val="00404DFC"/>
    <w:rsid w:val="00404ECC"/>
    <w:rsid w:val="00404FC5"/>
    <w:rsid w:val="0040515A"/>
    <w:rsid w:val="00405B5B"/>
    <w:rsid w:val="004061F4"/>
    <w:rsid w:val="004064D6"/>
    <w:rsid w:val="00406725"/>
    <w:rsid w:val="004069E1"/>
    <w:rsid w:val="00406C67"/>
    <w:rsid w:val="00407311"/>
    <w:rsid w:val="00407463"/>
    <w:rsid w:val="004075BC"/>
    <w:rsid w:val="00407DA3"/>
    <w:rsid w:val="00407E84"/>
    <w:rsid w:val="0041082C"/>
    <w:rsid w:val="00410E8D"/>
    <w:rsid w:val="00411098"/>
    <w:rsid w:val="00411346"/>
    <w:rsid w:val="0041137F"/>
    <w:rsid w:val="00411615"/>
    <w:rsid w:val="00411B3E"/>
    <w:rsid w:val="00411EB9"/>
    <w:rsid w:val="004126DD"/>
    <w:rsid w:val="00412D2A"/>
    <w:rsid w:val="00412D8B"/>
    <w:rsid w:val="00413180"/>
    <w:rsid w:val="004146A5"/>
    <w:rsid w:val="004147FF"/>
    <w:rsid w:val="004149AF"/>
    <w:rsid w:val="00414CFC"/>
    <w:rsid w:val="00415074"/>
    <w:rsid w:val="0041574F"/>
    <w:rsid w:val="004161F2"/>
    <w:rsid w:val="00416554"/>
    <w:rsid w:val="00416834"/>
    <w:rsid w:val="00416F0B"/>
    <w:rsid w:val="0041705F"/>
    <w:rsid w:val="004174F4"/>
    <w:rsid w:val="0042021E"/>
    <w:rsid w:val="00420406"/>
    <w:rsid w:val="00420721"/>
    <w:rsid w:val="00420960"/>
    <w:rsid w:val="00420ACE"/>
    <w:rsid w:val="00420BD7"/>
    <w:rsid w:val="00421391"/>
    <w:rsid w:val="004216A4"/>
    <w:rsid w:val="00421EFA"/>
    <w:rsid w:val="0042233F"/>
    <w:rsid w:val="00422626"/>
    <w:rsid w:val="00422F08"/>
    <w:rsid w:val="00423BFF"/>
    <w:rsid w:val="00423E83"/>
    <w:rsid w:val="0042424D"/>
    <w:rsid w:val="00424B31"/>
    <w:rsid w:val="00424EFB"/>
    <w:rsid w:val="0042512B"/>
    <w:rsid w:val="0042547A"/>
    <w:rsid w:val="00425872"/>
    <w:rsid w:val="00425D2E"/>
    <w:rsid w:val="00426050"/>
    <w:rsid w:val="00426582"/>
    <w:rsid w:val="004270D2"/>
    <w:rsid w:val="00427361"/>
    <w:rsid w:val="004273CC"/>
    <w:rsid w:val="00427858"/>
    <w:rsid w:val="0043008E"/>
    <w:rsid w:val="004302DC"/>
    <w:rsid w:val="00430A1F"/>
    <w:rsid w:val="00430EFB"/>
    <w:rsid w:val="004311FA"/>
    <w:rsid w:val="004316C4"/>
    <w:rsid w:val="004316E9"/>
    <w:rsid w:val="00434636"/>
    <w:rsid w:val="004347DD"/>
    <w:rsid w:val="00435A06"/>
    <w:rsid w:val="00435A51"/>
    <w:rsid w:val="00435BDA"/>
    <w:rsid w:val="00435E9A"/>
    <w:rsid w:val="00436190"/>
    <w:rsid w:val="004363A4"/>
    <w:rsid w:val="0043734C"/>
    <w:rsid w:val="0043792E"/>
    <w:rsid w:val="00437934"/>
    <w:rsid w:val="00437D84"/>
    <w:rsid w:val="00437DB4"/>
    <w:rsid w:val="004400D9"/>
    <w:rsid w:val="00440214"/>
    <w:rsid w:val="0044053F"/>
    <w:rsid w:val="00440D3B"/>
    <w:rsid w:val="00440DED"/>
    <w:rsid w:val="0044115C"/>
    <w:rsid w:val="00441C92"/>
    <w:rsid w:val="00442526"/>
    <w:rsid w:val="0044280F"/>
    <w:rsid w:val="00442ED1"/>
    <w:rsid w:val="00443056"/>
    <w:rsid w:val="00443522"/>
    <w:rsid w:val="004442AA"/>
    <w:rsid w:val="004447E3"/>
    <w:rsid w:val="00444FEA"/>
    <w:rsid w:val="00445509"/>
    <w:rsid w:val="00446729"/>
    <w:rsid w:val="0044676A"/>
    <w:rsid w:val="00446932"/>
    <w:rsid w:val="00446A27"/>
    <w:rsid w:val="00446C46"/>
    <w:rsid w:val="00446D9A"/>
    <w:rsid w:val="00446DEF"/>
    <w:rsid w:val="00446E0B"/>
    <w:rsid w:val="00447598"/>
    <w:rsid w:val="00447F9C"/>
    <w:rsid w:val="0045030E"/>
    <w:rsid w:val="0045038E"/>
    <w:rsid w:val="0045067C"/>
    <w:rsid w:val="004508D9"/>
    <w:rsid w:val="0045110C"/>
    <w:rsid w:val="00451A05"/>
    <w:rsid w:val="00451D1E"/>
    <w:rsid w:val="004525D6"/>
    <w:rsid w:val="00452E1A"/>
    <w:rsid w:val="00453175"/>
    <w:rsid w:val="0045320D"/>
    <w:rsid w:val="004539C8"/>
    <w:rsid w:val="00453D4F"/>
    <w:rsid w:val="004543E1"/>
    <w:rsid w:val="00454C30"/>
    <w:rsid w:val="00455091"/>
    <w:rsid w:val="004550EB"/>
    <w:rsid w:val="0045662B"/>
    <w:rsid w:val="0045688E"/>
    <w:rsid w:val="00456909"/>
    <w:rsid w:val="00456AD2"/>
    <w:rsid w:val="0045711C"/>
    <w:rsid w:val="00457120"/>
    <w:rsid w:val="004576A1"/>
    <w:rsid w:val="00457823"/>
    <w:rsid w:val="00460819"/>
    <w:rsid w:val="00460EFA"/>
    <w:rsid w:val="00461607"/>
    <w:rsid w:val="00461D5F"/>
    <w:rsid w:val="0046258B"/>
    <w:rsid w:val="00462D63"/>
    <w:rsid w:val="00462EC1"/>
    <w:rsid w:val="0046315B"/>
    <w:rsid w:val="0046389E"/>
    <w:rsid w:val="00463C07"/>
    <w:rsid w:val="00463E23"/>
    <w:rsid w:val="00464281"/>
    <w:rsid w:val="00464954"/>
    <w:rsid w:val="00464FB6"/>
    <w:rsid w:val="0046511C"/>
    <w:rsid w:val="0046528D"/>
    <w:rsid w:val="004658B0"/>
    <w:rsid w:val="00466326"/>
    <w:rsid w:val="00467075"/>
    <w:rsid w:val="0046737B"/>
    <w:rsid w:val="00467C2B"/>
    <w:rsid w:val="004704FB"/>
    <w:rsid w:val="0047082E"/>
    <w:rsid w:val="004708BE"/>
    <w:rsid w:val="0047137F"/>
    <w:rsid w:val="0047149A"/>
    <w:rsid w:val="0047169B"/>
    <w:rsid w:val="00471CE3"/>
    <w:rsid w:val="00471E29"/>
    <w:rsid w:val="00471F9C"/>
    <w:rsid w:val="0047206D"/>
    <w:rsid w:val="00472814"/>
    <w:rsid w:val="00472837"/>
    <w:rsid w:val="0047296C"/>
    <w:rsid w:val="00472C46"/>
    <w:rsid w:val="00472DC5"/>
    <w:rsid w:val="00472FFD"/>
    <w:rsid w:val="00473428"/>
    <w:rsid w:val="004735EC"/>
    <w:rsid w:val="00473A76"/>
    <w:rsid w:val="00473C0B"/>
    <w:rsid w:val="00473C2B"/>
    <w:rsid w:val="00474031"/>
    <w:rsid w:val="004742E8"/>
    <w:rsid w:val="004745A8"/>
    <w:rsid w:val="00474A74"/>
    <w:rsid w:val="00474C59"/>
    <w:rsid w:val="00474D26"/>
    <w:rsid w:val="00474E40"/>
    <w:rsid w:val="00474EBA"/>
    <w:rsid w:val="004753CF"/>
    <w:rsid w:val="004753D8"/>
    <w:rsid w:val="004762D8"/>
    <w:rsid w:val="00476B4D"/>
    <w:rsid w:val="00476CDD"/>
    <w:rsid w:val="004771DA"/>
    <w:rsid w:val="00477520"/>
    <w:rsid w:val="004778B4"/>
    <w:rsid w:val="004778B8"/>
    <w:rsid w:val="004778EF"/>
    <w:rsid w:val="00477919"/>
    <w:rsid w:val="00477A2A"/>
    <w:rsid w:val="00477B1A"/>
    <w:rsid w:val="00480279"/>
    <w:rsid w:val="00480843"/>
    <w:rsid w:val="004810C5"/>
    <w:rsid w:val="004816DE"/>
    <w:rsid w:val="00481915"/>
    <w:rsid w:val="00481D68"/>
    <w:rsid w:val="00483503"/>
    <w:rsid w:val="00483683"/>
    <w:rsid w:val="00483EE7"/>
    <w:rsid w:val="00485021"/>
    <w:rsid w:val="00485A4E"/>
    <w:rsid w:val="00485B85"/>
    <w:rsid w:val="0048603C"/>
    <w:rsid w:val="00486C67"/>
    <w:rsid w:val="0048710B"/>
    <w:rsid w:val="00487302"/>
    <w:rsid w:val="00487348"/>
    <w:rsid w:val="00487CB9"/>
    <w:rsid w:val="00487DB3"/>
    <w:rsid w:val="0049048F"/>
    <w:rsid w:val="00490994"/>
    <w:rsid w:val="00490AD2"/>
    <w:rsid w:val="00490C1A"/>
    <w:rsid w:val="00491360"/>
    <w:rsid w:val="004914D2"/>
    <w:rsid w:val="0049186D"/>
    <w:rsid w:val="0049231C"/>
    <w:rsid w:val="0049232E"/>
    <w:rsid w:val="0049286F"/>
    <w:rsid w:val="00492E9F"/>
    <w:rsid w:val="00492F1A"/>
    <w:rsid w:val="004931FA"/>
    <w:rsid w:val="004939C3"/>
    <w:rsid w:val="00493D2D"/>
    <w:rsid w:val="00494220"/>
    <w:rsid w:val="0049451F"/>
    <w:rsid w:val="004945DA"/>
    <w:rsid w:val="004947E8"/>
    <w:rsid w:val="00494AB6"/>
    <w:rsid w:val="0049509F"/>
    <w:rsid w:val="00495525"/>
    <w:rsid w:val="0049575E"/>
    <w:rsid w:val="004959C6"/>
    <w:rsid w:val="004960F4"/>
    <w:rsid w:val="00496D62"/>
    <w:rsid w:val="00497AE9"/>
    <w:rsid w:val="00497D24"/>
    <w:rsid w:val="004A0670"/>
    <w:rsid w:val="004A074E"/>
    <w:rsid w:val="004A0C69"/>
    <w:rsid w:val="004A1177"/>
    <w:rsid w:val="004A13A1"/>
    <w:rsid w:val="004A16BB"/>
    <w:rsid w:val="004A1A6B"/>
    <w:rsid w:val="004A1C6D"/>
    <w:rsid w:val="004A1F88"/>
    <w:rsid w:val="004A2164"/>
    <w:rsid w:val="004A2182"/>
    <w:rsid w:val="004A223D"/>
    <w:rsid w:val="004A2978"/>
    <w:rsid w:val="004A29D2"/>
    <w:rsid w:val="004A2A9E"/>
    <w:rsid w:val="004A304D"/>
    <w:rsid w:val="004A34DD"/>
    <w:rsid w:val="004A4ADE"/>
    <w:rsid w:val="004A4CA4"/>
    <w:rsid w:val="004A4CE1"/>
    <w:rsid w:val="004A57FF"/>
    <w:rsid w:val="004A5800"/>
    <w:rsid w:val="004A5936"/>
    <w:rsid w:val="004A5BBD"/>
    <w:rsid w:val="004A6527"/>
    <w:rsid w:val="004A66D1"/>
    <w:rsid w:val="004A674F"/>
    <w:rsid w:val="004A7156"/>
    <w:rsid w:val="004A7BB7"/>
    <w:rsid w:val="004A7FB4"/>
    <w:rsid w:val="004B0DEA"/>
    <w:rsid w:val="004B1035"/>
    <w:rsid w:val="004B1866"/>
    <w:rsid w:val="004B18F5"/>
    <w:rsid w:val="004B19CC"/>
    <w:rsid w:val="004B1A83"/>
    <w:rsid w:val="004B1C75"/>
    <w:rsid w:val="004B1F8A"/>
    <w:rsid w:val="004B26C0"/>
    <w:rsid w:val="004B2ED2"/>
    <w:rsid w:val="004B31D6"/>
    <w:rsid w:val="004B3552"/>
    <w:rsid w:val="004B363A"/>
    <w:rsid w:val="004B382F"/>
    <w:rsid w:val="004B39B0"/>
    <w:rsid w:val="004B41D6"/>
    <w:rsid w:val="004B459A"/>
    <w:rsid w:val="004B48E5"/>
    <w:rsid w:val="004B61E2"/>
    <w:rsid w:val="004B62EF"/>
    <w:rsid w:val="004B6504"/>
    <w:rsid w:val="004B6ADD"/>
    <w:rsid w:val="004B705F"/>
    <w:rsid w:val="004B729D"/>
    <w:rsid w:val="004B7431"/>
    <w:rsid w:val="004B7620"/>
    <w:rsid w:val="004B7CC9"/>
    <w:rsid w:val="004B7D46"/>
    <w:rsid w:val="004B7F00"/>
    <w:rsid w:val="004C0442"/>
    <w:rsid w:val="004C04D1"/>
    <w:rsid w:val="004C0596"/>
    <w:rsid w:val="004C0804"/>
    <w:rsid w:val="004C0F4C"/>
    <w:rsid w:val="004C127B"/>
    <w:rsid w:val="004C1296"/>
    <w:rsid w:val="004C1505"/>
    <w:rsid w:val="004C1881"/>
    <w:rsid w:val="004C1A85"/>
    <w:rsid w:val="004C1B11"/>
    <w:rsid w:val="004C1BE6"/>
    <w:rsid w:val="004C1CFE"/>
    <w:rsid w:val="004C1FDC"/>
    <w:rsid w:val="004C218B"/>
    <w:rsid w:val="004C220F"/>
    <w:rsid w:val="004C2842"/>
    <w:rsid w:val="004C2F2F"/>
    <w:rsid w:val="004C3060"/>
    <w:rsid w:val="004C3E30"/>
    <w:rsid w:val="004C3FC6"/>
    <w:rsid w:val="004C4CE8"/>
    <w:rsid w:val="004C4DAA"/>
    <w:rsid w:val="004C523E"/>
    <w:rsid w:val="004C58D2"/>
    <w:rsid w:val="004C636C"/>
    <w:rsid w:val="004C6476"/>
    <w:rsid w:val="004C7910"/>
    <w:rsid w:val="004C7A84"/>
    <w:rsid w:val="004C7C97"/>
    <w:rsid w:val="004D002B"/>
    <w:rsid w:val="004D0F91"/>
    <w:rsid w:val="004D1170"/>
    <w:rsid w:val="004D1476"/>
    <w:rsid w:val="004D1861"/>
    <w:rsid w:val="004D1B25"/>
    <w:rsid w:val="004D1C7C"/>
    <w:rsid w:val="004D1E10"/>
    <w:rsid w:val="004D222B"/>
    <w:rsid w:val="004D276E"/>
    <w:rsid w:val="004D27BE"/>
    <w:rsid w:val="004D29AA"/>
    <w:rsid w:val="004D345A"/>
    <w:rsid w:val="004D375D"/>
    <w:rsid w:val="004D39C9"/>
    <w:rsid w:val="004D3DDE"/>
    <w:rsid w:val="004D3FB3"/>
    <w:rsid w:val="004D4297"/>
    <w:rsid w:val="004D44EE"/>
    <w:rsid w:val="004D4647"/>
    <w:rsid w:val="004D46FC"/>
    <w:rsid w:val="004D499F"/>
    <w:rsid w:val="004D4F09"/>
    <w:rsid w:val="004D5279"/>
    <w:rsid w:val="004D5B7C"/>
    <w:rsid w:val="004D5D3A"/>
    <w:rsid w:val="004D6250"/>
    <w:rsid w:val="004D6B3C"/>
    <w:rsid w:val="004D6CF8"/>
    <w:rsid w:val="004D6E90"/>
    <w:rsid w:val="004D7446"/>
    <w:rsid w:val="004D760F"/>
    <w:rsid w:val="004D7E8A"/>
    <w:rsid w:val="004D7FC9"/>
    <w:rsid w:val="004E073A"/>
    <w:rsid w:val="004E0A57"/>
    <w:rsid w:val="004E0B51"/>
    <w:rsid w:val="004E117C"/>
    <w:rsid w:val="004E1181"/>
    <w:rsid w:val="004E173D"/>
    <w:rsid w:val="004E18B8"/>
    <w:rsid w:val="004E20D9"/>
    <w:rsid w:val="004E2180"/>
    <w:rsid w:val="004E2276"/>
    <w:rsid w:val="004E22EC"/>
    <w:rsid w:val="004E25CD"/>
    <w:rsid w:val="004E2685"/>
    <w:rsid w:val="004E26B2"/>
    <w:rsid w:val="004E2F37"/>
    <w:rsid w:val="004E30B0"/>
    <w:rsid w:val="004E3393"/>
    <w:rsid w:val="004E3C06"/>
    <w:rsid w:val="004E3C62"/>
    <w:rsid w:val="004E3EF0"/>
    <w:rsid w:val="004E430A"/>
    <w:rsid w:val="004E4667"/>
    <w:rsid w:val="004E483E"/>
    <w:rsid w:val="004E48F7"/>
    <w:rsid w:val="004E560C"/>
    <w:rsid w:val="004E568C"/>
    <w:rsid w:val="004E5809"/>
    <w:rsid w:val="004E5951"/>
    <w:rsid w:val="004E6A26"/>
    <w:rsid w:val="004E6D3C"/>
    <w:rsid w:val="004E6F48"/>
    <w:rsid w:val="004E6F89"/>
    <w:rsid w:val="004E75D9"/>
    <w:rsid w:val="004E786A"/>
    <w:rsid w:val="004E78FD"/>
    <w:rsid w:val="004E7D18"/>
    <w:rsid w:val="004F075D"/>
    <w:rsid w:val="004F0A18"/>
    <w:rsid w:val="004F1767"/>
    <w:rsid w:val="004F18D7"/>
    <w:rsid w:val="004F1C70"/>
    <w:rsid w:val="004F1D7C"/>
    <w:rsid w:val="004F2310"/>
    <w:rsid w:val="004F2617"/>
    <w:rsid w:val="004F2E9E"/>
    <w:rsid w:val="004F32A5"/>
    <w:rsid w:val="004F40F6"/>
    <w:rsid w:val="004F41EF"/>
    <w:rsid w:val="004F4296"/>
    <w:rsid w:val="004F45DD"/>
    <w:rsid w:val="004F4A81"/>
    <w:rsid w:val="004F511E"/>
    <w:rsid w:val="004F5A38"/>
    <w:rsid w:val="004F5BB5"/>
    <w:rsid w:val="004F6046"/>
    <w:rsid w:val="004F6528"/>
    <w:rsid w:val="004F6AB1"/>
    <w:rsid w:val="004F6B9F"/>
    <w:rsid w:val="004F6CB1"/>
    <w:rsid w:val="004F6DE6"/>
    <w:rsid w:val="004F700D"/>
    <w:rsid w:val="004F751D"/>
    <w:rsid w:val="004F7560"/>
    <w:rsid w:val="004F78CA"/>
    <w:rsid w:val="004F7CF1"/>
    <w:rsid w:val="004F7DE5"/>
    <w:rsid w:val="004F7FC2"/>
    <w:rsid w:val="0050055F"/>
    <w:rsid w:val="00500BC0"/>
    <w:rsid w:val="00500D9A"/>
    <w:rsid w:val="00500E9B"/>
    <w:rsid w:val="00502124"/>
    <w:rsid w:val="005023CC"/>
    <w:rsid w:val="005025C8"/>
    <w:rsid w:val="005028F3"/>
    <w:rsid w:val="00502E0B"/>
    <w:rsid w:val="00503489"/>
    <w:rsid w:val="005034D5"/>
    <w:rsid w:val="00503B59"/>
    <w:rsid w:val="00503DE5"/>
    <w:rsid w:val="00504F0D"/>
    <w:rsid w:val="00505470"/>
    <w:rsid w:val="0050549A"/>
    <w:rsid w:val="00505B7C"/>
    <w:rsid w:val="00506217"/>
    <w:rsid w:val="00506237"/>
    <w:rsid w:val="005063A4"/>
    <w:rsid w:val="005066D6"/>
    <w:rsid w:val="005072F5"/>
    <w:rsid w:val="00507750"/>
    <w:rsid w:val="005079B2"/>
    <w:rsid w:val="00507F11"/>
    <w:rsid w:val="00510BA2"/>
    <w:rsid w:val="00511131"/>
    <w:rsid w:val="00511AAC"/>
    <w:rsid w:val="00512E84"/>
    <w:rsid w:val="00513253"/>
    <w:rsid w:val="005135AC"/>
    <w:rsid w:val="00513B30"/>
    <w:rsid w:val="00513C6E"/>
    <w:rsid w:val="005141AC"/>
    <w:rsid w:val="005155E4"/>
    <w:rsid w:val="00515F6D"/>
    <w:rsid w:val="00516509"/>
    <w:rsid w:val="0051682E"/>
    <w:rsid w:val="005168D6"/>
    <w:rsid w:val="00516900"/>
    <w:rsid w:val="00516DEA"/>
    <w:rsid w:val="005171C4"/>
    <w:rsid w:val="00517647"/>
    <w:rsid w:val="00517A21"/>
    <w:rsid w:val="00520325"/>
    <w:rsid w:val="005205D8"/>
    <w:rsid w:val="005208DD"/>
    <w:rsid w:val="005208F5"/>
    <w:rsid w:val="00520AD5"/>
    <w:rsid w:val="00520D2C"/>
    <w:rsid w:val="00520E87"/>
    <w:rsid w:val="005213B5"/>
    <w:rsid w:val="00521647"/>
    <w:rsid w:val="00521917"/>
    <w:rsid w:val="00522043"/>
    <w:rsid w:val="0052206B"/>
    <w:rsid w:val="0052206E"/>
    <w:rsid w:val="0052211E"/>
    <w:rsid w:val="0052293B"/>
    <w:rsid w:val="00522BD2"/>
    <w:rsid w:val="00522FE7"/>
    <w:rsid w:val="00523246"/>
    <w:rsid w:val="00523B86"/>
    <w:rsid w:val="00523F4F"/>
    <w:rsid w:val="00524021"/>
    <w:rsid w:val="00524245"/>
    <w:rsid w:val="0052448C"/>
    <w:rsid w:val="00524980"/>
    <w:rsid w:val="0052537A"/>
    <w:rsid w:val="00525833"/>
    <w:rsid w:val="00525EF0"/>
    <w:rsid w:val="0052645D"/>
    <w:rsid w:val="00526990"/>
    <w:rsid w:val="00527125"/>
    <w:rsid w:val="005300E1"/>
    <w:rsid w:val="005300F3"/>
    <w:rsid w:val="00530149"/>
    <w:rsid w:val="0053072E"/>
    <w:rsid w:val="00530783"/>
    <w:rsid w:val="005309DE"/>
    <w:rsid w:val="00530CA8"/>
    <w:rsid w:val="005311FE"/>
    <w:rsid w:val="005317C5"/>
    <w:rsid w:val="0053223A"/>
    <w:rsid w:val="00532F0E"/>
    <w:rsid w:val="00533274"/>
    <w:rsid w:val="005332EB"/>
    <w:rsid w:val="005336EF"/>
    <w:rsid w:val="00533752"/>
    <w:rsid w:val="00533A42"/>
    <w:rsid w:val="00533BD6"/>
    <w:rsid w:val="00533D4F"/>
    <w:rsid w:val="00534128"/>
    <w:rsid w:val="00534264"/>
    <w:rsid w:val="00534319"/>
    <w:rsid w:val="0053495A"/>
    <w:rsid w:val="00535738"/>
    <w:rsid w:val="00535742"/>
    <w:rsid w:val="00535ACF"/>
    <w:rsid w:val="00535C94"/>
    <w:rsid w:val="00535DD1"/>
    <w:rsid w:val="00536138"/>
    <w:rsid w:val="00536915"/>
    <w:rsid w:val="00536A72"/>
    <w:rsid w:val="00536ADC"/>
    <w:rsid w:val="00536B07"/>
    <w:rsid w:val="00537064"/>
    <w:rsid w:val="00537292"/>
    <w:rsid w:val="00537A0B"/>
    <w:rsid w:val="0054004B"/>
    <w:rsid w:val="005402FA"/>
    <w:rsid w:val="005403D4"/>
    <w:rsid w:val="00540D61"/>
    <w:rsid w:val="00540FDA"/>
    <w:rsid w:val="005416A3"/>
    <w:rsid w:val="005417BC"/>
    <w:rsid w:val="00541A18"/>
    <w:rsid w:val="005428A0"/>
    <w:rsid w:val="005434DF"/>
    <w:rsid w:val="0054374F"/>
    <w:rsid w:val="00544717"/>
    <w:rsid w:val="00544EC7"/>
    <w:rsid w:val="00544FDB"/>
    <w:rsid w:val="0054518E"/>
    <w:rsid w:val="00545E7A"/>
    <w:rsid w:val="005465F2"/>
    <w:rsid w:val="0054672C"/>
    <w:rsid w:val="00546EB5"/>
    <w:rsid w:val="005473AE"/>
    <w:rsid w:val="00547DCE"/>
    <w:rsid w:val="00550319"/>
    <w:rsid w:val="005505BF"/>
    <w:rsid w:val="005506CD"/>
    <w:rsid w:val="00550D53"/>
    <w:rsid w:val="00551C98"/>
    <w:rsid w:val="00552033"/>
    <w:rsid w:val="005522D1"/>
    <w:rsid w:val="005522E8"/>
    <w:rsid w:val="0055254E"/>
    <w:rsid w:val="005527BC"/>
    <w:rsid w:val="00552F08"/>
    <w:rsid w:val="005531F6"/>
    <w:rsid w:val="005532E4"/>
    <w:rsid w:val="0055435B"/>
    <w:rsid w:val="00554408"/>
    <w:rsid w:val="00554B16"/>
    <w:rsid w:val="00554B37"/>
    <w:rsid w:val="00554EC7"/>
    <w:rsid w:val="005556D3"/>
    <w:rsid w:val="00555B84"/>
    <w:rsid w:val="00555B93"/>
    <w:rsid w:val="00555BF0"/>
    <w:rsid w:val="00555BF5"/>
    <w:rsid w:val="00555F13"/>
    <w:rsid w:val="0055655D"/>
    <w:rsid w:val="00556A53"/>
    <w:rsid w:val="00556CB2"/>
    <w:rsid w:val="005570BE"/>
    <w:rsid w:val="00557160"/>
    <w:rsid w:val="0055729E"/>
    <w:rsid w:val="005601AF"/>
    <w:rsid w:val="00560DCE"/>
    <w:rsid w:val="00560ED9"/>
    <w:rsid w:val="00561253"/>
    <w:rsid w:val="005613EC"/>
    <w:rsid w:val="00562098"/>
    <w:rsid w:val="005620B4"/>
    <w:rsid w:val="00562214"/>
    <w:rsid w:val="00562425"/>
    <w:rsid w:val="005624B2"/>
    <w:rsid w:val="005626F3"/>
    <w:rsid w:val="005637C6"/>
    <w:rsid w:val="005647B9"/>
    <w:rsid w:val="00564EC5"/>
    <w:rsid w:val="00564FD7"/>
    <w:rsid w:val="0056501A"/>
    <w:rsid w:val="00565624"/>
    <w:rsid w:val="0056677B"/>
    <w:rsid w:val="00566D07"/>
    <w:rsid w:val="005672FB"/>
    <w:rsid w:val="00567497"/>
    <w:rsid w:val="00567504"/>
    <w:rsid w:val="005675C2"/>
    <w:rsid w:val="0056774F"/>
    <w:rsid w:val="00567A67"/>
    <w:rsid w:val="00571203"/>
    <w:rsid w:val="0057184B"/>
    <w:rsid w:val="00571AA9"/>
    <w:rsid w:val="00571F46"/>
    <w:rsid w:val="0057267A"/>
    <w:rsid w:val="0057277A"/>
    <w:rsid w:val="00572932"/>
    <w:rsid w:val="00572E1E"/>
    <w:rsid w:val="0057301A"/>
    <w:rsid w:val="00573359"/>
    <w:rsid w:val="0057348B"/>
    <w:rsid w:val="00573865"/>
    <w:rsid w:val="00573CB5"/>
    <w:rsid w:val="00574526"/>
    <w:rsid w:val="00574C85"/>
    <w:rsid w:val="00574D78"/>
    <w:rsid w:val="00574E1D"/>
    <w:rsid w:val="005750CD"/>
    <w:rsid w:val="0057546A"/>
    <w:rsid w:val="00575522"/>
    <w:rsid w:val="00575594"/>
    <w:rsid w:val="00576FF3"/>
    <w:rsid w:val="00577642"/>
    <w:rsid w:val="00577749"/>
    <w:rsid w:val="00577868"/>
    <w:rsid w:val="00577F7A"/>
    <w:rsid w:val="00580D1C"/>
    <w:rsid w:val="00580DD6"/>
    <w:rsid w:val="005810A4"/>
    <w:rsid w:val="005811B1"/>
    <w:rsid w:val="00581D7D"/>
    <w:rsid w:val="00581DF5"/>
    <w:rsid w:val="00582B9D"/>
    <w:rsid w:val="00582C78"/>
    <w:rsid w:val="005832BF"/>
    <w:rsid w:val="00583469"/>
    <w:rsid w:val="00583A30"/>
    <w:rsid w:val="00583C75"/>
    <w:rsid w:val="00583E55"/>
    <w:rsid w:val="00583F4B"/>
    <w:rsid w:val="00583FC3"/>
    <w:rsid w:val="005844C3"/>
    <w:rsid w:val="00584A21"/>
    <w:rsid w:val="00584A55"/>
    <w:rsid w:val="00584B56"/>
    <w:rsid w:val="00584C78"/>
    <w:rsid w:val="00585007"/>
    <w:rsid w:val="005851C6"/>
    <w:rsid w:val="0058542E"/>
    <w:rsid w:val="005862BF"/>
    <w:rsid w:val="00586D99"/>
    <w:rsid w:val="005872B0"/>
    <w:rsid w:val="005875C9"/>
    <w:rsid w:val="00587BDD"/>
    <w:rsid w:val="005905ED"/>
    <w:rsid w:val="0059061E"/>
    <w:rsid w:val="005908E2"/>
    <w:rsid w:val="005908F8"/>
    <w:rsid w:val="00590EBF"/>
    <w:rsid w:val="00590EC4"/>
    <w:rsid w:val="0059136C"/>
    <w:rsid w:val="005914B3"/>
    <w:rsid w:val="00591AAC"/>
    <w:rsid w:val="00591FE3"/>
    <w:rsid w:val="00592F91"/>
    <w:rsid w:val="005937E5"/>
    <w:rsid w:val="00593CE0"/>
    <w:rsid w:val="00593F04"/>
    <w:rsid w:val="00594CAA"/>
    <w:rsid w:val="00594D23"/>
    <w:rsid w:val="00595251"/>
    <w:rsid w:val="00595BD3"/>
    <w:rsid w:val="00595DD1"/>
    <w:rsid w:val="0059619E"/>
    <w:rsid w:val="0059638E"/>
    <w:rsid w:val="00596D93"/>
    <w:rsid w:val="00597632"/>
    <w:rsid w:val="00597E88"/>
    <w:rsid w:val="005A02DB"/>
    <w:rsid w:val="005A076C"/>
    <w:rsid w:val="005A1106"/>
    <w:rsid w:val="005A148D"/>
    <w:rsid w:val="005A1672"/>
    <w:rsid w:val="005A1B22"/>
    <w:rsid w:val="005A1F54"/>
    <w:rsid w:val="005A1F79"/>
    <w:rsid w:val="005A282C"/>
    <w:rsid w:val="005A29CB"/>
    <w:rsid w:val="005A2B65"/>
    <w:rsid w:val="005A303F"/>
    <w:rsid w:val="005A4105"/>
    <w:rsid w:val="005A5D71"/>
    <w:rsid w:val="005A5DF5"/>
    <w:rsid w:val="005A6585"/>
    <w:rsid w:val="005A6A5C"/>
    <w:rsid w:val="005A6B27"/>
    <w:rsid w:val="005A6B58"/>
    <w:rsid w:val="005A7558"/>
    <w:rsid w:val="005A79D7"/>
    <w:rsid w:val="005A7D62"/>
    <w:rsid w:val="005B01F7"/>
    <w:rsid w:val="005B1049"/>
    <w:rsid w:val="005B169A"/>
    <w:rsid w:val="005B1C4D"/>
    <w:rsid w:val="005B2406"/>
    <w:rsid w:val="005B2471"/>
    <w:rsid w:val="005B254F"/>
    <w:rsid w:val="005B288A"/>
    <w:rsid w:val="005B2A24"/>
    <w:rsid w:val="005B2A2C"/>
    <w:rsid w:val="005B2CAE"/>
    <w:rsid w:val="005B4395"/>
    <w:rsid w:val="005B56B4"/>
    <w:rsid w:val="005B596F"/>
    <w:rsid w:val="005B5983"/>
    <w:rsid w:val="005B6271"/>
    <w:rsid w:val="005B69CE"/>
    <w:rsid w:val="005B6E4E"/>
    <w:rsid w:val="005B702C"/>
    <w:rsid w:val="005B71A4"/>
    <w:rsid w:val="005B7493"/>
    <w:rsid w:val="005B763F"/>
    <w:rsid w:val="005B775B"/>
    <w:rsid w:val="005B7B1B"/>
    <w:rsid w:val="005B7F2B"/>
    <w:rsid w:val="005C01FF"/>
    <w:rsid w:val="005C061D"/>
    <w:rsid w:val="005C067D"/>
    <w:rsid w:val="005C099D"/>
    <w:rsid w:val="005C0AAF"/>
    <w:rsid w:val="005C0C25"/>
    <w:rsid w:val="005C0D38"/>
    <w:rsid w:val="005C168F"/>
    <w:rsid w:val="005C1785"/>
    <w:rsid w:val="005C24C7"/>
    <w:rsid w:val="005C2C96"/>
    <w:rsid w:val="005C2E74"/>
    <w:rsid w:val="005C3099"/>
    <w:rsid w:val="005C34A4"/>
    <w:rsid w:val="005C3539"/>
    <w:rsid w:val="005C3831"/>
    <w:rsid w:val="005C3B54"/>
    <w:rsid w:val="005C3F6A"/>
    <w:rsid w:val="005C4CEC"/>
    <w:rsid w:val="005C51E2"/>
    <w:rsid w:val="005C540B"/>
    <w:rsid w:val="005C5A79"/>
    <w:rsid w:val="005C5B29"/>
    <w:rsid w:val="005C5FA2"/>
    <w:rsid w:val="005C6092"/>
    <w:rsid w:val="005C67C3"/>
    <w:rsid w:val="005C67CE"/>
    <w:rsid w:val="005C6C47"/>
    <w:rsid w:val="005C6FF6"/>
    <w:rsid w:val="005C7144"/>
    <w:rsid w:val="005C7B94"/>
    <w:rsid w:val="005D0009"/>
    <w:rsid w:val="005D00BB"/>
    <w:rsid w:val="005D01E4"/>
    <w:rsid w:val="005D04A3"/>
    <w:rsid w:val="005D063F"/>
    <w:rsid w:val="005D0C70"/>
    <w:rsid w:val="005D1383"/>
    <w:rsid w:val="005D1410"/>
    <w:rsid w:val="005D260A"/>
    <w:rsid w:val="005D2AC7"/>
    <w:rsid w:val="005D2AD9"/>
    <w:rsid w:val="005D2C79"/>
    <w:rsid w:val="005D2D87"/>
    <w:rsid w:val="005D2F1C"/>
    <w:rsid w:val="005D38EF"/>
    <w:rsid w:val="005D3E4C"/>
    <w:rsid w:val="005D4267"/>
    <w:rsid w:val="005D44EA"/>
    <w:rsid w:val="005D496C"/>
    <w:rsid w:val="005D4B05"/>
    <w:rsid w:val="005D4E62"/>
    <w:rsid w:val="005D5409"/>
    <w:rsid w:val="005D5693"/>
    <w:rsid w:val="005D6019"/>
    <w:rsid w:val="005D6491"/>
    <w:rsid w:val="005D6BA9"/>
    <w:rsid w:val="005D6C53"/>
    <w:rsid w:val="005D6D7E"/>
    <w:rsid w:val="005D7755"/>
    <w:rsid w:val="005D7E6B"/>
    <w:rsid w:val="005E07DA"/>
    <w:rsid w:val="005E0D3A"/>
    <w:rsid w:val="005E0E57"/>
    <w:rsid w:val="005E1283"/>
    <w:rsid w:val="005E14A4"/>
    <w:rsid w:val="005E16ED"/>
    <w:rsid w:val="005E19A5"/>
    <w:rsid w:val="005E20B4"/>
    <w:rsid w:val="005E23A2"/>
    <w:rsid w:val="005E29AD"/>
    <w:rsid w:val="005E2C61"/>
    <w:rsid w:val="005E3A0A"/>
    <w:rsid w:val="005E4162"/>
    <w:rsid w:val="005E42DB"/>
    <w:rsid w:val="005E4999"/>
    <w:rsid w:val="005E52B8"/>
    <w:rsid w:val="005E533E"/>
    <w:rsid w:val="005E5635"/>
    <w:rsid w:val="005E5823"/>
    <w:rsid w:val="005E67AF"/>
    <w:rsid w:val="005E6A20"/>
    <w:rsid w:val="005E6EEA"/>
    <w:rsid w:val="005E78F5"/>
    <w:rsid w:val="005F0B4D"/>
    <w:rsid w:val="005F0E61"/>
    <w:rsid w:val="005F171D"/>
    <w:rsid w:val="005F1FCE"/>
    <w:rsid w:val="005F25C0"/>
    <w:rsid w:val="005F3322"/>
    <w:rsid w:val="005F3856"/>
    <w:rsid w:val="005F3AD0"/>
    <w:rsid w:val="005F4185"/>
    <w:rsid w:val="005F422C"/>
    <w:rsid w:val="005F441A"/>
    <w:rsid w:val="005F448C"/>
    <w:rsid w:val="005F455F"/>
    <w:rsid w:val="005F48D8"/>
    <w:rsid w:val="005F4D36"/>
    <w:rsid w:val="005F4F1B"/>
    <w:rsid w:val="005F5142"/>
    <w:rsid w:val="005F5179"/>
    <w:rsid w:val="005F5338"/>
    <w:rsid w:val="005F5896"/>
    <w:rsid w:val="005F5F98"/>
    <w:rsid w:val="005F6592"/>
    <w:rsid w:val="005F6753"/>
    <w:rsid w:val="005F68B2"/>
    <w:rsid w:val="005F696D"/>
    <w:rsid w:val="005F6E9E"/>
    <w:rsid w:val="005F7B02"/>
    <w:rsid w:val="005F7EF9"/>
    <w:rsid w:val="006000B2"/>
    <w:rsid w:val="00600496"/>
    <w:rsid w:val="0060088D"/>
    <w:rsid w:val="00600A87"/>
    <w:rsid w:val="00601324"/>
    <w:rsid w:val="0060153D"/>
    <w:rsid w:val="006019FC"/>
    <w:rsid w:val="00601CB8"/>
    <w:rsid w:val="00602CE7"/>
    <w:rsid w:val="00602E4C"/>
    <w:rsid w:val="00602E64"/>
    <w:rsid w:val="00603190"/>
    <w:rsid w:val="00603886"/>
    <w:rsid w:val="006039EE"/>
    <w:rsid w:val="006045B3"/>
    <w:rsid w:val="00604648"/>
    <w:rsid w:val="006047AD"/>
    <w:rsid w:val="006048F4"/>
    <w:rsid w:val="00604A45"/>
    <w:rsid w:val="00604AEB"/>
    <w:rsid w:val="00604C48"/>
    <w:rsid w:val="00604E39"/>
    <w:rsid w:val="00605237"/>
    <w:rsid w:val="00605331"/>
    <w:rsid w:val="0060577B"/>
    <w:rsid w:val="006061E3"/>
    <w:rsid w:val="00606A5A"/>
    <w:rsid w:val="00606C44"/>
    <w:rsid w:val="00607630"/>
    <w:rsid w:val="00607C6E"/>
    <w:rsid w:val="006104D1"/>
    <w:rsid w:val="006105CA"/>
    <w:rsid w:val="006105D0"/>
    <w:rsid w:val="00610611"/>
    <w:rsid w:val="006114B2"/>
    <w:rsid w:val="006114E1"/>
    <w:rsid w:val="0061239A"/>
    <w:rsid w:val="0061251B"/>
    <w:rsid w:val="006125A9"/>
    <w:rsid w:val="00613D48"/>
    <w:rsid w:val="0061424E"/>
    <w:rsid w:val="00615041"/>
    <w:rsid w:val="00615672"/>
    <w:rsid w:val="006156E9"/>
    <w:rsid w:val="00615DA6"/>
    <w:rsid w:val="0061657C"/>
    <w:rsid w:val="0061675F"/>
    <w:rsid w:val="006172DE"/>
    <w:rsid w:val="006200EE"/>
    <w:rsid w:val="00620311"/>
    <w:rsid w:val="006208D1"/>
    <w:rsid w:val="00620904"/>
    <w:rsid w:val="00620A46"/>
    <w:rsid w:val="006210D8"/>
    <w:rsid w:val="006211B1"/>
    <w:rsid w:val="00621663"/>
    <w:rsid w:val="00621A44"/>
    <w:rsid w:val="00621D5E"/>
    <w:rsid w:val="00621D98"/>
    <w:rsid w:val="006221D3"/>
    <w:rsid w:val="006229E9"/>
    <w:rsid w:val="00622C17"/>
    <w:rsid w:val="00622C57"/>
    <w:rsid w:val="00623AC9"/>
    <w:rsid w:val="006241EB"/>
    <w:rsid w:val="00624443"/>
    <w:rsid w:val="00624815"/>
    <w:rsid w:val="00624C60"/>
    <w:rsid w:val="0062532B"/>
    <w:rsid w:val="00625881"/>
    <w:rsid w:val="00625A81"/>
    <w:rsid w:val="00625C59"/>
    <w:rsid w:val="0062601D"/>
    <w:rsid w:val="006269B0"/>
    <w:rsid w:val="00627CF7"/>
    <w:rsid w:val="006300E7"/>
    <w:rsid w:val="0063062B"/>
    <w:rsid w:val="00630891"/>
    <w:rsid w:val="006308CD"/>
    <w:rsid w:val="00630C7C"/>
    <w:rsid w:val="00630D17"/>
    <w:rsid w:val="00630FA2"/>
    <w:rsid w:val="0063112F"/>
    <w:rsid w:val="00631236"/>
    <w:rsid w:val="00631261"/>
    <w:rsid w:val="00631289"/>
    <w:rsid w:val="0063148F"/>
    <w:rsid w:val="0063152C"/>
    <w:rsid w:val="00631570"/>
    <w:rsid w:val="0063160D"/>
    <w:rsid w:val="006319AF"/>
    <w:rsid w:val="00631D0A"/>
    <w:rsid w:val="0063241E"/>
    <w:rsid w:val="0063241F"/>
    <w:rsid w:val="006326C9"/>
    <w:rsid w:val="00632D30"/>
    <w:rsid w:val="006338BE"/>
    <w:rsid w:val="00634AF7"/>
    <w:rsid w:val="00634DDA"/>
    <w:rsid w:val="00635620"/>
    <w:rsid w:val="00636485"/>
    <w:rsid w:val="006365B0"/>
    <w:rsid w:val="006369C0"/>
    <w:rsid w:val="006369F8"/>
    <w:rsid w:val="00637015"/>
    <w:rsid w:val="006371C8"/>
    <w:rsid w:val="00637611"/>
    <w:rsid w:val="00637683"/>
    <w:rsid w:val="00637DFA"/>
    <w:rsid w:val="00637FFE"/>
    <w:rsid w:val="00640767"/>
    <w:rsid w:val="00640CC0"/>
    <w:rsid w:val="00640FFD"/>
    <w:rsid w:val="00641275"/>
    <w:rsid w:val="0064139C"/>
    <w:rsid w:val="0064193B"/>
    <w:rsid w:val="00641A68"/>
    <w:rsid w:val="0064273A"/>
    <w:rsid w:val="0064364B"/>
    <w:rsid w:val="006448E5"/>
    <w:rsid w:val="00644D87"/>
    <w:rsid w:val="00644EB8"/>
    <w:rsid w:val="00644F24"/>
    <w:rsid w:val="0064521A"/>
    <w:rsid w:val="006456B7"/>
    <w:rsid w:val="006457AD"/>
    <w:rsid w:val="0064586B"/>
    <w:rsid w:val="006458F9"/>
    <w:rsid w:val="00645C1A"/>
    <w:rsid w:val="00645C73"/>
    <w:rsid w:val="00645E87"/>
    <w:rsid w:val="00646289"/>
    <w:rsid w:val="006464B0"/>
    <w:rsid w:val="00646998"/>
    <w:rsid w:val="00646B78"/>
    <w:rsid w:val="00646C4F"/>
    <w:rsid w:val="00646EB3"/>
    <w:rsid w:val="00647665"/>
    <w:rsid w:val="00647669"/>
    <w:rsid w:val="006476D9"/>
    <w:rsid w:val="00647BE7"/>
    <w:rsid w:val="006500CC"/>
    <w:rsid w:val="0065036D"/>
    <w:rsid w:val="0065091D"/>
    <w:rsid w:val="00650BB7"/>
    <w:rsid w:val="00650CC7"/>
    <w:rsid w:val="00651042"/>
    <w:rsid w:val="00651792"/>
    <w:rsid w:val="00651987"/>
    <w:rsid w:val="00651A0A"/>
    <w:rsid w:val="00651ABE"/>
    <w:rsid w:val="006533EA"/>
    <w:rsid w:val="0065351D"/>
    <w:rsid w:val="006539A7"/>
    <w:rsid w:val="00653A0B"/>
    <w:rsid w:val="00653D7F"/>
    <w:rsid w:val="00653E19"/>
    <w:rsid w:val="006540CD"/>
    <w:rsid w:val="00654317"/>
    <w:rsid w:val="0065437C"/>
    <w:rsid w:val="00654ECB"/>
    <w:rsid w:val="0065545D"/>
    <w:rsid w:val="00655D22"/>
    <w:rsid w:val="00655F78"/>
    <w:rsid w:val="00656B93"/>
    <w:rsid w:val="00656CFF"/>
    <w:rsid w:val="00656D46"/>
    <w:rsid w:val="00657323"/>
    <w:rsid w:val="006603A0"/>
    <w:rsid w:val="00660781"/>
    <w:rsid w:val="00661689"/>
    <w:rsid w:val="00661C5A"/>
    <w:rsid w:val="00662731"/>
    <w:rsid w:val="006629DE"/>
    <w:rsid w:val="00662BF4"/>
    <w:rsid w:val="006632DC"/>
    <w:rsid w:val="006639B9"/>
    <w:rsid w:val="006643E5"/>
    <w:rsid w:val="00664BAB"/>
    <w:rsid w:val="00665118"/>
    <w:rsid w:val="00665591"/>
    <w:rsid w:val="00665971"/>
    <w:rsid w:val="00665B61"/>
    <w:rsid w:val="00666297"/>
    <w:rsid w:val="0066645C"/>
    <w:rsid w:val="006665BC"/>
    <w:rsid w:val="00666A91"/>
    <w:rsid w:val="00666BFC"/>
    <w:rsid w:val="0066744D"/>
    <w:rsid w:val="006677AC"/>
    <w:rsid w:val="00667C35"/>
    <w:rsid w:val="00670519"/>
    <w:rsid w:val="006707B1"/>
    <w:rsid w:val="00670866"/>
    <w:rsid w:val="0067143E"/>
    <w:rsid w:val="0067168F"/>
    <w:rsid w:val="00671B2A"/>
    <w:rsid w:val="00671C1B"/>
    <w:rsid w:val="00671CE8"/>
    <w:rsid w:val="0067279F"/>
    <w:rsid w:val="00672853"/>
    <w:rsid w:val="00673134"/>
    <w:rsid w:val="006733B6"/>
    <w:rsid w:val="00673567"/>
    <w:rsid w:val="006735F5"/>
    <w:rsid w:val="0067440A"/>
    <w:rsid w:val="0067448D"/>
    <w:rsid w:val="006748CE"/>
    <w:rsid w:val="006749FD"/>
    <w:rsid w:val="00674BF0"/>
    <w:rsid w:val="006757FD"/>
    <w:rsid w:val="00675AF6"/>
    <w:rsid w:val="00676009"/>
    <w:rsid w:val="0067600A"/>
    <w:rsid w:val="0067628A"/>
    <w:rsid w:val="006769C3"/>
    <w:rsid w:val="00676AA6"/>
    <w:rsid w:val="00676C37"/>
    <w:rsid w:val="00676F19"/>
    <w:rsid w:val="00677210"/>
    <w:rsid w:val="006776C1"/>
    <w:rsid w:val="006778E7"/>
    <w:rsid w:val="00677AC5"/>
    <w:rsid w:val="00677B8D"/>
    <w:rsid w:val="00680354"/>
    <w:rsid w:val="006803B5"/>
    <w:rsid w:val="006805E2"/>
    <w:rsid w:val="006820AE"/>
    <w:rsid w:val="00682902"/>
    <w:rsid w:val="00682ADB"/>
    <w:rsid w:val="00682E95"/>
    <w:rsid w:val="0068346B"/>
    <w:rsid w:val="00683D4C"/>
    <w:rsid w:val="00683F81"/>
    <w:rsid w:val="00683F86"/>
    <w:rsid w:val="006843C5"/>
    <w:rsid w:val="00684731"/>
    <w:rsid w:val="00684D32"/>
    <w:rsid w:val="00685453"/>
    <w:rsid w:val="00685B75"/>
    <w:rsid w:val="00685C8A"/>
    <w:rsid w:val="0068603B"/>
    <w:rsid w:val="006863BB"/>
    <w:rsid w:val="0068654B"/>
    <w:rsid w:val="006868C2"/>
    <w:rsid w:val="0068690F"/>
    <w:rsid w:val="00686D2E"/>
    <w:rsid w:val="0068705A"/>
    <w:rsid w:val="00687997"/>
    <w:rsid w:val="00690790"/>
    <w:rsid w:val="00690DFA"/>
    <w:rsid w:val="00691220"/>
    <w:rsid w:val="006913DC"/>
    <w:rsid w:val="00692355"/>
    <w:rsid w:val="0069290C"/>
    <w:rsid w:val="00692CF4"/>
    <w:rsid w:val="00692FD7"/>
    <w:rsid w:val="0069351D"/>
    <w:rsid w:val="00693E70"/>
    <w:rsid w:val="006940DC"/>
    <w:rsid w:val="0069424A"/>
    <w:rsid w:val="0069469E"/>
    <w:rsid w:val="00694732"/>
    <w:rsid w:val="00694AB3"/>
    <w:rsid w:val="00694CBC"/>
    <w:rsid w:val="006954D0"/>
    <w:rsid w:val="0069636D"/>
    <w:rsid w:val="006963CD"/>
    <w:rsid w:val="00696A79"/>
    <w:rsid w:val="006971DE"/>
    <w:rsid w:val="00697C56"/>
    <w:rsid w:val="00697F6F"/>
    <w:rsid w:val="006A0BA2"/>
    <w:rsid w:val="006A0C66"/>
    <w:rsid w:val="006A1B25"/>
    <w:rsid w:val="006A1BEC"/>
    <w:rsid w:val="006A2C00"/>
    <w:rsid w:val="006A3083"/>
    <w:rsid w:val="006A356C"/>
    <w:rsid w:val="006A3739"/>
    <w:rsid w:val="006A387B"/>
    <w:rsid w:val="006A3D65"/>
    <w:rsid w:val="006A4135"/>
    <w:rsid w:val="006A42BD"/>
    <w:rsid w:val="006A434E"/>
    <w:rsid w:val="006A49A0"/>
    <w:rsid w:val="006A4C8F"/>
    <w:rsid w:val="006A56E1"/>
    <w:rsid w:val="006A5BE2"/>
    <w:rsid w:val="006A5C82"/>
    <w:rsid w:val="006A5D80"/>
    <w:rsid w:val="006A682F"/>
    <w:rsid w:val="006A6A78"/>
    <w:rsid w:val="006A6DF8"/>
    <w:rsid w:val="006A728F"/>
    <w:rsid w:val="006A72B8"/>
    <w:rsid w:val="006A7696"/>
    <w:rsid w:val="006A7952"/>
    <w:rsid w:val="006A79BB"/>
    <w:rsid w:val="006B0336"/>
    <w:rsid w:val="006B0353"/>
    <w:rsid w:val="006B0720"/>
    <w:rsid w:val="006B0BDA"/>
    <w:rsid w:val="006B0D5F"/>
    <w:rsid w:val="006B1173"/>
    <w:rsid w:val="006B15E0"/>
    <w:rsid w:val="006B1A73"/>
    <w:rsid w:val="006B1F7B"/>
    <w:rsid w:val="006B2171"/>
    <w:rsid w:val="006B2266"/>
    <w:rsid w:val="006B2A1A"/>
    <w:rsid w:val="006B369F"/>
    <w:rsid w:val="006B3858"/>
    <w:rsid w:val="006B38F7"/>
    <w:rsid w:val="006B3916"/>
    <w:rsid w:val="006B3BB5"/>
    <w:rsid w:val="006B4647"/>
    <w:rsid w:val="006B50A1"/>
    <w:rsid w:val="006B537F"/>
    <w:rsid w:val="006B5D2F"/>
    <w:rsid w:val="006B5E8A"/>
    <w:rsid w:val="006B632E"/>
    <w:rsid w:val="006B6631"/>
    <w:rsid w:val="006B6737"/>
    <w:rsid w:val="006B6AB6"/>
    <w:rsid w:val="006B6F96"/>
    <w:rsid w:val="006B722F"/>
    <w:rsid w:val="006B757F"/>
    <w:rsid w:val="006B7717"/>
    <w:rsid w:val="006B7799"/>
    <w:rsid w:val="006B78F7"/>
    <w:rsid w:val="006B7C96"/>
    <w:rsid w:val="006C149C"/>
    <w:rsid w:val="006C1641"/>
    <w:rsid w:val="006C1878"/>
    <w:rsid w:val="006C199D"/>
    <w:rsid w:val="006C267A"/>
    <w:rsid w:val="006C2A6A"/>
    <w:rsid w:val="006C2D4B"/>
    <w:rsid w:val="006C328B"/>
    <w:rsid w:val="006C32BC"/>
    <w:rsid w:val="006C3429"/>
    <w:rsid w:val="006C3D58"/>
    <w:rsid w:val="006C3EFE"/>
    <w:rsid w:val="006C3F3C"/>
    <w:rsid w:val="006C3F93"/>
    <w:rsid w:val="006C44C6"/>
    <w:rsid w:val="006C4639"/>
    <w:rsid w:val="006C4996"/>
    <w:rsid w:val="006C52D1"/>
    <w:rsid w:val="006C5402"/>
    <w:rsid w:val="006C5A3C"/>
    <w:rsid w:val="006C5AD6"/>
    <w:rsid w:val="006C5B6E"/>
    <w:rsid w:val="006C6016"/>
    <w:rsid w:val="006C613B"/>
    <w:rsid w:val="006C63FE"/>
    <w:rsid w:val="006C65C6"/>
    <w:rsid w:val="006C6954"/>
    <w:rsid w:val="006C6AFD"/>
    <w:rsid w:val="006C7515"/>
    <w:rsid w:val="006C7939"/>
    <w:rsid w:val="006C7CFC"/>
    <w:rsid w:val="006D0148"/>
    <w:rsid w:val="006D02D5"/>
    <w:rsid w:val="006D02E2"/>
    <w:rsid w:val="006D1A0B"/>
    <w:rsid w:val="006D25B2"/>
    <w:rsid w:val="006D26CD"/>
    <w:rsid w:val="006D2A50"/>
    <w:rsid w:val="006D2C1A"/>
    <w:rsid w:val="006D2D0E"/>
    <w:rsid w:val="006D2D60"/>
    <w:rsid w:val="006D2E32"/>
    <w:rsid w:val="006D2E34"/>
    <w:rsid w:val="006D310A"/>
    <w:rsid w:val="006D3AAC"/>
    <w:rsid w:val="006D4313"/>
    <w:rsid w:val="006D4FF8"/>
    <w:rsid w:val="006D59D8"/>
    <w:rsid w:val="006D60BB"/>
    <w:rsid w:val="006D638F"/>
    <w:rsid w:val="006D6BD8"/>
    <w:rsid w:val="006D6E0F"/>
    <w:rsid w:val="006D74CC"/>
    <w:rsid w:val="006D77FD"/>
    <w:rsid w:val="006D7B7D"/>
    <w:rsid w:val="006D7BC7"/>
    <w:rsid w:val="006E01B3"/>
    <w:rsid w:val="006E0A3B"/>
    <w:rsid w:val="006E0EF6"/>
    <w:rsid w:val="006E116D"/>
    <w:rsid w:val="006E133A"/>
    <w:rsid w:val="006E140F"/>
    <w:rsid w:val="006E1428"/>
    <w:rsid w:val="006E19AF"/>
    <w:rsid w:val="006E1C79"/>
    <w:rsid w:val="006E1E5E"/>
    <w:rsid w:val="006E2459"/>
    <w:rsid w:val="006E24E0"/>
    <w:rsid w:val="006E29A5"/>
    <w:rsid w:val="006E3373"/>
    <w:rsid w:val="006E3938"/>
    <w:rsid w:val="006E3957"/>
    <w:rsid w:val="006E4633"/>
    <w:rsid w:val="006E4BB7"/>
    <w:rsid w:val="006E4C14"/>
    <w:rsid w:val="006E4D93"/>
    <w:rsid w:val="006E5097"/>
    <w:rsid w:val="006E50FC"/>
    <w:rsid w:val="006E5546"/>
    <w:rsid w:val="006E573A"/>
    <w:rsid w:val="006E62BC"/>
    <w:rsid w:val="006E64B2"/>
    <w:rsid w:val="006E64F2"/>
    <w:rsid w:val="006E67FB"/>
    <w:rsid w:val="006E6B39"/>
    <w:rsid w:val="006E6FFB"/>
    <w:rsid w:val="006E74F7"/>
    <w:rsid w:val="006E760E"/>
    <w:rsid w:val="006E7DBA"/>
    <w:rsid w:val="006E7F21"/>
    <w:rsid w:val="006F018A"/>
    <w:rsid w:val="006F03B1"/>
    <w:rsid w:val="006F08A2"/>
    <w:rsid w:val="006F0C4B"/>
    <w:rsid w:val="006F19EC"/>
    <w:rsid w:val="006F1F03"/>
    <w:rsid w:val="006F25CC"/>
    <w:rsid w:val="006F2633"/>
    <w:rsid w:val="006F28FC"/>
    <w:rsid w:val="006F317E"/>
    <w:rsid w:val="006F3424"/>
    <w:rsid w:val="006F35E2"/>
    <w:rsid w:val="006F39EE"/>
    <w:rsid w:val="006F3AE3"/>
    <w:rsid w:val="006F40F7"/>
    <w:rsid w:val="006F4929"/>
    <w:rsid w:val="006F4B51"/>
    <w:rsid w:val="006F533C"/>
    <w:rsid w:val="006F549B"/>
    <w:rsid w:val="006F5636"/>
    <w:rsid w:val="006F5A71"/>
    <w:rsid w:val="006F6218"/>
    <w:rsid w:val="006F67C0"/>
    <w:rsid w:val="007007E5"/>
    <w:rsid w:val="00700DC8"/>
    <w:rsid w:val="0070114C"/>
    <w:rsid w:val="0070125D"/>
    <w:rsid w:val="0070178C"/>
    <w:rsid w:val="00702523"/>
    <w:rsid w:val="0070290B"/>
    <w:rsid w:val="00702F9F"/>
    <w:rsid w:val="007030C9"/>
    <w:rsid w:val="007035B1"/>
    <w:rsid w:val="007039D4"/>
    <w:rsid w:val="00704880"/>
    <w:rsid w:val="00704E04"/>
    <w:rsid w:val="00704F7E"/>
    <w:rsid w:val="0070509C"/>
    <w:rsid w:val="007050ED"/>
    <w:rsid w:val="0070542B"/>
    <w:rsid w:val="00705463"/>
    <w:rsid w:val="007058B8"/>
    <w:rsid w:val="00705940"/>
    <w:rsid w:val="007059A3"/>
    <w:rsid w:val="007059D4"/>
    <w:rsid w:val="00705A77"/>
    <w:rsid w:val="00705B0C"/>
    <w:rsid w:val="00705DF6"/>
    <w:rsid w:val="00705E4B"/>
    <w:rsid w:val="00706D05"/>
    <w:rsid w:val="007077D8"/>
    <w:rsid w:val="0070791B"/>
    <w:rsid w:val="0071085A"/>
    <w:rsid w:val="00710A49"/>
    <w:rsid w:val="00710D7C"/>
    <w:rsid w:val="00710D8D"/>
    <w:rsid w:val="00710E6C"/>
    <w:rsid w:val="00711291"/>
    <w:rsid w:val="007113A3"/>
    <w:rsid w:val="00711696"/>
    <w:rsid w:val="00711A8C"/>
    <w:rsid w:val="00711A8F"/>
    <w:rsid w:val="00711AF1"/>
    <w:rsid w:val="00711D5C"/>
    <w:rsid w:val="00711D84"/>
    <w:rsid w:val="00711DB4"/>
    <w:rsid w:val="007122BD"/>
    <w:rsid w:val="00712539"/>
    <w:rsid w:val="0071327C"/>
    <w:rsid w:val="00713569"/>
    <w:rsid w:val="00713DE4"/>
    <w:rsid w:val="00714C90"/>
    <w:rsid w:val="00715512"/>
    <w:rsid w:val="00715B9C"/>
    <w:rsid w:val="00716656"/>
    <w:rsid w:val="00716B24"/>
    <w:rsid w:val="007171D9"/>
    <w:rsid w:val="00717409"/>
    <w:rsid w:val="00717509"/>
    <w:rsid w:val="0071754F"/>
    <w:rsid w:val="0071785F"/>
    <w:rsid w:val="00717CA4"/>
    <w:rsid w:val="00720DD0"/>
    <w:rsid w:val="00720DEE"/>
    <w:rsid w:val="00720EBD"/>
    <w:rsid w:val="00720FC0"/>
    <w:rsid w:val="007213F6"/>
    <w:rsid w:val="00721DAA"/>
    <w:rsid w:val="00722246"/>
    <w:rsid w:val="00722E01"/>
    <w:rsid w:val="00722E9F"/>
    <w:rsid w:val="00722F39"/>
    <w:rsid w:val="00723881"/>
    <w:rsid w:val="00724A53"/>
    <w:rsid w:val="00724B25"/>
    <w:rsid w:val="00724E93"/>
    <w:rsid w:val="007250FF"/>
    <w:rsid w:val="007251C0"/>
    <w:rsid w:val="00725259"/>
    <w:rsid w:val="00725BD7"/>
    <w:rsid w:val="00725F1C"/>
    <w:rsid w:val="00726142"/>
    <w:rsid w:val="00726A3D"/>
    <w:rsid w:val="00726CEC"/>
    <w:rsid w:val="00726E47"/>
    <w:rsid w:val="007274A7"/>
    <w:rsid w:val="00727DE4"/>
    <w:rsid w:val="00727E7A"/>
    <w:rsid w:val="00730346"/>
    <w:rsid w:val="00730656"/>
    <w:rsid w:val="00731335"/>
    <w:rsid w:val="007320E2"/>
    <w:rsid w:val="007324A8"/>
    <w:rsid w:val="0073326F"/>
    <w:rsid w:val="00733B1C"/>
    <w:rsid w:val="00733C10"/>
    <w:rsid w:val="00734D77"/>
    <w:rsid w:val="0073533F"/>
    <w:rsid w:val="007359A4"/>
    <w:rsid w:val="00735DE5"/>
    <w:rsid w:val="007368F3"/>
    <w:rsid w:val="00736C88"/>
    <w:rsid w:val="007376C8"/>
    <w:rsid w:val="00737726"/>
    <w:rsid w:val="00737754"/>
    <w:rsid w:val="0073781F"/>
    <w:rsid w:val="00737C58"/>
    <w:rsid w:val="00737DEC"/>
    <w:rsid w:val="00737E83"/>
    <w:rsid w:val="007409DB"/>
    <w:rsid w:val="00740D4F"/>
    <w:rsid w:val="00740F6D"/>
    <w:rsid w:val="007410D4"/>
    <w:rsid w:val="00741385"/>
    <w:rsid w:val="00741763"/>
    <w:rsid w:val="00741851"/>
    <w:rsid w:val="00741BAC"/>
    <w:rsid w:val="00741F97"/>
    <w:rsid w:val="00742566"/>
    <w:rsid w:val="007427C8"/>
    <w:rsid w:val="007428B3"/>
    <w:rsid w:val="00742A90"/>
    <w:rsid w:val="007431CA"/>
    <w:rsid w:val="00743244"/>
    <w:rsid w:val="007434A3"/>
    <w:rsid w:val="007435AB"/>
    <w:rsid w:val="007436AA"/>
    <w:rsid w:val="007437CC"/>
    <w:rsid w:val="00743F7B"/>
    <w:rsid w:val="00744220"/>
    <w:rsid w:val="007445C3"/>
    <w:rsid w:val="007447E5"/>
    <w:rsid w:val="0074481C"/>
    <w:rsid w:val="007448D7"/>
    <w:rsid w:val="00744F82"/>
    <w:rsid w:val="00745401"/>
    <w:rsid w:val="0074545C"/>
    <w:rsid w:val="00745702"/>
    <w:rsid w:val="00745C4C"/>
    <w:rsid w:val="00746681"/>
    <w:rsid w:val="00746688"/>
    <w:rsid w:val="00746F95"/>
    <w:rsid w:val="007474DF"/>
    <w:rsid w:val="0074788C"/>
    <w:rsid w:val="00750570"/>
    <w:rsid w:val="0075113F"/>
    <w:rsid w:val="00751461"/>
    <w:rsid w:val="00751494"/>
    <w:rsid w:val="0075198E"/>
    <w:rsid w:val="00751D5E"/>
    <w:rsid w:val="0075213C"/>
    <w:rsid w:val="00752227"/>
    <w:rsid w:val="00752815"/>
    <w:rsid w:val="00752896"/>
    <w:rsid w:val="0075294C"/>
    <w:rsid w:val="00752A58"/>
    <w:rsid w:val="0075303B"/>
    <w:rsid w:val="0075303E"/>
    <w:rsid w:val="00753796"/>
    <w:rsid w:val="00753943"/>
    <w:rsid w:val="00754AB8"/>
    <w:rsid w:val="00754AEB"/>
    <w:rsid w:val="00754AF1"/>
    <w:rsid w:val="00755384"/>
    <w:rsid w:val="007553BE"/>
    <w:rsid w:val="00755544"/>
    <w:rsid w:val="007556B7"/>
    <w:rsid w:val="00755BD4"/>
    <w:rsid w:val="007568C8"/>
    <w:rsid w:val="00756B20"/>
    <w:rsid w:val="00756DD2"/>
    <w:rsid w:val="00757718"/>
    <w:rsid w:val="00757A57"/>
    <w:rsid w:val="007602CB"/>
    <w:rsid w:val="0076034C"/>
    <w:rsid w:val="0076057E"/>
    <w:rsid w:val="0076157F"/>
    <w:rsid w:val="007617DB"/>
    <w:rsid w:val="00761EC5"/>
    <w:rsid w:val="00761FE2"/>
    <w:rsid w:val="007623C0"/>
    <w:rsid w:val="007627FC"/>
    <w:rsid w:val="00763535"/>
    <w:rsid w:val="00763EC8"/>
    <w:rsid w:val="00763F48"/>
    <w:rsid w:val="00764064"/>
    <w:rsid w:val="0076438C"/>
    <w:rsid w:val="007648E2"/>
    <w:rsid w:val="007651AA"/>
    <w:rsid w:val="00765589"/>
    <w:rsid w:val="0076563D"/>
    <w:rsid w:val="00765B41"/>
    <w:rsid w:val="00766332"/>
    <w:rsid w:val="0076663B"/>
    <w:rsid w:val="00766C98"/>
    <w:rsid w:val="00766F80"/>
    <w:rsid w:val="00767409"/>
    <w:rsid w:val="0076755E"/>
    <w:rsid w:val="00770505"/>
    <w:rsid w:val="007706CE"/>
    <w:rsid w:val="007708BA"/>
    <w:rsid w:val="00770B04"/>
    <w:rsid w:val="00770B6F"/>
    <w:rsid w:val="00770B9C"/>
    <w:rsid w:val="00770ED7"/>
    <w:rsid w:val="007717CC"/>
    <w:rsid w:val="00771835"/>
    <w:rsid w:val="00771BC8"/>
    <w:rsid w:val="007720B3"/>
    <w:rsid w:val="00772111"/>
    <w:rsid w:val="00772127"/>
    <w:rsid w:val="007725DA"/>
    <w:rsid w:val="00772BEB"/>
    <w:rsid w:val="007739AD"/>
    <w:rsid w:val="00773A9B"/>
    <w:rsid w:val="00773DBF"/>
    <w:rsid w:val="007741E6"/>
    <w:rsid w:val="007742E9"/>
    <w:rsid w:val="00774768"/>
    <w:rsid w:val="00774DDE"/>
    <w:rsid w:val="00774FB7"/>
    <w:rsid w:val="0077512C"/>
    <w:rsid w:val="007755A6"/>
    <w:rsid w:val="00775809"/>
    <w:rsid w:val="00775860"/>
    <w:rsid w:val="007758A6"/>
    <w:rsid w:val="00775FA2"/>
    <w:rsid w:val="00776356"/>
    <w:rsid w:val="007765D3"/>
    <w:rsid w:val="00777079"/>
    <w:rsid w:val="007772AA"/>
    <w:rsid w:val="007772B4"/>
    <w:rsid w:val="00777342"/>
    <w:rsid w:val="00781665"/>
    <w:rsid w:val="007828BA"/>
    <w:rsid w:val="00782C34"/>
    <w:rsid w:val="007830F5"/>
    <w:rsid w:val="00783494"/>
    <w:rsid w:val="007839C3"/>
    <w:rsid w:val="00784602"/>
    <w:rsid w:val="00784FF1"/>
    <w:rsid w:val="007854B7"/>
    <w:rsid w:val="00785789"/>
    <w:rsid w:val="00785FDA"/>
    <w:rsid w:val="0078603D"/>
    <w:rsid w:val="007862A0"/>
    <w:rsid w:val="0078632A"/>
    <w:rsid w:val="007868E8"/>
    <w:rsid w:val="00786BCE"/>
    <w:rsid w:val="00786CAD"/>
    <w:rsid w:val="007873F3"/>
    <w:rsid w:val="00787E7D"/>
    <w:rsid w:val="00790B6C"/>
    <w:rsid w:val="00790EEE"/>
    <w:rsid w:val="0079203A"/>
    <w:rsid w:val="00792147"/>
    <w:rsid w:val="007923E6"/>
    <w:rsid w:val="00792E4A"/>
    <w:rsid w:val="00792F4C"/>
    <w:rsid w:val="00792F8B"/>
    <w:rsid w:val="00792FB1"/>
    <w:rsid w:val="00793A51"/>
    <w:rsid w:val="0079432F"/>
    <w:rsid w:val="007944CF"/>
    <w:rsid w:val="0079498D"/>
    <w:rsid w:val="00794E3E"/>
    <w:rsid w:val="007955F8"/>
    <w:rsid w:val="007959A4"/>
    <w:rsid w:val="00795CFC"/>
    <w:rsid w:val="007963DF"/>
    <w:rsid w:val="007968D5"/>
    <w:rsid w:val="0079690E"/>
    <w:rsid w:val="00796FD1"/>
    <w:rsid w:val="00797B3A"/>
    <w:rsid w:val="00797B95"/>
    <w:rsid w:val="007A0009"/>
    <w:rsid w:val="007A0129"/>
    <w:rsid w:val="007A03EF"/>
    <w:rsid w:val="007A066F"/>
    <w:rsid w:val="007A0ABF"/>
    <w:rsid w:val="007A0EC6"/>
    <w:rsid w:val="007A1654"/>
    <w:rsid w:val="007A16A8"/>
    <w:rsid w:val="007A175B"/>
    <w:rsid w:val="007A1C38"/>
    <w:rsid w:val="007A1F5D"/>
    <w:rsid w:val="007A29F4"/>
    <w:rsid w:val="007A373C"/>
    <w:rsid w:val="007A3AE0"/>
    <w:rsid w:val="007A3DD5"/>
    <w:rsid w:val="007A4D0F"/>
    <w:rsid w:val="007A510C"/>
    <w:rsid w:val="007A633D"/>
    <w:rsid w:val="007A66C4"/>
    <w:rsid w:val="007A67FC"/>
    <w:rsid w:val="007A69F9"/>
    <w:rsid w:val="007A7035"/>
    <w:rsid w:val="007A729B"/>
    <w:rsid w:val="007A7594"/>
    <w:rsid w:val="007A79A9"/>
    <w:rsid w:val="007B01FC"/>
    <w:rsid w:val="007B04CD"/>
    <w:rsid w:val="007B1BA5"/>
    <w:rsid w:val="007B1CD3"/>
    <w:rsid w:val="007B1DF6"/>
    <w:rsid w:val="007B1EBE"/>
    <w:rsid w:val="007B272A"/>
    <w:rsid w:val="007B2990"/>
    <w:rsid w:val="007B2B87"/>
    <w:rsid w:val="007B2D77"/>
    <w:rsid w:val="007B2E35"/>
    <w:rsid w:val="007B2F01"/>
    <w:rsid w:val="007B3A59"/>
    <w:rsid w:val="007B3E4B"/>
    <w:rsid w:val="007B4480"/>
    <w:rsid w:val="007B4BEB"/>
    <w:rsid w:val="007B5A31"/>
    <w:rsid w:val="007B5A68"/>
    <w:rsid w:val="007B5B19"/>
    <w:rsid w:val="007B5E93"/>
    <w:rsid w:val="007B5F78"/>
    <w:rsid w:val="007B62B0"/>
    <w:rsid w:val="007B662D"/>
    <w:rsid w:val="007B6A3E"/>
    <w:rsid w:val="007B702D"/>
    <w:rsid w:val="007B73ED"/>
    <w:rsid w:val="007B76F0"/>
    <w:rsid w:val="007B7CF5"/>
    <w:rsid w:val="007C024E"/>
    <w:rsid w:val="007C03A4"/>
    <w:rsid w:val="007C05F5"/>
    <w:rsid w:val="007C075A"/>
    <w:rsid w:val="007C09F8"/>
    <w:rsid w:val="007C11BD"/>
    <w:rsid w:val="007C1DB4"/>
    <w:rsid w:val="007C1E75"/>
    <w:rsid w:val="007C2348"/>
    <w:rsid w:val="007C243B"/>
    <w:rsid w:val="007C2ADC"/>
    <w:rsid w:val="007C385E"/>
    <w:rsid w:val="007C394E"/>
    <w:rsid w:val="007C3B9D"/>
    <w:rsid w:val="007C403B"/>
    <w:rsid w:val="007C4478"/>
    <w:rsid w:val="007C462C"/>
    <w:rsid w:val="007C4A9D"/>
    <w:rsid w:val="007C577C"/>
    <w:rsid w:val="007C589C"/>
    <w:rsid w:val="007C58B8"/>
    <w:rsid w:val="007C636A"/>
    <w:rsid w:val="007C647F"/>
    <w:rsid w:val="007C6F52"/>
    <w:rsid w:val="007C75CB"/>
    <w:rsid w:val="007D0007"/>
    <w:rsid w:val="007D06D1"/>
    <w:rsid w:val="007D09AB"/>
    <w:rsid w:val="007D0CA0"/>
    <w:rsid w:val="007D1940"/>
    <w:rsid w:val="007D1958"/>
    <w:rsid w:val="007D1A65"/>
    <w:rsid w:val="007D1AD1"/>
    <w:rsid w:val="007D1FF6"/>
    <w:rsid w:val="007D23DE"/>
    <w:rsid w:val="007D25C1"/>
    <w:rsid w:val="007D2784"/>
    <w:rsid w:val="007D293A"/>
    <w:rsid w:val="007D2FAC"/>
    <w:rsid w:val="007D310B"/>
    <w:rsid w:val="007D337C"/>
    <w:rsid w:val="007D37E9"/>
    <w:rsid w:val="007D3AD6"/>
    <w:rsid w:val="007D3CB2"/>
    <w:rsid w:val="007D3D7B"/>
    <w:rsid w:val="007D3F67"/>
    <w:rsid w:val="007D426F"/>
    <w:rsid w:val="007D434A"/>
    <w:rsid w:val="007D48E7"/>
    <w:rsid w:val="007D62A4"/>
    <w:rsid w:val="007D62A9"/>
    <w:rsid w:val="007D65BA"/>
    <w:rsid w:val="007D6B01"/>
    <w:rsid w:val="007D6C4F"/>
    <w:rsid w:val="007D6CA2"/>
    <w:rsid w:val="007D7A64"/>
    <w:rsid w:val="007D7B17"/>
    <w:rsid w:val="007E01EB"/>
    <w:rsid w:val="007E0297"/>
    <w:rsid w:val="007E0E57"/>
    <w:rsid w:val="007E1424"/>
    <w:rsid w:val="007E1C7F"/>
    <w:rsid w:val="007E216C"/>
    <w:rsid w:val="007E229D"/>
    <w:rsid w:val="007E2871"/>
    <w:rsid w:val="007E2872"/>
    <w:rsid w:val="007E29A2"/>
    <w:rsid w:val="007E3A24"/>
    <w:rsid w:val="007E3EDA"/>
    <w:rsid w:val="007E4298"/>
    <w:rsid w:val="007E44F4"/>
    <w:rsid w:val="007E46E7"/>
    <w:rsid w:val="007E4BF3"/>
    <w:rsid w:val="007E556C"/>
    <w:rsid w:val="007E5829"/>
    <w:rsid w:val="007E5E4C"/>
    <w:rsid w:val="007E6076"/>
    <w:rsid w:val="007E6201"/>
    <w:rsid w:val="007E6707"/>
    <w:rsid w:val="007E6914"/>
    <w:rsid w:val="007E6A7D"/>
    <w:rsid w:val="007E6ADE"/>
    <w:rsid w:val="007E6B8D"/>
    <w:rsid w:val="007E7A8E"/>
    <w:rsid w:val="007E7CB3"/>
    <w:rsid w:val="007F079B"/>
    <w:rsid w:val="007F0E37"/>
    <w:rsid w:val="007F10D8"/>
    <w:rsid w:val="007F1382"/>
    <w:rsid w:val="007F1546"/>
    <w:rsid w:val="007F1739"/>
    <w:rsid w:val="007F1A01"/>
    <w:rsid w:val="007F1A07"/>
    <w:rsid w:val="007F1DB1"/>
    <w:rsid w:val="007F1DC4"/>
    <w:rsid w:val="007F2384"/>
    <w:rsid w:val="007F23BD"/>
    <w:rsid w:val="007F3106"/>
    <w:rsid w:val="007F3199"/>
    <w:rsid w:val="007F3C37"/>
    <w:rsid w:val="007F3D84"/>
    <w:rsid w:val="007F42F9"/>
    <w:rsid w:val="007F46CE"/>
    <w:rsid w:val="007F4940"/>
    <w:rsid w:val="007F49BE"/>
    <w:rsid w:val="007F49D0"/>
    <w:rsid w:val="007F4B3F"/>
    <w:rsid w:val="007F4E26"/>
    <w:rsid w:val="007F51E4"/>
    <w:rsid w:val="007F593E"/>
    <w:rsid w:val="007F59FE"/>
    <w:rsid w:val="007F5C35"/>
    <w:rsid w:val="007F6494"/>
    <w:rsid w:val="007F75BC"/>
    <w:rsid w:val="007F7916"/>
    <w:rsid w:val="007F7E96"/>
    <w:rsid w:val="00800A46"/>
    <w:rsid w:val="00800BDF"/>
    <w:rsid w:val="00800E66"/>
    <w:rsid w:val="00801705"/>
    <w:rsid w:val="00801CF0"/>
    <w:rsid w:val="0080209B"/>
    <w:rsid w:val="00802197"/>
    <w:rsid w:val="008021E1"/>
    <w:rsid w:val="00802349"/>
    <w:rsid w:val="00802A65"/>
    <w:rsid w:val="00802FFC"/>
    <w:rsid w:val="008033AE"/>
    <w:rsid w:val="00803C66"/>
    <w:rsid w:val="00804858"/>
    <w:rsid w:val="00805470"/>
    <w:rsid w:val="008057DC"/>
    <w:rsid w:val="008060EB"/>
    <w:rsid w:val="00806599"/>
    <w:rsid w:val="00806D68"/>
    <w:rsid w:val="00807406"/>
    <w:rsid w:val="008079C9"/>
    <w:rsid w:val="00807C0B"/>
    <w:rsid w:val="008102F7"/>
    <w:rsid w:val="00810717"/>
    <w:rsid w:val="00810C1D"/>
    <w:rsid w:val="00811494"/>
    <w:rsid w:val="0081159C"/>
    <w:rsid w:val="00811626"/>
    <w:rsid w:val="0081207D"/>
    <w:rsid w:val="008120BE"/>
    <w:rsid w:val="008126DF"/>
    <w:rsid w:val="0081286F"/>
    <w:rsid w:val="00812CDC"/>
    <w:rsid w:val="00812E4B"/>
    <w:rsid w:val="00812ED0"/>
    <w:rsid w:val="0081309F"/>
    <w:rsid w:val="0081362A"/>
    <w:rsid w:val="00813C09"/>
    <w:rsid w:val="00814775"/>
    <w:rsid w:val="00814C7B"/>
    <w:rsid w:val="00814E34"/>
    <w:rsid w:val="00814FE1"/>
    <w:rsid w:val="00815157"/>
    <w:rsid w:val="008152FE"/>
    <w:rsid w:val="0081620F"/>
    <w:rsid w:val="008162BE"/>
    <w:rsid w:val="00816804"/>
    <w:rsid w:val="00817D4D"/>
    <w:rsid w:val="00820377"/>
    <w:rsid w:val="0082049C"/>
    <w:rsid w:val="00820BF8"/>
    <w:rsid w:val="00820FDD"/>
    <w:rsid w:val="008212BC"/>
    <w:rsid w:val="00821375"/>
    <w:rsid w:val="008219AD"/>
    <w:rsid w:val="008219C3"/>
    <w:rsid w:val="0082253F"/>
    <w:rsid w:val="00822588"/>
    <w:rsid w:val="008226C2"/>
    <w:rsid w:val="0082322A"/>
    <w:rsid w:val="00823526"/>
    <w:rsid w:val="00823528"/>
    <w:rsid w:val="0082381F"/>
    <w:rsid w:val="008241C4"/>
    <w:rsid w:val="00824E3F"/>
    <w:rsid w:val="00824EAC"/>
    <w:rsid w:val="00824ED5"/>
    <w:rsid w:val="0082512F"/>
    <w:rsid w:val="00825455"/>
    <w:rsid w:val="00825811"/>
    <w:rsid w:val="00825B01"/>
    <w:rsid w:val="008262ED"/>
    <w:rsid w:val="00826B66"/>
    <w:rsid w:val="00826EF1"/>
    <w:rsid w:val="008278D2"/>
    <w:rsid w:val="0083032E"/>
    <w:rsid w:val="0083072E"/>
    <w:rsid w:val="008308A6"/>
    <w:rsid w:val="00830BFC"/>
    <w:rsid w:val="008315B7"/>
    <w:rsid w:val="0083178E"/>
    <w:rsid w:val="00831BFE"/>
    <w:rsid w:val="00831E47"/>
    <w:rsid w:val="00831F01"/>
    <w:rsid w:val="00832163"/>
    <w:rsid w:val="008323D8"/>
    <w:rsid w:val="00832ACE"/>
    <w:rsid w:val="00833D01"/>
    <w:rsid w:val="00834282"/>
    <w:rsid w:val="008348B7"/>
    <w:rsid w:val="00834F3B"/>
    <w:rsid w:val="00835013"/>
    <w:rsid w:val="008350AB"/>
    <w:rsid w:val="008352EA"/>
    <w:rsid w:val="008353D0"/>
    <w:rsid w:val="0083554F"/>
    <w:rsid w:val="00835754"/>
    <w:rsid w:val="00835E1F"/>
    <w:rsid w:val="00835F44"/>
    <w:rsid w:val="008366F2"/>
    <w:rsid w:val="00836EF6"/>
    <w:rsid w:val="00836FF1"/>
    <w:rsid w:val="008371DA"/>
    <w:rsid w:val="00837925"/>
    <w:rsid w:val="008405D7"/>
    <w:rsid w:val="0084062A"/>
    <w:rsid w:val="00841DC1"/>
    <w:rsid w:val="008420B8"/>
    <w:rsid w:val="00842209"/>
    <w:rsid w:val="00842323"/>
    <w:rsid w:val="00842B16"/>
    <w:rsid w:val="00843C6C"/>
    <w:rsid w:val="00844D25"/>
    <w:rsid w:val="00844D36"/>
    <w:rsid w:val="008464EF"/>
    <w:rsid w:val="00846515"/>
    <w:rsid w:val="00846565"/>
    <w:rsid w:val="00846785"/>
    <w:rsid w:val="00846FDA"/>
    <w:rsid w:val="008471B9"/>
    <w:rsid w:val="00847556"/>
    <w:rsid w:val="00847D81"/>
    <w:rsid w:val="0085122C"/>
    <w:rsid w:val="008518AD"/>
    <w:rsid w:val="008523B8"/>
    <w:rsid w:val="0085293A"/>
    <w:rsid w:val="00852FE8"/>
    <w:rsid w:val="0085344F"/>
    <w:rsid w:val="00853774"/>
    <w:rsid w:val="00853970"/>
    <w:rsid w:val="00853A8A"/>
    <w:rsid w:val="00853F8F"/>
    <w:rsid w:val="00853FD7"/>
    <w:rsid w:val="0085416A"/>
    <w:rsid w:val="0085463F"/>
    <w:rsid w:val="008546F1"/>
    <w:rsid w:val="0085493B"/>
    <w:rsid w:val="00854A1A"/>
    <w:rsid w:val="00855BDA"/>
    <w:rsid w:val="00856C1B"/>
    <w:rsid w:val="0085704D"/>
    <w:rsid w:val="00857753"/>
    <w:rsid w:val="00857B1F"/>
    <w:rsid w:val="00857D36"/>
    <w:rsid w:val="0086084E"/>
    <w:rsid w:val="00860BAB"/>
    <w:rsid w:val="0086106B"/>
    <w:rsid w:val="00861084"/>
    <w:rsid w:val="00861842"/>
    <w:rsid w:val="008618CA"/>
    <w:rsid w:val="00861D81"/>
    <w:rsid w:val="00861E3D"/>
    <w:rsid w:val="00862DBB"/>
    <w:rsid w:val="008632E6"/>
    <w:rsid w:val="008637AE"/>
    <w:rsid w:val="00863D1E"/>
    <w:rsid w:val="00863D3C"/>
    <w:rsid w:val="00863D5F"/>
    <w:rsid w:val="00863E37"/>
    <w:rsid w:val="00864772"/>
    <w:rsid w:val="008649F5"/>
    <w:rsid w:val="00864FDB"/>
    <w:rsid w:val="00865806"/>
    <w:rsid w:val="008661A7"/>
    <w:rsid w:val="008665F1"/>
    <w:rsid w:val="008668AB"/>
    <w:rsid w:val="008669E7"/>
    <w:rsid w:val="00866A84"/>
    <w:rsid w:val="00866CB8"/>
    <w:rsid w:val="00867025"/>
    <w:rsid w:val="0086728D"/>
    <w:rsid w:val="00867896"/>
    <w:rsid w:val="00867A64"/>
    <w:rsid w:val="008702ED"/>
    <w:rsid w:val="0087031D"/>
    <w:rsid w:val="008717D1"/>
    <w:rsid w:val="00871991"/>
    <w:rsid w:val="00871C71"/>
    <w:rsid w:val="00871D6A"/>
    <w:rsid w:val="00871E5F"/>
    <w:rsid w:val="0087240D"/>
    <w:rsid w:val="008728B7"/>
    <w:rsid w:val="00872DCC"/>
    <w:rsid w:val="00872E7F"/>
    <w:rsid w:val="00873398"/>
    <w:rsid w:val="00873616"/>
    <w:rsid w:val="00873630"/>
    <w:rsid w:val="00873DA9"/>
    <w:rsid w:val="00875998"/>
    <w:rsid w:val="00875C40"/>
    <w:rsid w:val="00875D61"/>
    <w:rsid w:val="0087617F"/>
    <w:rsid w:val="0087622B"/>
    <w:rsid w:val="00876487"/>
    <w:rsid w:val="00876575"/>
    <w:rsid w:val="00876796"/>
    <w:rsid w:val="008767A3"/>
    <w:rsid w:val="0087774C"/>
    <w:rsid w:val="00877945"/>
    <w:rsid w:val="00880AED"/>
    <w:rsid w:val="00880E12"/>
    <w:rsid w:val="008813DD"/>
    <w:rsid w:val="008814A5"/>
    <w:rsid w:val="00881594"/>
    <w:rsid w:val="0088159D"/>
    <w:rsid w:val="00881B66"/>
    <w:rsid w:val="00881CEE"/>
    <w:rsid w:val="00881EE3"/>
    <w:rsid w:val="00882227"/>
    <w:rsid w:val="00882A67"/>
    <w:rsid w:val="00883843"/>
    <w:rsid w:val="0088404F"/>
    <w:rsid w:val="0088421A"/>
    <w:rsid w:val="00884533"/>
    <w:rsid w:val="00884B2B"/>
    <w:rsid w:val="00884ED4"/>
    <w:rsid w:val="00885265"/>
    <w:rsid w:val="00885278"/>
    <w:rsid w:val="00885EEB"/>
    <w:rsid w:val="00885F58"/>
    <w:rsid w:val="0088660E"/>
    <w:rsid w:val="00886B1E"/>
    <w:rsid w:val="0088708C"/>
    <w:rsid w:val="0088745E"/>
    <w:rsid w:val="0088777A"/>
    <w:rsid w:val="00887817"/>
    <w:rsid w:val="0089007A"/>
    <w:rsid w:val="00890817"/>
    <w:rsid w:val="00890BBE"/>
    <w:rsid w:val="00890CBB"/>
    <w:rsid w:val="00890DDB"/>
    <w:rsid w:val="00891036"/>
    <w:rsid w:val="00891267"/>
    <w:rsid w:val="00891985"/>
    <w:rsid w:val="0089232B"/>
    <w:rsid w:val="00892434"/>
    <w:rsid w:val="00892767"/>
    <w:rsid w:val="00892A24"/>
    <w:rsid w:val="00892B76"/>
    <w:rsid w:val="00892CEA"/>
    <w:rsid w:val="00892DF1"/>
    <w:rsid w:val="00893554"/>
    <w:rsid w:val="0089360D"/>
    <w:rsid w:val="008936AB"/>
    <w:rsid w:val="00893B6C"/>
    <w:rsid w:val="0089409B"/>
    <w:rsid w:val="008942AE"/>
    <w:rsid w:val="008942F6"/>
    <w:rsid w:val="008956D6"/>
    <w:rsid w:val="0089573D"/>
    <w:rsid w:val="0089593A"/>
    <w:rsid w:val="00895BC8"/>
    <w:rsid w:val="00896057"/>
    <w:rsid w:val="008962F6"/>
    <w:rsid w:val="00897657"/>
    <w:rsid w:val="00897DBE"/>
    <w:rsid w:val="008A02BC"/>
    <w:rsid w:val="008A0692"/>
    <w:rsid w:val="008A0698"/>
    <w:rsid w:val="008A0B9A"/>
    <w:rsid w:val="008A10A5"/>
    <w:rsid w:val="008A1E51"/>
    <w:rsid w:val="008A2134"/>
    <w:rsid w:val="008A23D8"/>
    <w:rsid w:val="008A28D3"/>
    <w:rsid w:val="008A2A8A"/>
    <w:rsid w:val="008A2CF2"/>
    <w:rsid w:val="008A2D34"/>
    <w:rsid w:val="008A3350"/>
    <w:rsid w:val="008A39BC"/>
    <w:rsid w:val="008A3C50"/>
    <w:rsid w:val="008A3FDE"/>
    <w:rsid w:val="008A4108"/>
    <w:rsid w:val="008A4811"/>
    <w:rsid w:val="008A481B"/>
    <w:rsid w:val="008A49BD"/>
    <w:rsid w:val="008A4EE8"/>
    <w:rsid w:val="008A4F7E"/>
    <w:rsid w:val="008A57B1"/>
    <w:rsid w:val="008A5FC9"/>
    <w:rsid w:val="008A607C"/>
    <w:rsid w:val="008A651E"/>
    <w:rsid w:val="008A6731"/>
    <w:rsid w:val="008A6DC7"/>
    <w:rsid w:val="008A70E9"/>
    <w:rsid w:val="008A71FA"/>
    <w:rsid w:val="008A7AD6"/>
    <w:rsid w:val="008A7D49"/>
    <w:rsid w:val="008A7E35"/>
    <w:rsid w:val="008B0A01"/>
    <w:rsid w:val="008B102B"/>
    <w:rsid w:val="008B15DE"/>
    <w:rsid w:val="008B15FB"/>
    <w:rsid w:val="008B1FB6"/>
    <w:rsid w:val="008B2307"/>
    <w:rsid w:val="008B2573"/>
    <w:rsid w:val="008B26F7"/>
    <w:rsid w:val="008B2AAB"/>
    <w:rsid w:val="008B2F73"/>
    <w:rsid w:val="008B35FC"/>
    <w:rsid w:val="008B37ED"/>
    <w:rsid w:val="008B38A9"/>
    <w:rsid w:val="008B3C32"/>
    <w:rsid w:val="008B4203"/>
    <w:rsid w:val="008B4674"/>
    <w:rsid w:val="008B4A2A"/>
    <w:rsid w:val="008B4D48"/>
    <w:rsid w:val="008B5199"/>
    <w:rsid w:val="008B54AD"/>
    <w:rsid w:val="008B56BE"/>
    <w:rsid w:val="008B6BE4"/>
    <w:rsid w:val="008B7204"/>
    <w:rsid w:val="008B7416"/>
    <w:rsid w:val="008B745F"/>
    <w:rsid w:val="008B762B"/>
    <w:rsid w:val="008B7E54"/>
    <w:rsid w:val="008C02ED"/>
    <w:rsid w:val="008C0429"/>
    <w:rsid w:val="008C0B2E"/>
    <w:rsid w:val="008C0F81"/>
    <w:rsid w:val="008C102F"/>
    <w:rsid w:val="008C1781"/>
    <w:rsid w:val="008C1935"/>
    <w:rsid w:val="008C1A2E"/>
    <w:rsid w:val="008C1E23"/>
    <w:rsid w:val="008C21F0"/>
    <w:rsid w:val="008C2A27"/>
    <w:rsid w:val="008C3018"/>
    <w:rsid w:val="008C35B2"/>
    <w:rsid w:val="008C37D5"/>
    <w:rsid w:val="008C394C"/>
    <w:rsid w:val="008C3CC6"/>
    <w:rsid w:val="008C40F1"/>
    <w:rsid w:val="008C434F"/>
    <w:rsid w:val="008C43A8"/>
    <w:rsid w:val="008C43B5"/>
    <w:rsid w:val="008C43FF"/>
    <w:rsid w:val="008C4CD1"/>
    <w:rsid w:val="008C5681"/>
    <w:rsid w:val="008C56C3"/>
    <w:rsid w:val="008C5C8D"/>
    <w:rsid w:val="008C5D8A"/>
    <w:rsid w:val="008C64EF"/>
    <w:rsid w:val="008C65FF"/>
    <w:rsid w:val="008C6BE2"/>
    <w:rsid w:val="008C7000"/>
    <w:rsid w:val="008C7FE2"/>
    <w:rsid w:val="008D0560"/>
    <w:rsid w:val="008D0A9F"/>
    <w:rsid w:val="008D0AF6"/>
    <w:rsid w:val="008D0BD7"/>
    <w:rsid w:val="008D0C21"/>
    <w:rsid w:val="008D0E26"/>
    <w:rsid w:val="008D0F20"/>
    <w:rsid w:val="008D1510"/>
    <w:rsid w:val="008D15F9"/>
    <w:rsid w:val="008D25B1"/>
    <w:rsid w:val="008D2C21"/>
    <w:rsid w:val="008D3A4C"/>
    <w:rsid w:val="008D3E13"/>
    <w:rsid w:val="008D45E7"/>
    <w:rsid w:val="008D50BF"/>
    <w:rsid w:val="008D50DE"/>
    <w:rsid w:val="008D516C"/>
    <w:rsid w:val="008D5F29"/>
    <w:rsid w:val="008D7A89"/>
    <w:rsid w:val="008D7C55"/>
    <w:rsid w:val="008D7E46"/>
    <w:rsid w:val="008D7F1A"/>
    <w:rsid w:val="008E000E"/>
    <w:rsid w:val="008E00D9"/>
    <w:rsid w:val="008E025D"/>
    <w:rsid w:val="008E04B2"/>
    <w:rsid w:val="008E0662"/>
    <w:rsid w:val="008E083F"/>
    <w:rsid w:val="008E0A43"/>
    <w:rsid w:val="008E0B74"/>
    <w:rsid w:val="008E0E15"/>
    <w:rsid w:val="008E11B6"/>
    <w:rsid w:val="008E12CE"/>
    <w:rsid w:val="008E1963"/>
    <w:rsid w:val="008E19A4"/>
    <w:rsid w:val="008E20DF"/>
    <w:rsid w:val="008E29EF"/>
    <w:rsid w:val="008E2ABB"/>
    <w:rsid w:val="008E2F72"/>
    <w:rsid w:val="008E31EC"/>
    <w:rsid w:val="008E3A13"/>
    <w:rsid w:val="008E4192"/>
    <w:rsid w:val="008E4336"/>
    <w:rsid w:val="008E48BD"/>
    <w:rsid w:val="008E50B7"/>
    <w:rsid w:val="008E536A"/>
    <w:rsid w:val="008E59DA"/>
    <w:rsid w:val="008E5BFA"/>
    <w:rsid w:val="008E5CC7"/>
    <w:rsid w:val="008E61D6"/>
    <w:rsid w:val="008E65B5"/>
    <w:rsid w:val="008E671B"/>
    <w:rsid w:val="008E6A48"/>
    <w:rsid w:val="008E6BCD"/>
    <w:rsid w:val="008E77CD"/>
    <w:rsid w:val="008E7AE7"/>
    <w:rsid w:val="008E7BF7"/>
    <w:rsid w:val="008E7CF6"/>
    <w:rsid w:val="008F0483"/>
    <w:rsid w:val="008F0683"/>
    <w:rsid w:val="008F09A9"/>
    <w:rsid w:val="008F0C23"/>
    <w:rsid w:val="008F1462"/>
    <w:rsid w:val="008F1E32"/>
    <w:rsid w:val="008F219D"/>
    <w:rsid w:val="008F21F7"/>
    <w:rsid w:val="008F2513"/>
    <w:rsid w:val="008F2D97"/>
    <w:rsid w:val="008F356D"/>
    <w:rsid w:val="008F3807"/>
    <w:rsid w:val="008F4066"/>
    <w:rsid w:val="008F42BC"/>
    <w:rsid w:val="008F4CAE"/>
    <w:rsid w:val="008F51B9"/>
    <w:rsid w:val="008F5501"/>
    <w:rsid w:val="008F5845"/>
    <w:rsid w:val="008F5FD7"/>
    <w:rsid w:val="008F6020"/>
    <w:rsid w:val="008F6B13"/>
    <w:rsid w:val="008F6D1E"/>
    <w:rsid w:val="008F76E4"/>
    <w:rsid w:val="008F7C59"/>
    <w:rsid w:val="008F7DF1"/>
    <w:rsid w:val="009003C3"/>
    <w:rsid w:val="009011BC"/>
    <w:rsid w:val="009017D3"/>
    <w:rsid w:val="00901B06"/>
    <w:rsid w:val="00901C4E"/>
    <w:rsid w:val="00901E86"/>
    <w:rsid w:val="00901F1C"/>
    <w:rsid w:val="00902214"/>
    <w:rsid w:val="00902DBD"/>
    <w:rsid w:val="0090365B"/>
    <w:rsid w:val="0090379E"/>
    <w:rsid w:val="00904212"/>
    <w:rsid w:val="00904474"/>
    <w:rsid w:val="00904992"/>
    <w:rsid w:val="00904AC2"/>
    <w:rsid w:val="00904F95"/>
    <w:rsid w:val="00905941"/>
    <w:rsid w:val="00905E66"/>
    <w:rsid w:val="00905ED2"/>
    <w:rsid w:val="009065E7"/>
    <w:rsid w:val="009069D1"/>
    <w:rsid w:val="009070DF"/>
    <w:rsid w:val="00907316"/>
    <w:rsid w:val="0090764E"/>
    <w:rsid w:val="009077AB"/>
    <w:rsid w:val="00907C1F"/>
    <w:rsid w:val="00907D59"/>
    <w:rsid w:val="009104D2"/>
    <w:rsid w:val="009105A0"/>
    <w:rsid w:val="0091060B"/>
    <w:rsid w:val="00910870"/>
    <w:rsid w:val="00910ACE"/>
    <w:rsid w:val="00910BAE"/>
    <w:rsid w:val="00910D24"/>
    <w:rsid w:val="009116B4"/>
    <w:rsid w:val="00911E73"/>
    <w:rsid w:val="00911FE4"/>
    <w:rsid w:val="009124EE"/>
    <w:rsid w:val="00912631"/>
    <w:rsid w:val="0091265D"/>
    <w:rsid w:val="00912C1E"/>
    <w:rsid w:val="009135F1"/>
    <w:rsid w:val="009135F5"/>
    <w:rsid w:val="00913CCF"/>
    <w:rsid w:val="00913F04"/>
    <w:rsid w:val="00914757"/>
    <w:rsid w:val="00914C37"/>
    <w:rsid w:val="009163EA"/>
    <w:rsid w:val="009164E1"/>
    <w:rsid w:val="00916734"/>
    <w:rsid w:val="00916C5D"/>
    <w:rsid w:val="00916EB1"/>
    <w:rsid w:val="009173DA"/>
    <w:rsid w:val="00917ABE"/>
    <w:rsid w:val="00917B0C"/>
    <w:rsid w:val="009200CF"/>
    <w:rsid w:val="00920318"/>
    <w:rsid w:val="00920820"/>
    <w:rsid w:val="009219E7"/>
    <w:rsid w:val="00921AE3"/>
    <w:rsid w:val="00922C7C"/>
    <w:rsid w:val="0092314A"/>
    <w:rsid w:val="00923305"/>
    <w:rsid w:val="00923375"/>
    <w:rsid w:val="009233F2"/>
    <w:rsid w:val="00923B7B"/>
    <w:rsid w:val="0092441B"/>
    <w:rsid w:val="00924619"/>
    <w:rsid w:val="00924A0F"/>
    <w:rsid w:val="0092688E"/>
    <w:rsid w:val="00926D5A"/>
    <w:rsid w:val="00927054"/>
    <w:rsid w:val="00927341"/>
    <w:rsid w:val="009278E1"/>
    <w:rsid w:val="009279F8"/>
    <w:rsid w:val="00927ACC"/>
    <w:rsid w:val="00927C0D"/>
    <w:rsid w:val="00927D4C"/>
    <w:rsid w:val="00930216"/>
    <w:rsid w:val="0093060D"/>
    <w:rsid w:val="00931059"/>
    <w:rsid w:val="00931C02"/>
    <w:rsid w:val="00931D60"/>
    <w:rsid w:val="009328F9"/>
    <w:rsid w:val="00932E94"/>
    <w:rsid w:val="00932F37"/>
    <w:rsid w:val="009337A4"/>
    <w:rsid w:val="00933A84"/>
    <w:rsid w:val="00933C5C"/>
    <w:rsid w:val="00934933"/>
    <w:rsid w:val="00934C8A"/>
    <w:rsid w:val="009357F4"/>
    <w:rsid w:val="009359DE"/>
    <w:rsid w:val="00936069"/>
    <w:rsid w:val="009364D6"/>
    <w:rsid w:val="00936CDB"/>
    <w:rsid w:val="009372D8"/>
    <w:rsid w:val="00937BBA"/>
    <w:rsid w:val="009400D0"/>
    <w:rsid w:val="00940393"/>
    <w:rsid w:val="009406A3"/>
    <w:rsid w:val="00940960"/>
    <w:rsid w:val="00941820"/>
    <w:rsid w:val="00941E43"/>
    <w:rsid w:val="00941E5C"/>
    <w:rsid w:val="00942013"/>
    <w:rsid w:val="00942407"/>
    <w:rsid w:val="0094261E"/>
    <w:rsid w:val="00942986"/>
    <w:rsid w:val="00942FBD"/>
    <w:rsid w:val="00944356"/>
    <w:rsid w:val="00944EE8"/>
    <w:rsid w:val="00945733"/>
    <w:rsid w:val="00945C8D"/>
    <w:rsid w:val="00946458"/>
    <w:rsid w:val="0094666E"/>
    <w:rsid w:val="00946AFB"/>
    <w:rsid w:val="0094709F"/>
    <w:rsid w:val="009475E9"/>
    <w:rsid w:val="00947A25"/>
    <w:rsid w:val="00950E1D"/>
    <w:rsid w:val="00951977"/>
    <w:rsid w:val="009519FD"/>
    <w:rsid w:val="00951D71"/>
    <w:rsid w:val="00953470"/>
    <w:rsid w:val="00953612"/>
    <w:rsid w:val="00953B23"/>
    <w:rsid w:val="00953DC0"/>
    <w:rsid w:val="009542EA"/>
    <w:rsid w:val="00954324"/>
    <w:rsid w:val="009545DC"/>
    <w:rsid w:val="0095462F"/>
    <w:rsid w:val="009550E7"/>
    <w:rsid w:val="00955987"/>
    <w:rsid w:val="00955A22"/>
    <w:rsid w:val="009563C2"/>
    <w:rsid w:val="0095660A"/>
    <w:rsid w:val="00956F10"/>
    <w:rsid w:val="00957365"/>
    <w:rsid w:val="009573F0"/>
    <w:rsid w:val="0095790B"/>
    <w:rsid w:val="009579D0"/>
    <w:rsid w:val="00957E15"/>
    <w:rsid w:val="00960DFE"/>
    <w:rsid w:val="00960ED5"/>
    <w:rsid w:val="0096143E"/>
    <w:rsid w:val="00961FAB"/>
    <w:rsid w:val="009621C6"/>
    <w:rsid w:val="009625D7"/>
    <w:rsid w:val="0096293E"/>
    <w:rsid w:val="00962C44"/>
    <w:rsid w:val="00962FD2"/>
    <w:rsid w:val="00963057"/>
    <w:rsid w:val="00963A5D"/>
    <w:rsid w:val="00963F02"/>
    <w:rsid w:val="00963F64"/>
    <w:rsid w:val="0096470D"/>
    <w:rsid w:val="0096524D"/>
    <w:rsid w:val="009656A2"/>
    <w:rsid w:val="00965ED0"/>
    <w:rsid w:val="009660B3"/>
    <w:rsid w:val="00966123"/>
    <w:rsid w:val="009667D5"/>
    <w:rsid w:val="009669CD"/>
    <w:rsid w:val="00966B51"/>
    <w:rsid w:val="00966FB4"/>
    <w:rsid w:val="0096729B"/>
    <w:rsid w:val="00967CBE"/>
    <w:rsid w:val="00967FB9"/>
    <w:rsid w:val="009701A2"/>
    <w:rsid w:val="00970518"/>
    <w:rsid w:val="00970FD6"/>
    <w:rsid w:val="009713EA"/>
    <w:rsid w:val="009716AC"/>
    <w:rsid w:val="00971705"/>
    <w:rsid w:val="00971DE9"/>
    <w:rsid w:val="00972053"/>
    <w:rsid w:val="00972067"/>
    <w:rsid w:val="00972549"/>
    <w:rsid w:val="00972C70"/>
    <w:rsid w:val="00972E8C"/>
    <w:rsid w:val="0097349E"/>
    <w:rsid w:val="00974474"/>
    <w:rsid w:val="00974BA5"/>
    <w:rsid w:val="00974CA5"/>
    <w:rsid w:val="00974E50"/>
    <w:rsid w:val="00975867"/>
    <w:rsid w:val="00975B13"/>
    <w:rsid w:val="00976288"/>
    <w:rsid w:val="0097647A"/>
    <w:rsid w:val="009765CD"/>
    <w:rsid w:val="00976600"/>
    <w:rsid w:val="00976811"/>
    <w:rsid w:val="00976D94"/>
    <w:rsid w:val="00976EEE"/>
    <w:rsid w:val="0097752C"/>
    <w:rsid w:val="0097778F"/>
    <w:rsid w:val="00977C73"/>
    <w:rsid w:val="00977FBE"/>
    <w:rsid w:val="009815D5"/>
    <w:rsid w:val="00981B0A"/>
    <w:rsid w:val="00981D4B"/>
    <w:rsid w:val="009821B5"/>
    <w:rsid w:val="009823D6"/>
    <w:rsid w:val="00982780"/>
    <w:rsid w:val="0098392C"/>
    <w:rsid w:val="0098394C"/>
    <w:rsid w:val="00983A08"/>
    <w:rsid w:val="00983C2F"/>
    <w:rsid w:val="00983D88"/>
    <w:rsid w:val="009842FD"/>
    <w:rsid w:val="009845BA"/>
    <w:rsid w:val="009848EC"/>
    <w:rsid w:val="00984D49"/>
    <w:rsid w:val="0098553F"/>
    <w:rsid w:val="009855B4"/>
    <w:rsid w:val="009855D6"/>
    <w:rsid w:val="0098575B"/>
    <w:rsid w:val="009857CB"/>
    <w:rsid w:val="00985835"/>
    <w:rsid w:val="009858C1"/>
    <w:rsid w:val="00986387"/>
    <w:rsid w:val="009864F6"/>
    <w:rsid w:val="00986887"/>
    <w:rsid w:val="00986C62"/>
    <w:rsid w:val="00986D02"/>
    <w:rsid w:val="0098721B"/>
    <w:rsid w:val="00987405"/>
    <w:rsid w:val="00987556"/>
    <w:rsid w:val="009876B8"/>
    <w:rsid w:val="009878CB"/>
    <w:rsid w:val="00987A8E"/>
    <w:rsid w:val="00987E16"/>
    <w:rsid w:val="00990417"/>
    <w:rsid w:val="0099052E"/>
    <w:rsid w:val="00990782"/>
    <w:rsid w:val="00990DEB"/>
    <w:rsid w:val="00991305"/>
    <w:rsid w:val="009913C4"/>
    <w:rsid w:val="0099144A"/>
    <w:rsid w:val="00991A33"/>
    <w:rsid w:val="00992245"/>
    <w:rsid w:val="00992280"/>
    <w:rsid w:val="009922FB"/>
    <w:rsid w:val="00992A34"/>
    <w:rsid w:val="009930DA"/>
    <w:rsid w:val="0099419A"/>
    <w:rsid w:val="009943F5"/>
    <w:rsid w:val="0099444B"/>
    <w:rsid w:val="009944ED"/>
    <w:rsid w:val="0099465F"/>
    <w:rsid w:val="00994D5A"/>
    <w:rsid w:val="00994DC4"/>
    <w:rsid w:val="00995059"/>
    <w:rsid w:val="009951E2"/>
    <w:rsid w:val="009953C7"/>
    <w:rsid w:val="009956E7"/>
    <w:rsid w:val="00995955"/>
    <w:rsid w:val="00995A52"/>
    <w:rsid w:val="00995DEB"/>
    <w:rsid w:val="009964CD"/>
    <w:rsid w:val="009968E4"/>
    <w:rsid w:val="00996C43"/>
    <w:rsid w:val="00997219"/>
    <w:rsid w:val="009979FA"/>
    <w:rsid w:val="009A02CD"/>
    <w:rsid w:val="009A159B"/>
    <w:rsid w:val="009A16E0"/>
    <w:rsid w:val="009A22CB"/>
    <w:rsid w:val="009A29E1"/>
    <w:rsid w:val="009A2AC2"/>
    <w:rsid w:val="009A2BCD"/>
    <w:rsid w:val="009A3926"/>
    <w:rsid w:val="009A3B35"/>
    <w:rsid w:val="009A4277"/>
    <w:rsid w:val="009A42EE"/>
    <w:rsid w:val="009A4B03"/>
    <w:rsid w:val="009A4BA9"/>
    <w:rsid w:val="009A520D"/>
    <w:rsid w:val="009A586A"/>
    <w:rsid w:val="009A5FD9"/>
    <w:rsid w:val="009A659D"/>
    <w:rsid w:val="009A6DE9"/>
    <w:rsid w:val="009A6FFA"/>
    <w:rsid w:val="009A7D9F"/>
    <w:rsid w:val="009A7F07"/>
    <w:rsid w:val="009B0063"/>
    <w:rsid w:val="009B0596"/>
    <w:rsid w:val="009B0AFC"/>
    <w:rsid w:val="009B13DB"/>
    <w:rsid w:val="009B1551"/>
    <w:rsid w:val="009B17D7"/>
    <w:rsid w:val="009B244D"/>
    <w:rsid w:val="009B26DB"/>
    <w:rsid w:val="009B3022"/>
    <w:rsid w:val="009B32B7"/>
    <w:rsid w:val="009B353C"/>
    <w:rsid w:val="009B3838"/>
    <w:rsid w:val="009B3843"/>
    <w:rsid w:val="009B3F62"/>
    <w:rsid w:val="009B4123"/>
    <w:rsid w:val="009B5280"/>
    <w:rsid w:val="009B57DF"/>
    <w:rsid w:val="009B58ED"/>
    <w:rsid w:val="009B5D72"/>
    <w:rsid w:val="009B5D86"/>
    <w:rsid w:val="009B5FAF"/>
    <w:rsid w:val="009B5FB4"/>
    <w:rsid w:val="009B60C4"/>
    <w:rsid w:val="009B7194"/>
    <w:rsid w:val="009B7415"/>
    <w:rsid w:val="009B77FE"/>
    <w:rsid w:val="009B7EC5"/>
    <w:rsid w:val="009C0408"/>
    <w:rsid w:val="009C0EE3"/>
    <w:rsid w:val="009C1177"/>
    <w:rsid w:val="009C126B"/>
    <w:rsid w:val="009C1537"/>
    <w:rsid w:val="009C1554"/>
    <w:rsid w:val="009C163E"/>
    <w:rsid w:val="009C169C"/>
    <w:rsid w:val="009C178F"/>
    <w:rsid w:val="009C189B"/>
    <w:rsid w:val="009C1FD7"/>
    <w:rsid w:val="009C2007"/>
    <w:rsid w:val="009C2530"/>
    <w:rsid w:val="009C29B5"/>
    <w:rsid w:val="009C2D7A"/>
    <w:rsid w:val="009C2F01"/>
    <w:rsid w:val="009C2FC1"/>
    <w:rsid w:val="009C38E7"/>
    <w:rsid w:val="009C3A6D"/>
    <w:rsid w:val="009C3C7B"/>
    <w:rsid w:val="009C40D3"/>
    <w:rsid w:val="009C411B"/>
    <w:rsid w:val="009C4BEE"/>
    <w:rsid w:val="009C5042"/>
    <w:rsid w:val="009C50B6"/>
    <w:rsid w:val="009C5126"/>
    <w:rsid w:val="009C531D"/>
    <w:rsid w:val="009C593B"/>
    <w:rsid w:val="009C5FFB"/>
    <w:rsid w:val="009C6039"/>
    <w:rsid w:val="009C653F"/>
    <w:rsid w:val="009C6652"/>
    <w:rsid w:val="009C799F"/>
    <w:rsid w:val="009C7AFE"/>
    <w:rsid w:val="009D0430"/>
    <w:rsid w:val="009D0695"/>
    <w:rsid w:val="009D0928"/>
    <w:rsid w:val="009D0A80"/>
    <w:rsid w:val="009D0E09"/>
    <w:rsid w:val="009D1058"/>
    <w:rsid w:val="009D1823"/>
    <w:rsid w:val="009D1EBC"/>
    <w:rsid w:val="009D203B"/>
    <w:rsid w:val="009D23F6"/>
    <w:rsid w:val="009D2675"/>
    <w:rsid w:val="009D27D8"/>
    <w:rsid w:val="009D2B01"/>
    <w:rsid w:val="009D2B95"/>
    <w:rsid w:val="009D3180"/>
    <w:rsid w:val="009D3321"/>
    <w:rsid w:val="009D3971"/>
    <w:rsid w:val="009D3B63"/>
    <w:rsid w:val="009D3D9C"/>
    <w:rsid w:val="009D4124"/>
    <w:rsid w:val="009D4463"/>
    <w:rsid w:val="009D4780"/>
    <w:rsid w:val="009D4BC2"/>
    <w:rsid w:val="009D5663"/>
    <w:rsid w:val="009D5D16"/>
    <w:rsid w:val="009D634B"/>
    <w:rsid w:val="009D647C"/>
    <w:rsid w:val="009D659B"/>
    <w:rsid w:val="009D67BE"/>
    <w:rsid w:val="009D6993"/>
    <w:rsid w:val="009D6B89"/>
    <w:rsid w:val="009D7919"/>
    <w:rsid w:val="009D7C57"/>
    <w:rsid w:val="009D7CC4"/>
    <w:rsid w:val="009D7D27"/>
    <w:rsid w:val="009D7F9C"/>
    <w:rsid w:val="009E07A4"/>
    <w:rsid w:val="009E0B0B"/>
    <w:rsid w:val="009E0D06"/>
    <w:rsid w:val="009E1896"/>
    <w:rsid w:val="009E261C"/>
    <w:rsid w:val="009E2668"/>
    <w:rsid w:val="009E2717"/>
    <w:rsid w:val="009E3049"/>
    <w:rsid w:val="009E3189"/>
    <w:rsid w:val="009E31C3"/>
    <w:rsid w:val="009E341E"/>
    <w:rsid w:val="009E3853"/>
    <w:rsid w:val="009E3857"/>
    <w:rsid w:val="009E3E67"/>
    <w:rsid w:val="009E4428"/>
    <w:rsid w:val="009E45C8"/>
    <w:rsid w:val="009E474B"/>
    <w:rsid w:val="009E5D0D"/>
    <w:rsid w:val="009E5E19"/>
    <w:rsid w:val="009E6026"/>
    <w:rsid w:val="009E672A"/>
    <w:rsid w:val="009E6763"/>
    <w:rsid w:val="009E7B5B"/>
    <w:rsid w:val="009E7D39"/>
    <w:rsid w:val="009F06A4"/>
    <w:rsid w:val="009F11D5"/>
    <w:rsid w:val="009F1CA4"/>
    <w:rsid w:val="009F22D5"/>
    <w:rsid w:val="009F2D03"/>
    <w:rsid w:val="009F2D20"/>
    <w:rsid w:val="009F2F85"/>
    <w:rsid w:val="009F34A6"/>
    <w:rsid w:val="009F34D5"/>
    <w:rsid w:val="009F39FD"/>
    <w:rsid w:val="009F41A3"/>
    <w:rsid w:val="009F4AF2"/>
    <w:rsid w:val="009F4C57"/>
    <w:rsid w:val="009F4E2B"/>
    <w:rsid w:val="009F54DD"/>
    <w:rsid w:val="009F5A61"/>
    <w:rsid w:val="009F5BB6"/>
    <w:rsid w:val="009F5C9F"/>
    <w:rsid w:val="009F6516"/>
    <w:rsid w:val="009F7B33"/>
    <w:rsid w:val="00A006C2"/>
    <w:rsid w:val="00A00F13"/>
    <w:rsid w:val="00A01D91"/>
    <w:rsid w:val="00A01DAE"/>
    <w:rsid w:val="00A01F46"/>
    <w:rsid w:val="00A020B2"/>
    <w:rsid w:val="00A02309"/>
    <w:rsid w:val="00A023E1"/>
    <w:rsid w:val="00A035DC"/>
    <w:rsid w:val="00A03A13"/>
    <w:rsid w:val="00A043EC"/>
    <w:rsid w:val="00A04835"/>
    <w:rsid w:val="00A048E6"/>
    <w:rsid w:val="00A04A53"/>
    <w:rsid w:val="00A04A91"/>
    <w:rsid w:val="00A04BD0"/>
    <w:rsid w:val="00A05830"/>
    <w:rsid w:val="00A05D2A"/>
    <w:rsid w:val="00A05E53"/>
    <w:rsid w:val="00A05FFD"/>
    <w:rsid w:val="00A060DD"/>
    <w:rsid w:val="00A06893"/>
    <w:rsid w:val="00A06ACA"/>
    <w:rsid w:val="00A06E0B"/>
    <w:rsid w:val="00A07FA2"/>
    <w:rsid w:val="00A10F1C"/>
    <w:rsid w:val="00A11340"/>
    <w:rsid w:val="00A1151C"/>
    <w:rsid w:val="00A117C1"/>
    <w:rsid w:val="00A11B85"/>
    <w:rsid w:val="00A12029"/>
    <w:rsid w:val="00A120C7"/>
    <w:rsid w:val="00A1212B"/>
    <w:rsid w:val="00A125DC"/>
    <w:rsid w:val="00A12704"/>
    <w:rsid w:val="00A12904"/>
    <w:rsid w:val="00A12E31"/>
    <w:rsid w:val="00A130DC"/>
    <w:rsid w:val="00A13909"/>
    <w:rsid w:val="00A14308"/>
    <w:rsid w:val="00A149AB"/>
    <w:rsid w:val="00A14BB7"/>
    <w:rsid w:val="00A14D3B"/>
    <w:rsid w:val="00A15943"/>
    <w:rsid w:val="00A163C8"/>
    <w:rsid w:val="00A16577"/>
    <w:rsid w:val="00A16F20"/>
    <w:rsid w:val="00A172ED"/>
    <w:rsid w:val="00A17576"/>
    <w:rsid w:val="00A1796E"/>
    <w:rsid w:val="00A200FF"/>
    <w:rsid w:val="00A2015D"/>
    <w:rsid w:val="00A20774"/>
    <w:rsid w:val="00A20786"/>
    <w:rsid w:val="00A20E38"/>
    <w:rsid w:val="00A2137E"/>
    <w:rsid w:val="00A21C3D"/>
    <w:rsid w:val="00A21D30"/>
    <w:rsid w:val="00A22196"/>
    <w:rsid w:val="00A225BC"/>
    <w:rsid w:val="00A22647"/>
    <w:rsid w:val="00A22925"/>
    <w:rsid w:val="00A22B6A"/>
    <w:rsid w:val="00A22E75"/>
    <w:rsid w:val="00A23473"/>
    <w:rsid w:val="00A23755"/>
    <w:rsid w:val="00A23767"/>
    <w:rsid w:val="00A2440C"/>
    <w:rsid w:val="00A24533"/>
    <w:rsid w:val="00A24577"/>
    <w:rsid w:val="00A24CC9"/>
    <w:rsid w:val="00A25269"/>
    <w:rsid w:val="00A25A22"/>
    <w:rsid w:val="00A25A82"/>
    <w:rsid w:val="00A26830"/>
    <w:rsid w:val="00A268D8"/>
    <w:rsid w:val="00A26A85"/>
    <w:rsid w:val="00A27043"/>
    <w:rsid w:val="00A27296"/>
    <w:rsid w:val="00A27782"/>
    <w:rsid w:val="00A27A48"/>
    <w:rsid w:val="00A27BE3"/>
    <w:rsid w:val="00A27E64"/>
    <w:rsid w:val="00A27F24"/>
    <w:rsid w:val="00A27F6B"/>
    <w:rsid w:val="00A27FF2"/>
    <w:rsid w:val="00A300C9"/>
    <w:rsid w:val="00A3043E"/>
    <w:rsid w:val="00A310C5"/>
    <w:rsid w:val="00A31150"/>
    <w:rsid w:val="00A314A8"/>
    <w:rsid w:val="00A31929"/>
    <w:rsid w:val="00A31CD3"/>
    <w:rsid w:val="00A320C7"/>
    <w:rsid w:val="00A3297A"/>
    <w:rsid w:val="00A330FE"/>
    <w:rsid w:val="00A331B6"/>
    <w:rsid w:val="00A33279"/>
    <w:rsid w:val="00A33729"/>
    <w:rsid w:val="00A346AC"/>
    <w:rsid w:val="00A34755"/>
    <w:rsid w:val="00A347CA"/>
    <w:rsid w:val="00A34A49"/>
    <w:rsid w:val="00A34E41"/>
    <w:rsid w:val="00A34F82"/>
    <w:rsid w:val="00A355C6"/>
    <w:rsid w:val="00A35892"/>
    <w:rsid w:val="00A36594"/>
    <w:rsid w:val="00A36631"/>
    <w:rsid w:val="00A36D20"/>
    <w:rsid w:val="00A36D23"/>
    <w:rsid w:val="00A36EFC"/>
    <w:rsid w:val="00A36F56"/>
    <w:rsid w:val="00A375CF"/>
    <w:rsid w:val="00A37A4F"/>
    <w:rsid w:val="00A37C48"/>
    <w:rsid w:val="00A37C69"/>
    <w:rsid w:val="00A4038E"/>
    <w:rsid w:val="00A405C4"/>
    <w:rsid w:val="00A4063C"/>
    <w:rsid w:val="00A40735"/>
    <w:rsid w:val="00A408A0"/>
    <w:rsid w:val="00A40979"/>
    <w:rsid w:val="00A41AA9"/>
    <w:rsid w:val="00A42076"/>
    <w:rsid w:val="00A42314"/>
    <w:rsid w:val="00A42669"/>
    <w:rsid w:val="00A430CD"/>
    <w:rsid w:val="00A431B2"/>
    <w:rsid w:val="00A4341F"/>
    <w:rsid w:val="00A435F4"/>
    <w:rsid w:val="00A4498E"/>
    <w:rsid w:val="00A44A44"/>
    <w:rsid w:val="00A45AA4"/>
    <w:rsid w:val="00A4618F"/>
    <w:rsid w:val="00A46505"/>
    <w:rsid w:val="00A46EA2"/>
    <w:rsid w:val="00A47768"/>
    <w:rsid w:val="00A50A19"/>
    <w:rsid w:val="00A51102"/>
    <w:rsid w:val="00A51A25"/>
    <w:rsid w:val="00A51F13"/>
    <w:rsid w:val="00A520E3"/>
    <w:rsid w:val="00A52923"/>
    <w:rsid w:val="00A52C06"/>
    <w:rsid w:val="00A5316E"/>
    <w:rsid w:val="00A53328"/>
    <w:rsid w:val="00A5351A"/>
    <w:rsid w:val="00A538A7"/>
    <w:rsid w:val="00A538CF"/>
    <w:rsid w:val="00A53CEE"/>
    <w:rsid w:val="00A54CFB"/>
    <w:rsid w:val="00A55785"/>
    <w:rsid w:val="00A558DC"/>
    <w:rsid w:val="00A56AA8"/>
    <w:rsid w:val="00A57281"/>
    <w:rsid w:val="00A57328"/>
    <w:rsid w:val="00A6098D"/>
    <w:rsid w:val="00A60DD2"/>
    <w:rsid w:val="00A60F9E"/>
    <w:rsid w:val="00A611E0"/>
    <w:rsid w:val="00A6151F"/>
    <w:rsid w:val="00A61555"/>
    <w:rsid w:val="00A6175E"/>
    <w:rsid w:val="00A61B29"/>
    <w:rsid w:val="00A61F3A"/>
    <w:rsid w:val="00A62188"/>
    <w:rsid w:val="00A627E7"/>
    <w:rsid w:val="00A62E5B"/>
    <w:rsid w:val="00A6343C"/>
    <w:rsid w:val="00A636A6"/>
    <w:rsid w:val="00A63B2A"/>
    <w:rsid w:val="00A6433A"/>
    <w:rsid w:val="00A643EA"/>
    <w:rsid w:val="00A64418"/>
    <w:rsid w:val="00A644FF"/>
    <w:rsid w:val="00A64549"/>
    <w:rsid w:val="00A6464E"/>
    <w:rsid w:val="00A64675"/>
    <w:rsid w:val="00A64A09"/>
    <w:rsid w:val="00A64FE3"/>
    <w:rsid w:val="00A65B85"/>
    <w:rsid w:val="00A65C3E"/>
    <w:rsid w:val="00A66729"/>
    <w:rsid w:val="00A66C91"/>
    <w:rsid w:val="00A67840"/>
    <w:rsid w:val="00A6789F"/>
    <w:rsid w:val="00A67C72"/>
    <w:rsid w:val="00A67F14"/>
    <w:rsid w:val="00A70AC5"/>
    <w:rsid w:val="00A70D1B"/>
    <w:rsid w:val="00A7107C"/>
    <w:rsid w:val="00A7125A"/>
    <w:rsid w:val="00A712F6"/>
    <w:rsid w:val="00A717C0"/>
    <w:rsid w:val="00A7185C"/>
    <w:rsid w:val="00A71D47"/>
    <w:rsid w:val="00A726AC"/>
    <w:rsid w:val="00A72789"/>
    <w:rsid w:val="00A72912"/>
    <w:rsid w:val="00A73415"/>
    <w:rsid w:val="00A735A5"/>
    <w:rsid w:val="00A73A13"/>
    <w:rsid w:val="00A7455F"/>
    <w:rsid w:val="00A74B99"/>
    <w:rsid w:val="00A74DD3"/>
    <w:rsid w:val="00A75179"/>
    <w:rsid w:val="00A751C3"/>
    <w:rsid w:val="00A75961"/>
    <w:rsid w:val="00A75A44"/>
    <w:rsid w:val="00A75C6F"/>
    <w:rsid w:val="00A75F71"/>
    <w:rsid w:val="00A76217"/>
    <w:rsid w:val="00A76631"/>
    <w:rsid w:val="00A76855"/>
    <w:rsid w:val="00A76A51"/>
    <w:rsid w:val="00A77CE8"/>
    <w:rsid w:val="00A80F3F"/>
    <w:rsid w:val="00A8165C"/>
    <w:rsid w:val="00A81B87"/>
    <w:rsid w:val="00A81EC7"/>
    <w:rsid w:val="00A820BD"/>
    <w:rsid w:val="00A820FC"/>
    <w:rsid w:val="00A8278B"/>
    <w:rsid w:val="00A82D25"/>
    <w:rsid w:val="00A834E0"/>
    <w:rsid w:val="00A836ED"/>
    <w:rsid w:val="00A83CAF"/>
    <w:rsid w:val="00A845FE"/>
    <w:rsid w:val="00A8477D"/>
    <w:rsid w:val="00A84FC2"/>
    <w:rsid w:val="00A85666"/>
    <w:rsid w:val="00A85D78"/>
    <w:rsid w:val="00A86B26"/>
    <w:rsid w:val="00A86D9A"/>
    <w:rsid w:val="00A87AE8"/>
    <w:rsid w:val="00A90135"/>
    <w:rsid w:val="00A90B77"/>
    <w:rsid w:val="00A90C28"/>
    <w:rsid w:val="00A90D38"/>
    <w:rsid w:val="00A91064"/>
    <w:rsid w:val="00A9137E"/>
    <w:rsid w:val="00A92942"/>
    <w:rsid w:val="00A93706"/>
    <w:rsid w:val="00A93E99"/>
    <w:rsid w:val="00A944D6"/>
    <w:rsid w:val="00A945A1"/>
    <w:rsid w:val="00A94655"/>
    <w:rsid w:val="00A94863"/>
    <w:rsid w:val="00A94C05"/>
    <w:rsid w:val="00A950A4"/>
    <w:rsid w:val="00A9544C"/>
    <w:rsid w:val="00A956E6"/>
    <w:rsid w:val="00A95724"/>
    <w:rsid w:val="00A96295"/>
    <w:rsid w:val="00A96BB1"/>
    <w:rsid w:val="00A97C58"/>
    <w:rsid w:val="00A97F4D"/>
    <w:rsid w:val="00AA02BD"/>
    <w:rsid w:val="00AA0458"/>
    <w:rsid w:val="00AA064B"/>
    <w:rsid w:val="00AA0EE2"/>
    <w:rsid w:val="00AA143D"/>
    <w:rsid w:val="00AA2602"/>
    <w:rsid w:val="00AA2CA6"/>
    <w:rsid w:val="00AA324D"/>
    <w:rsid w:val="00AA3994"/>
    <w:rsid w:val="00AA3B2A"/>
    <w:rsid w:val="00AA3D3B"/>
    <w:rsid w:val="00AA4926"/>
    <w:rsid w:val="00AA4A0C"/>
    <w:rsid w:val="00AA4B57"/>
    <w:rsid w:val="00AA4C7D"/>
    <w:rsid w:val="00AA518E"/>
    <w:rsid w:val="00AA591B"/>
    <w:rsid w:val="00AA5A49"/>
    <w:rsid w:val="00AA6208"/>
    <w:rsid w:val="00AA695B"/>
    <w:rsid w:val="00AA709A"/>
    <w:rsid w:val="00AA7835"/>
    <w:rsid w:val="00AA7904"/>
    <w:rsid w:val="00AA7BD9"/>
    <w:rsid w:val="00AB0026"/>
    <w:rsid w:val="00AB0CAB"/>
    <w:rsid w:val="00AB141F"/>
    <w:rsid w:val="00AB16A7"/>
    <w:rsid w:val="00AB1CC0"/>
    <w:rsid w:val="00AB2079"/>
    <w:rsid w:val="00AB2215"/>
    <w:rsid w:val="00AB229E"/>
    <w:rsid w:val="00AB27C4"/>
    <w:rsid w:val="00AB2EDB"/>
    <w:rsid w:val="00AB30E4"/>
    <w:rsid w:val="00AB38A2"/>
    <w:rsid w:val="00AB44E5"/>
    <w:rsid w:val="00AB45D4"/>
    <w:rsid w:val="00AB483E"/>
    <w:rsid w:val="00AB4C1C"/>
    <w:rsid w:val="00AB5BC0"/>
    <w:rsid w:val="00AB62A2"/>
    <w:rsid w:val="00AB6D51"/>
    <w:rsid w:val="00AC0C72"/>
    <w:rsid w:val="00AC0C87"/>
    <w:rsid w:val="00AC1489"/>
    <w:rsid w:val="00AC14DC"/>
    <w:rsid w:val="00AC1912"/>
    <w:rsid w:val="00AC2BDA"/>
    <w:rsid w:val="00AC2D22"/>
    <w:rsid w:val="00AC359B"/>
    <w:rsid w:val="00AC35DE"/>
    <w:rsid w:val="00AC3B13"/>
    <w:rsid w:val="00AC3FAB"/>
    <w:rsid w:val="00AC48BD"/>
    <w:rsid w:val="00AC5088"/>
    <w:rsid w:val="00AC55B4"/>
    <w:rsid w:val="00AC566B"/>
    <w:rsid w:val="00AC589E"/>
    <w:rsid w:val="00AC5CDE"/>
    <w:rsid w:val="00AC5FE4"/>
    <w:rsid w:val="00AC63E6"/>
    <w:rsid w:val="00AC642B"/>
    <w:rsid w:val="00AC6773"/>
    <w:rsid w:val="00AC70A6"/>
    <w:rsid w:val="00AC72D1"/>
    <w:rsid w:val="00AC7537"/>
    <w:rsid w:val="00AC7A1A"/>
    <w:rsid w:val="00AD0D53"/>
    <w:rsid w:val="00AD15C2"/>
    <w:rsid w:val="00AD197E"/>
    <w:rsid w:val="00AD1AA8"/>
    <w:rsid w:val="00AD1C49"/>
    <w:rsid w:val="00AD284E"/>
    <w:rsid w:val="00AD2AAA"/>
    <w:rsid w:val="00AD2DD0"/>
    <w:rsid w:val="00AD3228"/>
    <w:rsid w:val="00AD34F8"/>
    <w:rsid w:val="00AD366D"/>
    <w:rsid w:val="00AD3A53"/>
    <w:rsid w:val="00AD3B64"/>
    <w:rsid w:val="00AD421A"/>
    <w:rsid w:val="00AD43C7"/>
    <w:rsid w:val="00AD44FE"/>
    <w:rsid w:val="00AD453A"/>
    <w:rsid w:val="00AD4E99"/>
    <w:rsid w:val="00AD57F4"/>
    <w:rsid w:val="00AD5E37"/>
    <w:rsid w:val="00AD6055"/>
    <w:rsid w:val="00AD62F5"/>
    <w:rsid w:val="00AD70E4"/>
    <w:rsid w:val="00AD7882"/>
    <w:rsid w:val="00AD7BC4"/>
    <w:rsid w:val="00AD7D5D"/>
    <w:rsid w:val="00AD7F3C"/>
    <w:rsid w:val="00AE04FB"/>
    <w:rsid w:val="00AE0C06"/>
    <w:rsid w:val="00AE1BE4"/>
    <w:rsid w:val="00AE1C63"/>
    <w:rsid w:val="00AE1F25"/>
    <w:rsid w:val="00AE2D8C"/>
    <w:rsid w:val="00AE2F19"/>
    <w:rsid w:val="00AE3131"/>
    <w:rsid w:val="00AE3AEE"/>
    <w:rsid w:val="00AE3CD4"/>
    <w:rsid w:val="00AE4149"/>
    <w:rsid w:val="00AE421B"/>
    <w:rsid w:val="00AE42AB"/>
    <w:rsid w:val="00AE499F"/>
    <w:rsid w:val="00AE4D17"/>
    <w:rsid w:val="00AE4E5D"/>
    <w:rsid w:val="00AE5D47"/>
    <w:rsid w:val="00AE625F"/>
    <w:rsid w:val="00AE62A3"/>
    <w:rsid w:val="00AE69DA"/>
    <w:rsid w:val="00AE73B4"/>
    <w:rsid w:val="00AE7512"/>
    <w:rsid w:val="00AF062E"/>
    <w:rsid w:val="00AF0C54"/>
    <w:rsid w:val="00AF0D6F"/>
    <w:rsid w:val="00AF0EB6"/>
    <w:rsid w:val="00AF10E3"/>
    <w:rsid w:val="00AF15FE"/>
    <w:rsid w:val="00AF164F"/>
    <w:rsid w:val="00AF17FF"/>
    <w:rsid w:val="00AF1ABB"/>
    <w:rsid w:val="00AF1B1D"/>
    <w:rsid w:val="00AF1F99"/>
    <w:rsid w:val="00AF20BD"/>
    <w:rsid w:val="00AF247E"/>
    <w:rsid w:val="00AF26B7"/>
    <w:rsid w:val="00AF2775"/>
    <w:rsid w:val="00AF3255"/>
    <w:rsid w:val="00AF3351"/>
    <w:rsid w:val="00AF3407"/>
    <w:rsid w:val="00AF37C0"/>
    <w:rsid w:val="00AF3A66"/>
    <w:rsid w:val="00AF415C"/>
    <w:rsid w:val="00AF45DC"/>
    <w:rsid w:val="00AF4C3E"/>
    <w:rsid w:val="00AF506A"/>
    <w:rsid w:val="00AF519B"/>
    <w:rsid w:val="00AF5C0F"/>
    <w:rsid w:val="00AF5C11"/>
    <w:rsid w:val="00AF61EA"/>
    <w:rsid w:val="00AF6327"/>
    <w:rsid w:val="00AF66B0"/>
    <w:rsid w:val="00AF770B"/>
    <w:rsid w:val="00AF79A8"/>
    <w:rsid w:val="00B004E6"/>
    <w:rsid w:val="00B005DB"/>
    <w:rsid w:val="00B0122E"/>
    <w:rsid w:val="00B02236"/>
    <w:rsid w:val="00B02307"/>
    <w:rsid w:val="00B026BB"/>
    <w:rsid w:val="00B0287A"/>
    <w:rsid w:val="00B029E0"/>
    <w:rsid w:val="00B02B48"/>
    <w:rsid w:val="00B02E76"/>
    <w:rsid w:val="00B03128"/>
    <w:rsid w:val="00B03588"/>
    <w:rsid w:val="00B03CE7"/>
    <w:rsid w:val="00B03DE7"/>
    <w:rsid w:val="00B040EB"/>
    <w:rsid w:val="00B04149"/>
    <w:rsid w:val="00B04461"/>
    <w:rsid w:val="00B0478B"/>
    <w:rsid w:val="00B058B3"/>
    <w:rsid w:val="00B05AB0"/>
    <w:rsid w:val="00B07329"/>
    <w:rsid w:val="00B076A0"/>
    <w:rsid w:val="00B0770A"/>
    <w:rsid w:val="00B07BFF"/>
    <w:rsid w:val="00B07D59"/>
    <w:rsid w:val="00B10071"/>
    <w:rsid w:val="00B1075F"/>
    <w:rsid w:val="00B10910"/>
    <w:rsid w:val="00B10B8E"/>
    <w:rsid w:val="00B1108C"/>
    <w:rsid w:val="00B11C61"/>
    <w:rsid w:val="00B1231E"/>
    <w:rsid w:val="00B1266D"/>
    <w:rsid w:val="00B128D9"/>
    <w:rsid w:val="00B129AF"/>
    <w:rsid w:val="00B12F5C"/>
    <w:rsid w:val="00B13041"/>
    <w:rsid w:val="00B13736"/>
    <w:rsid w:val="00B1455E"/>
    <w:rsid w:val="00B145AD"/>
    <w:rsid w:val="00B14A0D"/>
    <w:rsid w:val="00B15618"/>
    <w:rsid w:val="00B15B31"/>
    <w:rsid w:val="00B15C4F"/>
    <w:rsid w:val="00B15E1C"/>
    <w:rsid w:val="00B15FDC"/>
    <w:rsid w:val="00B16E63"/>
    <w:rsid w:val="00B16E96"/>
    <w:rsid w:val="00B171B1"/>
    <w:rsid w:val="00B171DF"/>
    <w:rsid w:val="00B17775"/>
    <w:rsid w:val="00B17E90"/>
    <w:rsid w:val="00B20153"/>
    <w:rsid w:val="00B204B3"/>
    <w:rsid w:val="00B2058A"/>
    <w:rsid w:val="00B2090C"/>
    <w:rsid w:val="00B2138B"/>
    <w:rsid w:val="00B21958"/>
    <w:rsid w:val="00B21EB7"/>
    <w:rsid w:val="00B21F4D"/>
    <w:rsid w:val="00B225C6"/>
    <w:rsid w:val="00B22C96"/>
    <w:rsid w:val="00B22F7C"/>
    <w:rsid w:val="00B2361A"/>
    <w:rsid w:val="00B23D93"/>
    <w:rsid w:val="00B24042"/>
    <w:rsid w:val="00B2424A"/>
    <w:rsid w:val="00B248BF"/>
    <w:rsid w:val="00B24E29"/>
    <w:rsid w:val="00B24FDB"/>
    <w:rsid w:val="00B25B0B"/>
    <w:rsid w:val="00B25ECC"/>
    <w:rsid w:val="00B264FE"/>
    <w:rsid w:val="00B2653A"/>
    <w:rsid w:val="00B2695A"/>
    <w:rsid w:val="00B26B70"/>
    <w:rsid w:val="00B26D0D"/>
    <w:rsid w:val="00B26DA3"/>
    <w:rsid w:val="00B26E9C"/>
    <w:rsid w:val="00B26FF6"/>
    <w:rsid w:val="00B27340"/>
    <w:rsid w:val="00B27914"/>
    <w:rsid w:val="00B27CD4"/>
    <w:rsid w:val="00B30561"/>
    <w:rsid w:val="00B30C73"/>
    <w:rsid w:val="00B30C77"/>
    <w:rsid w:val="00B311B6"/>
    <w:rsid w:val="00B312FE"/>
    <w:rsid w:val="00B31564"/>
    <w:rsid w:val="00B31AC5"/>
    <w:rsid w:val="00B33147"/>
    <w:rsid w:val="00B33444"/>
    <w:rsid w:val="00B33537"/>
    <w:rsid w:val="00B33724"/>
    <w:rsid w:val="00B33805"/>
    <w:rsid w:val="00B33C7B"/>
    <w:rsid w:val="00B33EF5"/>
    <w:rsid w:val="00B3439F"/>
    <w:rsid w:val="00B3513F"/>
    <w:rsid w:val="00B35410"/>
    <w:rsid w:val="00B3548D"/>
    <w:rsid w:val="00B354F6"/>
    <w:rsid w:val="00B35C5A"/>
    <w:rsid w:val="00B36869"/>
    <w:rsid w:val="00B36F24"/>
    <w:rsid w:val="00B37006"/>
    <w:rsid w:val="00B3707F"/>
    <w:rsid w:val="00B37097"/>
    <w:rsid w:val="00B372D2"/>
    <w:rsid w:val="00B37901"/>
    <w:rsid w:val="00B3792A"/>
    <w:rsid w:val="00B37D71"/>
    <w:rsid w:val="00B4010A"/>
    <w:rsid w:val="00B407A1"/>
    <w:rsid w:val="00B41246"/>
    <w:rsid w:val="00B418E6"/>
    <w:rsid w:val="00B41930"/>
    <w:rsid w:val="00B41C38"/>
    <w:rsid w:val="00B42AF3"/>
    <w:rsid w:val="00B42E96"/>
    <w:rsid w:val="00B43308"/>
    <w:rsid w:val="00B43643"/>
    <w:rsid w:val="00B43EA8"/>
    <w:rsid w:val="00B44795"/>
    <w:rsid w:val="00B45366"/>
    <w:rsid w:val="00B45500"/>
    <w:rsid w:val="00B45BC2"/>
    <w:rsid w:val="00B466C6"/>
    <w:rsid w:val="00B47D65"/>
    <w:rsid w:val="00B47F69"/>
    <w:rsid w:val="00B50B8D"/>
    <w:rsid w:val="00B5160F"/>
    <w:rsid w:val="00B51B13"/>
    <w:rsid w:val="00B524FE"/>
    <w:rsid w:val="00B5254C"/>
    <w:rsid w:val="00B5264F"/>
    <w:rsid w:val="00B528B1"/>
    <w:rsid w:val="00B52A83"/>
    <w:rsid w:val="00B52BE0"/>
    <w:rsid w:val="00B52CF8"/>
    <w:rsid w:val="00B52DF2"/>
    <w:rsid w:val="00B53100"/>
    <w:rsid w:val="00B53CBF"/>
    <w:rsid w:val="00B53E5C"/>
    <w:rsid w:val="00B54AC9"/>
    <w:rsid w:val="00B555A8"/>
    <w:rsid w:val="00B555B1"/>
    <w:rsid w:val="00B559A4"/>
    <w:rsid w:val="00B55C69"/>
    <w:rsid w:val="00B56091"/>
    <w:rsid w:val="00B56621"/>
    <w:rsid w:val="00B567A1"/>
    <w:rsid w:val="00B568A5"/>
    <w:rsid w:val="00B56934"/>
    <w:rsid w:val="00B56941"/>
    <w:rsid w:val="00B56D41"/>
    <w:rsid w:val="00B570CB"/>
    <w:rsid w:val="00B60244"/>
    <w:rsid w:val="00B603D5"/>
    <w:rsid w:val="00B609E9"/>
    <w:rsid w:val="00B60A9C"/>
    <w:rsid w:val="00B615C8"/>
    <w:rsid w:val="00B61897"/>
    <w:rsid w:val="00B62436"/>
    <w:rsid w:val="00B62AEB"/>
    <w:rsid w:val="00B62C11"/>
    <w:rsid w:val="00B63054"/>
    <w:rsid w:val="00B630AD"/>
    <w:rsid w:val="00B637C1"/>
    <w:rsid w:val="00B640E4"/>
    <w:rsid w:val="00B6421A"/>
    <w:rsid w:val="00B64977"/>
    <w:rsid w:val="00B64A62"/>
    <w:rsid w:val="00B65814"/>
    <w:rsid w:val="00B67810"/>
    <w:rsid w:val="00B67956"/>
    <w:rsid w:val="00B679CB"/>
    <w:rsid w:val="00B67D23"/>
    <w:rsid w:val="00B70A05"/>
    <w:rsid w:val="00B7118F"/>
    <w:rsid w:val="00B7119E"/>
    <w:rsid w:val="00B718D0"/>
    <w:rsid w:val="00B72971"/>
    <w:rsid w:val="00B72F4B"/>
    <w:rsid w:val="00B7339E"/>
    <w:rsid w:val="00B73774"/>
    <w:rsid w:val="00B739C1"/>
    <w:rsid w:val="00B73B0D"/>
    <w:rsid w:val="00B7499C"/>
    <w:rsid w:val="00B74EE0"/>
    <w:rsid w:val="00B76381"/>
    <w:rsid w:val="00B77CE5"/>
    <w:rsid w:val="00B77D25"/>
    <w:rsid w:val="00B800E1"/>
    <w:rsid w:val="00B804CB"/>
    <w:rsid w:val="00B80515"/>
    <w:rsid w:val="00B80735"/>
    <w:rsid w:val="00B8075E"/>
    <w:rsid w:val="00B80863"/>
    <w:rsid w:val="00B810AB"/>
    <w:rsid w:val="00B810E2"/>
    <w:rsid w:val="00B814D5"/>
    <w:rsid w:val="00B8279F"/>
    <w:rsid w:val="00B82C7D"/>
    <w:rsid w:val="00B82D8E"/>
    <w:rsid w:val="00B82EE5"/>
    <w:rsid w:val="00B83751"/>
    <w:rsid w:val="00B83BA1"/>
    <w:rsid w:val="00B83DE1"/>
    <w:rsid w:val="00B84761"/>
    <w:rsid w:val="00B84812"/>
    <w:rsid w:val="00B84C68"/>
    <w:rsid w:val="00B854D1"/>
    <w:rsid w:val="00B86CB4"/>
    <w:rsid w:val="00B870EA"/>
    <w:rsid w:val="00B871D5"/>
    <w:rsid w:val="00B87473"/>
    <w:rsid w:val="00B8747D"/>
    <w:rsid w:val="00B87AEE"/>
    <w:rsid w:val="00B901E9"/>
    <w:rsid w:val="00B90DF3"/>
    <w:rsid w:val="00B912AE"/>
    <w:rsid w:val="00B9268B"/>
    <w:rsid w:val="00B929FE"/>
    <w:rsid w:val="00B92CDF"/>
    <w:rsid w:val="00B93044"/>
    <w:rsid w:val="00B9360C"/>
    <w:rsid w:val="00B93A29"/>
    <w:rsid w:val="00B93D0C"/>
    <w:rsid w:val="00B94707"/>
    <w:rsid w:val="00B94CC1"/>
    <w:rsid w:val="00B94E7C"/>
    <w:rsid w:val="00B952D1"/>
    <w:rsid w:val="00B9548E"/>
    <w:rsid w:val="00B95648"/>
    <w:rsid w:val="00B95805"/>
    <w:rsid w:val="00B95EFB"/>
    <w:rsid w:val="00B96A69"/>
    <w:rsid w:val="00B96D65"/>
    <w:rsid w:val="00B9736F"/>
    <w:rsid w:val="00B974F5"/>
    <w:rsid w:val="00B97C81"/>
    <w:rsid w:val="00BA0962"/>
    <w:rsid w:val="00BA0EB1"/>
    <w:rsid w:val="00BA1299"/>
    <w:rsid w:val="00BA191D"/>
    <w:rsid w:val="00BA1E98"/>
    <w:rsid w:val="00BA1F64"/>
    <w:rsid w:val="00BA2697"/>
    <w:rsid w:val="00BA26CD"/>
    <w:rsid w:val="00BA2AE6"/>
    <w:rsid w:val="00BA2F18"/>
    <w:rsid w:val="00BA395E"/>
    <w:rsid w:val="00BA3C13"/>
    <w:rsid w:val="00BA4046"/>
    <w:rsid w:val="00BA463E"/>
    <w:rsid w:val="00BA48C1"/>
    <w:rsid w:val="00BA4BBA"/>
    <w:rsid w:val="00BA507E"/>
    <w:rsid w:val="00BA525E"/>
    <w:rsid w:val="00BA53C5"/>
    <w:rsid w:val="00BA58B8"/>
    <w:rsid w:val="00BA59F5"/>
    <w:rsid w:val="00BA5D9E"/>
    <w:rsid w:val="00BA60C8"/>
    <w:rsid w:val="00BA6295"/>
    <w:rsid w:val="00BA68A8"/>
    <w:rsid w:val="00BA69EE"/>
    <w:rsid w:val="00BA6BD1"/>
    <w:rsid w:val="00BA6C95"/>
    <w:rsid w:val="00BA6DBB"/>
    <w:rsid w:val="00BA7186"/>
    <w:rsid w:val="00BA7509"/>
    <w:rsid w:val="00BB02E4"/>
    <w:rsid w:val="00BB0C64"/>
    <w:rsid w:val="00BB0D3C"/>
    <w:rsid w:val="00BB0DAE"/>
    <w:rsid w:val="00BB1054"/>
    <w:rsid w:val="00BB112C"/>
    <w:rsid w:val="00BB11AF"/>
    <w:rsid w:val="00BB1738"/>
    <w:rsid w:val="00BB1A91"/>
    <w:rsid w:val="00BB1E82"/>
    <w:rsid w:val="00BB2529"/>
    <w:rsid w:val="00BB334D"/>
    <w:rsid w:val="00BB5016"/>
    <w:rsid w:val="00BB5026"/>
    <w:rsid w:val="00BB5055"/>
    <w:rsid w:val="00BB510E"/>
    <w:rsid w:val="00BB5787"/>
    <w:rsid w:val="00BB5B68"/>
    <w:rsid w:val="00BB5E70"/>
    <w:rsid w:val="00BB6A37"/>
    <w:rsid w:val="00BB6F7F"/>
    <w:rsid w:val="00BB75FB"/>
    <w:rsid w:val="00BB7C5C"/>
    <w:rsid w:val="00BC0199"/>
    <w:rsid w:val="00BC02D0"/>
    <w:rsid w:val="00BC03AD"/>
    <w:rsid w:val="00BC03F9"/>
    <w:rsid w:val="00BC0F2D"/>
    <w:rsid w:val="00BC114D"/>
    <w:rsid w:val="00BC126A"/>
    <w:rsid w:val="00BC12D7"/>
    <w:rsid w:val="00BC13EA"/>
    <w:rsid w:val="00BC1870"/>
    <w:rsid w:val="00BC24A5"/>
    <w:rsid w:val="00BC2726"/>
    <w:rsid w:val="00BC2DE0"/>
    <w:rsid w:val="00BC2F71"/>
    <w:rsid w:val="00BC33F8"/>
    <w:rsid w:val="00BC3F8B"/>
    <w:rsid w:val="00BC4AFB"/>
    <w:rsid w:val="00BC4C83"/>
    <w:rsid w:val="00BC4D00"/>
    <w:rsid w:val="00BC55B4"/>
    <w:rsid w:val="00BC588D"/>
    <w:rsid w:val="00BC5C23"/>
    <w:rsid w:val="00BC65EE"/>
    <w:rsid w:val="00BC70E1"/>
    <w:rsid w:val="00BC7D31"/>
    <w:rsid w:val="00BD025D"/>
    <w:rsid w:val="00BD0326"/>
    <w:rsid w:val="00BD0B72"/>
    <w:rsid w:val="00BD0F94"/>
    <w:rsid w:val="00BD1A88"/>
    <w:rsid w:val="00BD2647"/>
    <w:rsid w:val="00BD2FAA"/>
    <w:rsid w:val="00BD32B8"/>
    <w:rsid w:val="00BD39EA"/>
    <w:rsid w:val="00BD39EF"/>
    <w:rsid w:val="00BD3B15"/>
    <w:rsid w:val="00BD4C52"/>
    <w:rsid w:val="00BD5351"/>
    <w:rsid w:val="00BD5516"/>
    <w:rsid w:val="00BD5517"/>
    <w:rsid w:val="00BD5781"/>
    <w:rsid w:val="00BD5D8B"/>
    <w:rsid w:val="00BD6456"/>
    <w:rsid w:val="00BD6504"/>
    <w:rsid w:val="00BD6F96"/>
    <w:rsid w:val="00BD7C94"/>
    <w:rsid w:val="00BD7CE0"/>
    <w:rsid w:val="00BE1109"/>
    <w:rsid w:val="00BE1360"/>
    <w:rsid w:val="00BE14D8"/>
    <w:rsid w:val="00BE1BD8"/>
    <w:rsid w:val="00BE1BF9"/>
    <w:rsid w:val="00BE264E"/>
    <w:rsid w:val="00BE2D79"/>
    <w:rsid w:val="00BE2DED"/>
    <w:rsid w:val="00BE437B"/>
    <w:rsid w:val="00BE5154"/>
    <w:rsid w:val="00BE529C"/>
    <w:rsid w:val="00BE5F07"/>
    <w:rsid w:val="00BE6208"/>
    <w:rsid w:val="00BE6347"/>
    <w:rsid w:val="00BE6630"/>
    <w:rsid w:val="00BE7030"/>
    <w:rsid w:val="00BE7078"/>
    <w:rsid w:val="00BE709D"/>
    <w:rsid w:val="00BE73EB"/>
    <w:rsid w:val="00BE757F"/>
    <w:rsid w:val="00BF01B1"/>
    <w:rsid w:val="00BF056C"/>
    <w:rsid w:val="00BF0833"/>
    <w:rsid w:val="00BF1156"/>
    <w:rsid w:val="00BF117E"/>
    <w:rsid w:val="00BF189F"/>
    <w:rsid w:val="00BF18D1"/>
    <w:rsid w:val="00BF1BEA"/>
    <w:rsid w:val="00BF2152"/>
    <w:rsid w:val="00BF2711"/>
    <w:rsid w:val="00BF2778"/>
    <w:rsid w:val="00BF295E"/>
    <w:rsid w:val="00BF332A"/>
    <w:rsid w:val="00BF3AC7"/>
    <w:rsid w:val="00BF3D84"/>
    <w:rsid w:val="00BF4826"/>
    <w:rsid w:val="00BF50F7"/>
    <w:rsid w:val="00BF5598"/>
    <w:rsid w:val="00BF6BD7"/>
    <w:rsid w:val="00BF6F2A"/>
    <w:rsid w:val="00BF7C67"/>
    <w:rsid w:val="00C00045"/>
    <w:rsid w:val="00C00125"/>
    <w:rsid w:val="00C0061A"/>
    <w:rsid w:val="00C007C2"/>
    <w:rsid w:val="00C0092F"/>
    <w:rsid w:val="00C009DF"/>
    <w:rsid w:val="00C00BF0"/>
    <w:rsid w:val="00C00D42"/>
    <w:rsid w:val="00C00E90"/>
    <w:rsid w:val="00C00E9D"/>
    <w:rsid w:val="00C01324"/>
    <w:rsid w:val="00C017FB"/>
    <w:rsid w:val="00C01B85"/>
    <w:rsid w:val="00C01CA0"/>
    <w:rsid w:val="00C026F3"/>
    <w:rsid w:val="00C02B3D"/>
    <w:rsid w:val="00C02D23"/>
    <w:rsid w:val="00C030FA"/>
    <w:rsid w:val="00C03AC6"/>
    <w:rsid w:val="00C03B95"/>
    <w:rsid w:val="00C03F0D"/>
    <w:rsid w:val="00C0403C"/>
    <w:rsid w:val="00C0446B"/>
    <w:rsid w:val="00C04470"/>
    <w:rsid w:val="00C0472F"/>
    <w:rsid w:val="00C04A62"/>
    <w:rsid w:val="00C04E8D"/>
    <w:rsid w:val="00C05091"/>
    <w:rsid w:val="00C05424"/>
    <w:rsid w:val="00C0551D"/>
    <w:rsid w:val="00C0578D"/>
    <w:rsid w:val="00C05C42"/>
    <w:rsid w:val="00C05D11"/>
    <w:rsid w:val="00C05F4F"/>
    <w:rsid w:val="00C05F92"/>
    <w:rsid w:val="00C063FE"/>
    <w:rsid w:val="00C06469"/>
    <w:rsid w:val="00C06653"/>
    <w:rsid w:val="00C06924"/>
    <w:rsid w:val="00C06C54"/>
    <w:rsid w:val="00C06F7C"/>
    <w:rsid w:val="00C0717A"/>
    <w:rsid w:val="00C072FD"/>
    <w:rsid w:val="00C07837"/>
    <w:rsid w:val="00C0784C"/>
    <w:rsid w:val="00C0790B"/>
    <w:rsid w:val="00C116A1"/>
    <w:rsid w:val="00C117D7"/>
    <w:rsid w:val="00C12165"/>
    <w:rsid w:val="00C1226B"/>
    <w:rsid w:val="00C12554"/>
    <w:rsid w:val="00C132C6"/>
    <w:rsid w:val="00C1393B"/>
    <w:rsid w:val="00C144C2"/>
    <w:rsid w:val="00C146B7"/>
    <w:rsid w:val="00C1537C"/>
    <w:rsid w:val="00C156EF"/>
    <w:rsid w:val="00C15994"/>
    <w:rsid w:val="00C15A02"/>
    <w:rsid w:val="00C15C9C"/>
    <w:rsid w:val="00C166E2"/>
    <w:rsid w:val="00C16707"/>
    <w:rsid w:val="00C168CE"/>
    <w:rsid w:val="00C16DF2"/>
    <w:rsid w:val="00C17111"/>
    <w:rsid w:val="00C1745E"/>
    <w:rsid w:val="00C175DF"/>
    <w:rsid w:val="00C17B8B"/>
    <w:rsid w:val="00C17BA3"/>
    <w:rsid w:val="00C20322"/>
    <w:rsid w:val="00C209DD"/>
    <w:rsid w:val="00C21D88"/>
    <w:rsid w:val="00C231A9"/>
    <w:rsid w:val="00C23295"/>
    <w:rsid w:val="00C23802"/>
    <w:rsid w:val="00C23EA1"/>
    <w:rsid w:val="00C24FC5"/>
    <w:rsid w:val="00C25408"/>
    <w:rsid w:val="00C25511"/>
    <w:rsid w:val="00C25A8E"/>
    <w:rsid w:val="00C25D03"/>
    <w:rsid w:val="00C2609B"/>
    <w:rsid w:val="00C261F6"/>
    <w:rsid w:val="00C2690C"/>
    <w:rsid w:val="00C26FF8"/>
    <w:rsid w:val="00C270DF"/>
    <w:rsid w:val="00C27EAD"/>
    <w:rsid w:val="00C30410"/>
    <w:rsid w:val="00C30656"/>
    <w:rsid w:val="00C30AD1"/>
    <w:rsid w:val="00C30BB2"/>
    <w:rsid w:val="00C30D67"/>
    <w:rsid w:val="00C312F4"/>
    <w:rsid w:val="00C31775"/>
    <w:rsid w:val="00C3183B"/>
    <w:rsid w:val="00C31840"/>
    <w:rsid w:val="00C31880"/>
    <w:rsid w:val="00C31B14"/>
    <w:rsid w:val="00C31C3C"/>
    <w:rsid w:val="00C3222B"/>
    <w:rsid w:val="00C324A9"/>
    <w:rsid w:val="00C32E0C"/>
    <w:rsid w:val="00C3305D"/>
    <w:rsid w:val="00C334B8"/>
    <w:rsid w:val="00C33E14"/>
    <w:rsid w:val="00C3480E"/>
    <w:rsid w:val="00C34C18"/>
    <w:rsid w:val="00C34EA6"/>
    <w:rsid w:val="00C35644"/>
    <w:rsid w:val="00C35697"/>
    <w:rsid w:val="00C35E2B"/>
    <w:rsid w:val="00C35F16"/>
    <w:rsid w:val="00C362C9"/>
    <w:rsid w:val="00C36589"/>
    <w:rsid w:val="00C36700"/>
    <w:rsid w:val="00C36725"/>
    <w:rsid w:val="00C36E20"/>
    <w:rsid w:val="00C3758B"/>
    <w:rsid w:val="00C375E0"/>
    <w:rsid w:val="00C4017A"/>
    <w:rsid w:val="00C40609"/>
    <w:rsid w:val="00C408AF"/>
    <w:rsid w:val="00C40B21"/>
    <w:rsid w:val="00C40C07"/>
    <w:rsid w:val="00C40C26"/>
    <w:rsid w:val="00C41215"/>
    <w:rsid w:val="00C41253"/>
    <w:rsid w:val="00C4166F"/>
    <w:rsid w:val="00C41895"/>
    <w:rsid w:val="00C418A4"/>
    <w:rsid w:val="00C420E5"/>
    <w:rsid w:val="00C421E2"/>
    <w:rsid w:val="00C4241B"/>
    <w:rsid w:val="00C42BD5"/>
    <w:rsid w:val="00C43201"/>
    <w:rsid w:val="00C43B7E"/>
    <w:rsid w:val="00C43CA0"/>
    <w:rsid w:val="00C43D2F"/>
    <w:rsid w:val="00C44040"/>
    <w:rsid w:val="00C441BB"/>
    <w:rsid w:val="00C442BC"/>
    <w:rsid w:val="00C445AF"/>
    <w:rsid w:val="00C447F4"/>
    <w:rsid w:val="00C44A46"/>
    <w:rsid w:val="00C45572"/>
    <w:rsid w:val="00C458FF"/>
    <w:rsid w:val="00C45E0D"/>
    <w:rsid w:val="00C46CDC"/>
    <w:rsid w:val="00C46F0A"/>
    <w:rsid w:val="00C47076"/>
    <w:rsid w:val="00C477DE"/>
    <w:rsid w:val="00C505F3"/>
    <w:rsid w:val="00C50868"/>
    <w:rsid w:val="00C513AB"/>
    <w:rsid w:val="00C515CB"/>
    <w:rsid w:val="00C52049"/>
    <w:rsid w:val="00C52050"/>
    <w:rsid w:val="00C522CC"/>
    <w:rsid w:val="00C53385"/>
    <w:rsid w:val="00C53425"/>
    <w:rsid w:val="00C53ECB"/>
    <w:rsid w:val="00C5471C"/>
    <w:rsid w:val="00C54988"/>
    <w:rsid w:val="00C54BB9"/>
    <w:rsid w:val="00C55A16"/>
    <w:rsid w:val="00C564B4"/>
    <w:rsid w:val="00C56C76"/>
    <w:rsid w:val="00C56E3F"/>
    <w:rsid w:val="00C57543"/>
    <w:rsid w:val="00C5767B"/>
    <w:rsid w:val="00C57BE2"/>
    <w:rsid w:val="00C57BF0"/>
    <w:rsid w:val="00C601DD"/>
    <w:rsid w:val="00C60D34"/>
    <w:rsid w:val="00C61671"/>
    <w:rsid w:val="00C61974"/>
    <w:rsid w:val="00C61984"/>
    <w:rsid w:val="00C61A77"/>
    <w:rsid w:val="00C61F2A"/>
    <w:rsid w:val="00C62328"/>
    <w:rsid w:val="00C62509"/>
    <w:rsid w:val="00C62E02"/>
    <w:rsid w:val="00C638ED"/>
    <w:rsid w:val="00C6466C"/>
    <w:rsid w:val="00C64BA6"/>
    <w:rsid w:val="00C64CEC"/>
    <w:rsid w:val="00C6518C"/>
    <w:rsid w:val="00C651E1"/>
    <w:rsid w:val="00C655E4"/>
    <w:rsid w:val="00C65EE8"/>
    <w:rsid w:val="00C65FFF"/>
    <w:rsid w:val="00C6682F"/>
    <w:rsid w:val="00C67135"/>
    <w:rsid w:val="00C675BB"/>
    <w:rsid w:val="00C677A6"/>
    <w:rsid w:val="00C6797E"/>
    <w:rsid w:val="00C679EE"/>
    <w:rsid w:val="00C70039"/>
    <w:rsid w:val="00C704DF"/>
    <w:rsid w:val="00C70891"/>
    <w:rsid w:val="00C7098E"/>
    <w:rsid w:val="00C7170D"/>
    <w:rsid w:val="00C71827"/>
    <w:rsid w:val="00C72214"/>
    <w:rsid w:val="00C724D3"/>
    <w:rsid w:val="00C7273F"/>
    <w:rsid w:val="00C729CF"/>
    <w:rsid w:val="00C72A79"/>
    <w:rsid w:val="00C72FF4"/>
    <w:rsid w:val="00C73532"/>
    <w:rsid w:val="00C738E3"/>
    <w:rsid w:val="00C73E9A"/>
    <w:rsid w:val="00C743A1"/>
    <w:rsid w:val="00C744C4"/>
    <w:rsid w:val="00C74B75"/>
    <w:rsid w:val="00C74DC7"/>
    <w:rsid w:val="00C751B2"/>
    <w:rsid w:val="00C752E4"/>
    <w:rsid w:val="00C75357"/>
    <w:rsid w:val="00C75A03"/>
    <w:rsid w:val="00C75AFE"/>
    <w:rsid w:val="00C76A76"/>
    <w:rsid w:val="00C770D8"/>
    <w:rsid w:val="00C77315"/>
    <w:rsid w:val="00C774FD"/>
    <w:rsid w:val="00C775BF"/>
    <w:rsid w:val="00C777CC"/>
    <w:rsid w:val="00C7780E"/>
    <w:rsid w:val="00C77A8C"/>
    <w:rsid w:val="00C80A03"/>
    <w:rsid w:val="00C80B3C"/>
    <w:rsid w:val="00C81045"/>
    <w:rsid w:val="00C81085"/>
    <w:rsid w:val="00C810E0"/>
    <w:rsid w:val="00C81733"/>
    <w:rsid w:val="00C82557"/>
    <w:rsid w:val="00C82A8A"/>
    <w:rsid w:val="00C82B58"/>
    <w:rsid w:val="00C82B79"/>
    <w:rsid w:val="00C83BC9"/>
    <w:rsid w:val="00C83FB6"/>
    <w:rsid w:val="00C86754"/>
    <w:rsid w:val="00C86785"/>
    <w:rsid w:val="00C8691D"/>
    <w:rsid w:val="00C8695F"/>
    <w:rsid w:val="00C86A48"/>
    <w:rsid w:val="00C870A6"/>
    <w:rsid w:val="00C876EC"/>
    <w:rsid w:val="00C87A0C"/>
    <w:rsid w:val="00C87A4D"/>
    <w:rsid w:val="00C90302"/>
    <w:rsid w:val="00C90563"/>
    <w:rsid w:val="00C90899"/>
    <w:rsid w:val="00C911B6"/>
    <w:rsid w:val="00C91309"/>
    <w:rsid w:val="00C91730"/>
    <w:rsid w:val="00C919FF"/>
    <w:rsid w:val="00C91A77"/>
    <w:rsid w:val="00C91B8B"/>
    <w:rsid w:val="00C91DE6"/>
    <w:rsid w:val="00C91FD9"/>
    <w:rsid w:val="00C926DD"/>
    <w:rsid w:val="00C92734"/>
    <w:rsid w:val="00C92F02"/>
    <w:rsid w:val="00C9312E"/>
    <w:rsid w:val="00C935AF"/>
    <w:rsid w:val="00C93614"/>
    <w:rsid w:val="00C93A06"/>
    <w:rsid w:val="00C9405E"/>
    <w:rsid w:val="00C950EC"/>
    <w:rsid w:val="00C952D4"/>
    <w:rsid w:val="00C95604"/>
    <w:rsid w:val="00C95654"/>
    <w:rsid w:val="00C95713"/>
    <w:rsid w:val="00C960EA"/>
    <w:rsid w:val="00C9635D"/>
    <w:rsid w:val="00C96B0E"/>
    <w:rsid w:val="00C96CA9"/>
    <w:rsid w:val="00C97129"/>
    <w:rsid w:val="00CA0492"/>
    <w:rsid w:val="00CA0716"/>
    <w:rsid w:val="00CA0999"/>
    <w:rsid w:val="00CA11B7"/>
    <w:rsid w:val="00CA1EEE"/>
    <w:rsid w:val="00CA273B"/>
    <w:rsid w:val="00CA2B69"/>
    <w:rsid w:val="00CA2D63"/>
    <w:rsid w:val="00CA2E02"/>
    <w:rsid w:val="00CA2E34"/>
    <w:rsid w:val="00CA30AB"/>
    <w:rsid w:val="00CA37BF"/>
    <w:rsid w:val="00CA37C9"/>
    <w:rsid w:val="00CA4F24"/>
    <w:rsid w:val="00CA51BA"/>
    <w:rsid w:val="00CA5266"/>
    <w:rsid w:val="00CA596D"/>
    <w:rsid w:val="00CA59BF"/>
    <w:rsid w:val="00CA5CBE"/>
    <w:rsid w:val="00CA5DD0"/>
    <w:rsid w:val="00CA607E"/>
    <w:rsid w:val="00CA6624"/>
    <w:rsid w:val="00CA68DF"/>
    <w:rsid w:val="00CA69E7"/>
    <w:rsid w:val="00CA6AF7"/>
    <w:rsid w:val="00CA7015"/>
    <w:rsid w:val="00CA7411"/>
    <w:rsid w:val="00CA7444"/>
    <w:rsid w:val="00CA74CA"/>
    <w:rsid w:val="00CA7714"/>
    <w:rsid w:val="00CA7DB0"/>
    <w:rsid w:val="00CB0730"/>
    <w:rsid w:val="00CB089E"/>
    <w:rsid w:val="00CB0ED4"/>
    <w:rsid w:val="00CB0FE7"/>
    <w:rsid w:val="00CB10D5"/>
    <w:rsid w:val="00CB1F36"/>
    <w:rsid w:val="00CB2170"/>
    <w:rsid w:val="00CB23DE"/>
    <w:rsid w:val="00CB26BE"/>
    <w:rsid w:val="00CB2B0F"/>
    <w:rsid w:val="00CB2D37"/>
    <w:rsid w:val="00CB3020"/>
    <w:rsid w:val="00CB3439"/>
    <w:rsid w:val="00CB35E8"/>
    <w:rsid w:val="00CB3DB2"/>
    <w:rsid w:val="00CB402D"/>
    <w:rsid w:val="00CB4339"/>
    <w:rsid w:val="00CB43D4"/>
    <w:rsid w:val="00CB45CB"/>
    <w:rsid w:val="00CB4911"/>
    <w:rsid w:val="00CB4B81"/>
    <w:rsid w:val="00CB4CF7"/>
    <w:rsid w:val="00CB54E5"/>
    <w:rsid w:val="00CB5CE3"/>
    <w:rsid w:val="00CB5EFB"/>
    <w:rsid w:val="00CB6044"/>
    <w:rsid w:val="00CB72AC"/>
    <w:rsid w:val="00CB79B8"/>
    <w:rsid w:val="00CB7ACF"/>
    <w:rsid w:val="00CB7BF5"/>
    <w:rsid w:val="00CC01AB"/>
    <w:rsid w:val="00CC0A30"/>
    <w:rsid w:val="00CC0FBE"/>
    <w:rsid w:val="00CC1524"/>
    <w:rsid w:val="00CC1C40"/>
    <w:rsid w:val="00CC1CFE"/>
    <w:rsid w:val="00CC1ED1"/>
    <w:rsid w:val="00CC2409"/>
    <w:rsid w:val="00CC2744"/>
    <w:rsid w:val="00CC2884"/>
    <w:rsid w:val="00CC32DE"/>
    <w:rsid w:val="00CC3646"/>
    <w:rsid w:val="00CC36FB"/>
    <w:rsid w:val="00CC3A0F"/>
    <w:rsid w:val="00CC4718"/>
    <w:rsid w:val="00CC4D66"/>
    <w:rsid w:val="00CC4E6D"/>
    <w:rsid w:val="00CC4ECA"/>
    <w:rsid w:val="00CC4EF1"/>
    <w:rsid w:val="00CC5410"/>
    <w:rsid w:val="00CC5622"/>
    <w:rsid w:val="00CC5781"/>
    <w:rsid w:val="00CC6082"/>
    <w:rsid w:val="00CC64A1"/>
    <w:rsid w:val="00CC66F7"/>
    <w:rsid w:val="00CC6748"/>
    <w:rsid w:val="00CC689E"/>
    <w:rsid w:val="00CC6AE1"/>
    <w:rsid w:val="00CC6C16"/>
    <w:rsid w:val="00CC6FFA"/>
    <w:rsid w:val="00CC7711"/>
    <w:rsid w:val="00CC7966"/>
    <w:rsid w:val="00CC79EC"/>
    <w:rsid w:val="00CC7A37"/>
    <w:rsid w:val="00CC7A7E"/>
    <w:rsid w:val="00CC7F25"/>
    <w:rsid w:val="00CD00F9"/>
    <w:rsid w:val="00CD048F"/>
    <w:rsid w:val="00CD09BC"/>
    <w:rsid w:val="00CD0F4A"/>
    <w:rsid w:val="00CD1621"/>
    <w:rsid w:val="00CD1BBB"/>
    <w:rsid w:val="00CD2E39"/>
    <w:rsid w:val="00CD3082"/>
    <w:rsid w:val="00CD314C"/>
    <w:rsid w:val="00CD3540"/>
    <w:rsid w:val="00CD35E8"/>
    <w:rsid w:val="00CD3702"/>
    <w:rsid w:val="00CD3703"/>
    <w:rsid w:val="00CD3CD2"/>
    <w:rsid w:val="00CD3D91"/>
    <w:rsid w:val="00CD4A56"/>
    <w:rsid w:val="00CD4B1C"/>
    <w:rsid w:val="00CD5677"/>
    <w:rsid w:val="00CD5692"/>
    <w:rsid w:val="00CD5E9C"/>
    <w:rsid w:val="00CD69C5"/>
    <w:rsid w:val="00CD69D0"/>
    <w:rsid w:val="00CD6B6D"/>
    <w:rsid w:val="00CD71CA"/>
    <w:rsid w:val="00CD770F"/>
    <w:rsid w:val="00CD7E91"/>
    <w:rsid w:val="00CE00A9"/>
    <w:rsid w:val="00CE010D"/>
    <w:rsid w:val="00CE0201"/>
    <w:rsid w:val="00CE02FF"/>
    <w:rsid w:val="00CE121F"/>
    <w:rsid w:val="00CE18A3"/>
    <w:rsid w:val="00CE20D8"/>
    <w:rsid w:val="00CE23CF"/>
    <w:rsid w:val="00CE2FBD"/>
    <w:rsid w:val="00CE31FD"/>
    <w:rsid w:val="00CE378A"/>
    <w:rsid w:val="00CE37DE"/>
    <w:rsid w:val="00CE3949"/>
    <w:rsid w:val="00CE4351"/>
    <w:rsid w:val="00CE45AF"/>
    <w:rsid w:val="00CE4ABD"/>
    <w:rsid w:val="00CE52C6"/>
    <w:rsid w:val="00CE53A9"/>
    <w:rsid w:val="00CE54B2"/>
    <w:rsid w:val="00CE62D2"/>
    <w:rsid w:val="00CE6468"/>
    <w:rsid w:val="00CE6D5B"/>
    <w:rsid w:val="00CE7B03"/>
    <w:rsid w:val="00CE7CD7"/>
    <w:rsid w:val="00CE7FA1"/>
    <w:rsid w:val="00CF03C1"/>
    <w:rsid w:val="00CF0429"/>
    <w:rsid w:val="00CF0AD8"/>
    <w:rsid w:val="00CF0E04"/>
    <w:rsid w:val="00CF1896"/>
    <w:rsid w:val="00CF1CE8"/>
    <w:rsid w:val="00CF23FF"/>
    <w:rsid w:val="00CF2DAA"/>
    <w:rsid w:val="00CF39DA"/>
    <w:rsid w:val="00CF4404"/>
    <w:rsid w:val="00CF44D1"/>
    <w:rsid w:val="00CF4A27"/>
    <w:rsid w:val="00CF4ADB"/>
    <w:rsid w:val="00CF4F21"/>
    <w:rsid w:val="00CF5AAD"/>
    <w:rsid w:val="00CF5E3A"/>
    <w:rsid w:val="00CF5EAA"/>
    <w:rsid w:val="00CF6254"/>
    <w:rsid w:val="00CF64B2"/>
    <w:rsid w:val="00CF665E"/>
    <w:rsid w:val="00CF68E4"/>
    <w:rsid w:val="00CF68E7"/>
    <w:rsid w:val="00CF70FD"/>
    <w:rsid w:val="00CF7270"/>
    <w:rsid w:val="00CF7701"/>
    <w:rsid w:val="00CF7CFE"/>
    <w:rsid w:val="00D00A26"/>
    <w:rsid w:val="00D00A7A"/>
    <w:rsid w:val="00D00DB5"/>
    <w:rsid w:val="00D0199D"/>
    <w:rsid w:val="00D023B1"/>
    <w:rsid w:val="00D02890"/>
    <w:rsid w:val="00D02BA0"/>
    <w:rsid w:val="00D02C21"/>
    <w:rsid w:val="00D030E1"/>
    <w:rsid w:val="00D03100"/>
    <w:rsid w:val="00D033F9"/>
    <w:rsid w:val="00D03644"/>
    <w:rsid w:val="00D03696"/>
    <w:rsid w:val="00D0385F"/>
    <w:rsid w:val="00D03CAC"/>
    <w:rsid w:val="00D03CDA"/>
    <w:rsid w:val="00D04110"/>
    <w:rsid w:val="00D04267"/>
    <w:rsid w:val="00D04375"/>
    <w:rsid w:val="00D046B8"/>
    <w:rsid w:val="00D0471E"/>
    <w:rsid w:val="00D0500A"/>
    <w:rsid w:val="00D05133"/>
    <w:rsid w:val="00D051EB"/>
    <w:rsid w:val="00D05285"/>
    <w:rsid w:val="00D0565A"/>
    <w:rsid w:val="00D05692"/>
    <w:rsid w:val="00D059F0"/>
    <w:rsid w:val="00D05A6E"/>
    <w:rsid w:val="00D06F97"/>
    <w:rsid w:val="00D075DB"/>
    <w:rsid w:val="00D07D4F"/>
    <w:rsid w:val="00D07DE8"/>
    <w:rsid w:val="00D107A0"/>
    <w:rsid w:val="00D112F0"/>
    <w:rsid w:val="00D116A3"/>
    <w:rsid w:val="00D117E8"/>
    <w:rsid w:val="00D11B40"/>
    <w:rsid w:val="00D125B1"/>
    <w:rsid w:val="00D13291"/>
    <w:rsid w:val="00D1365C"/>
    <w:rsid w:val="00D13A81"/>
    <w:rsid w:val="00D13A90"/>
    <w:rsid w:val="00D13D87"/>
    <w:rsid w:val="00D142B1"/>
    <w:rsid w:val="00D14402"/>
    <w:rsid w:val="00D14485"/>
    <w:rsid w:val="00D14CB7"/>
    <w:rsid w:val="00D14FB8"/>
    <w:rsid w:val="00D158F2"/>
    <w:rsid w:val="00D15D40"/>
    <w:rsid w:val="00D16404"/>
    <w:rsid w:val="00D1663D"/>
    <w:rsid w:val="00D16780"/>
    <w:rsid w:val="00D16B92"/>
    <w:rsid w:val="00D16D98"/>
    <w:rsid w:val="00D16DA9"/>
    <w:rsid w:val="00D16E1C"/>
    <w:rsid w:val="00D17360"/>
    <w:rsid w:val="00D178F8"/>
    <w:rsid w:val="00D17953"/>
    <w:rsid w:val="00D17B16"/>
    <w:rsid w:val="00D17B22"/>
    <w:rsid w:val="00D17DE0"/>
    <w:rsid w:val="00D17FAF"/>
    <w:rsid w:val="00D2024D"/>
    <w:rsid w:val="00D20759"/>
    <w:rsid w:val="00D20D4F"/>
    <w:rsid w:val="00D20E1F"/>
    <w:rsid w:val="00D2112F"/>
    <w:rsid w:val="00D216BD"/>
    <w:rsid w:val="00D2172D"/>
    <w:rsid w:val="00D21754"/>
    <w:rsid w:val="00D21E33"/>
    <w:rsid w:val="00D21EC5"/>
    <w:rsid w:val="00D22129"/>
    <w:rsid w:val="00D2269B"/>
    <w:rsid w:val="00D228C0"/>
    <w:rsid w:val="00D229D0"/>
    <w:rsid w:val="00D22A40"/>
    <w:rsid w:val="00D22B16"/>
    <w:rsid w:val="00D23080"/>
    <w:rsid w:val="00D24028"/>
    <w:rsid w:val="00D243F9"/>
    <w:rsid w:val="00D24F0D"/>
    <w:rsid w:val="00D25042"/>
    <w:rsid w:val="00D25406"/>
    <w:rsid w:val="00D2583E"/>
    <w:rsid w:val="00D2633A"/>
    <w:rsid w:val="00D2649A"/>
    <w:rsid w:val="00D269CA"/>
    <w:rsid w:val="00D26B85"/>
    <w:rsid w:val="00D26D31"/>
    <w:rsid w:val="00D30586"/>
    <w:rsid w:val="00D30596"/>
    <w:rsid w:val="00D30635"/>
    <w:rsid w:val="00D30A8D"/>
    <w:rsid w:val="00D315E7"/>
    <w:rsid w:val="00D31F8A"/>
    <w:rsid w:val="00D31FA9"/>
    <w:rsid w:val="00D326EA"/>
    <w:rsid w:val="00D32AED"/>
    <w:rsid w:val="00D33091"/>
    <w:rsid w:val="00D330BB"/>
    <w:rsid w:val="00D33329"/>
    <w:rsid w:val="00D33B5A"/>
    <w:rsid w:val="00D340E7"/>
    <w:rsid w:val="00D3489C"/>
    <w:rsid w:val="00D34B83"/>
    <w:rsid w:val="00D34CB4"/>
    <w:rsid w:val="00D34DB5"/>
    <w:rsid w:val="00D35B6E"/>
    <w:rsid w:val="00D35CB2"/>
    <w:rsid w:val="00D36EF8"/>
    <w:rsid w:val="00D37622"/>
    <w:rsid w:val="00D37D46"/>
    <w:rsid w:val="00D37EB2"/>
    <w:rsid w:val="00D4010B"/>
    <w:rsid w:val="00D40322"/>
    <w:rsid w:val="00D403A1"/>
    <w:rsid w:val="00D40428"/>
    <w:rsid w:val="00D40965"/>
    <w:rsid w:val="00D40CC6"/>
    <w:rsid w:val="00D41081"/>
    <w:rsid w:val="00D4214C"/>
    <w:rsid w:val="00D421AF"/>
    <w:rsid w:val="00D42563"/>
    <w:rsid w:val="00D43078"/>
    <w:rsid w:val="00D43FA7"/>
    <w:rsid w:val="00D4455F"/>
    <w:rsid w:val="00D44A52"/>
    <w:rsid w:val="00D44A9B"/>
    <w:rsid w:val="00D44AE6"/>
    <w:rsid w:val="00D44AF0"/>
    <w:rsid w:val="00D44FAA"/>
    <w:rsid w:val="00D454B2"/>
    <w:rsid w:val="00D45536"/>
    <w:rsid w:val="00D463A6"/>
    <w:rsid w:val="00D465C5"/>
    <w:rsid w:val="00D46C4C"/>
    <w:rsid w:val="00D46E95"/>
    <w:rsid w:val="00D472C3"/>
    <w:rsid w:val="00D47483"/>
    <w:rsid w:val="00D51549"/>
    <w:rsid w:val="00D519E8"/>
    <w:rsid w:val="00D51F07"/>
    <w:rsid w:val="00D52119"/>
    <w:rsid w:val="00D522A7"/>
    <w:rsid w:val="00D5257B"/>
    <w:rsid w:val="00D53439"/>
    <w:rsid w:val="00D53C27"/>
    <w:rsid w:val="00D54266"/>
    <w:rsid w:val="00D5452A"/>
    <w:rsid w:val="00D54B0F"/>
    <w:rsid w:val="00D54F4F"/>
    <w:rsid w:val="00D54FBB"/>
    <w:rsid w:val="00D55322"/>
    <w:rsid w:val="00D553AB"/>
    <w:rsid w:val="00D558A2"/>
    <w:rsid w:val="00D55B5C"/>
    <w:rsid w:val="00D563E3"/>
    <w:rsid w:val="00D56AA7"/>
    <w:rsid w:val="00D56D4D"/>
    <w:rsid w:val="00D56DD4"/>
    <w:rsid w:val="00D57542"/>
    <w:rsid w:val="00D575A5"/>
    <w:rsid w:val="00D576DB"/>
    <w:rsid w:val="00D57C2D"/>
    <w:rsid w:val="00D6010D"/>
    <w:rsid w:val="00D607C7"/>
    <w:rsid w:val="00D60A19"/>
    <w:rsid w:val="00D60A47"/>
    <w:rsid w:val="00D6140E"/>
    <w:rsid w:val="00D61D8C"/>
    <w:rsid w:val="00D62311"/>
    <w:rsid w:val="00D62D09"/>
    <w:rsid w:val="00D62FD8"/>
    <w:rsid w:val="00D630BE"/>
    <w:rsid w:val="00D63871"/>
    <w:rsid w:val="00D640C7"/>
    <w:rsid w:val="00D6468A"/>
    <w:rsid w:val="00D65C9B"/>
    <w:rsid w:val="00D65DB5"/>
    <w:rsid w:val="00D6621C"/>
    <w:rsid w:val="00D66282"/>
    <w:rsid w:val="00D66CDA"/>
    <w:rsid w:val="00D66E28"/>
    <w:rsid w:val="00D66F76"/>
    <w:rsid w:val="00D675C3"/>
    <w:rsid w:val="00D678DE"/>
    <w:rsid w:val="00D67AFE"/>
    <w:rsid w:val="00D70456"/>
    <w:rsid w:val="00D70D5F"/>
    <w:rsid w:val="00D70E08"/>
    <w:rsid w:val="00D7132F"/>
    <w:rsid w:val="00D71E08"/>
    <w:rsid w:val="00D72156"/>
    <w:rsid w:val="00D72227"/>
    <w:rsid w:val="00D72697"/>
    <w:rsid w:val="00D73190"/>
    <w:rsid w:val="00D739A5"/>
    <w:rsid w:val="00D73B46"/>
    <w:rsid w:val="00D73F17"/>
    <w:rsid w:val="00D74132"/>
    <w:rsid w:val="00D7495B"/>
    <w:rsid w:val="00D749F6"/>
    <w:rsid w:val="00D74D99"/>
    <w:rsid w:val="00D74E64"/>
    <w:rsid w:val="00D763A9"/>
    <w:rsid w:val="00D76464"/>
    <w:rsid w:val="00D766BC"/>
    <w:rsid w:val="00D768B9"/>
    <w:rsid w:val="00D76EA9"/>
    <w:rsid w:val="00D76F68"/>
    <w:rsid w:val="00D801F0"/>
    <w:rsid w:val="00D80520"/>
    <w:rsid w:val="00D80DCA"/>
    <w:rsid w:val="00D8122A"/>
    <w:rsid w:val="00D815EF"/>
    <w:rsid w:val="00D81E7F"/>
    <w:rsid w:val="00D81F35"/>
    <w:rsid w:val="00D822BF"/>
    <w:rsid w:val="00D82395"/>
    <w:rsid w:val="00D824C4"/>
    <w:rsid w:val="00D829B0"/>
    <w:rsid w:val="00D82D9C"/>
    <w:rsid w:val="00D82E8E"/>
    <w:rsid w:val="00D82EDF"/>
    <w:rsid w:val="00D82F16"/>
    <w:rsid w:val="00D83B5A"/>
    <w:rsid w:val="00D842FE"/>
    <w:rsid w:val="00D84871"/>
    <w:rsid w:val="00D85323"/>
    <w:rsid w:val="00D85632"/>
    <w:rsid w:val="00D856D2"/>
    <w:rsid w:val="00D85A3D"/>
    <w:rsid w:val="00D85B04"/>
    <w:rsid w:val="00D86707"/>
    <w:rsid w:val="00D86B88"/>
    <w:rsid w:val="00D86CF6"/>
    <w:rsid w:val="00D8704A"/>
    <w:rsid w:val="00D8765B"/>
    <w:rsid w:val="00D87DE9"/>
    <w:rsid w:val="00D87EEB"/>
    <w:rsid w:val="00D87F12"/>
    <w:rsid w:val="00D90798"/>
    <w:rsid w:val="00D9085D"/>
    <w:rsid w:val="00D90DDB"/>
    <w:rsid w:val="00D9128F"/>
    <w:rsid w:val="00D91380"/>
    <w:rsid w:val="00D9176B"/>
    <w:rsid w:val="00D91CD9"/>
    <w:rsid w:val="00D91DC3"/>
    <w:rsid w:val="00D92145"/>
    <w:rsid w:val="00D922F1"/>
    <w:rsid w:val="00D927A4"/>
    <w:rsid w:val="00D92C77"/>
    <w:rsid w:val="00D93293"/>
    <w:rsid w:val="00D9329E"/>
    <w:rsid w:val="00D93309"/>
    <w:rsid w:val="00D93AC9"/>
    <w:rsid w:val="00D93B3C"/>
    <w:rsid w:val="00D93C6A"/>
    <w:rsid w:val="00D94892"/>
    <w:rsid w:val="00D948EC"/>
    <w:rsid w:val="00D94A74"/>
    <w:rsid w:val="00D95191"/>
    <w:rsid w:val="00D95B94"/>
    <w:rsid w:val="00D95E2D"/>
    <w:rsid w:val="00D95F79"/>
    <w:rsid w:val="00D9688E"/>
    <w:rsid w:val="00D976D3"/>
    <w:rsid w:val="00D97E6E"/>
    <w:rsid w:val="00DA0001"/>
    <w:rsid w:val="00DA0017"/>
    <w:rsid w:val="00DA02B4"/>
    <w:rsid w:val="00DA07AE"/>
    <w:rsid w:val="00DA0A73"/>
    <w:rsid w:val="00DA0B27"/>
    <w:rsid w:val="00DA10ED"/>
    <w:rsid w:val="00DA16FC"/>
    <w:rsid w:val="00DA1994"/>
    <w:rsid w:val="00DA19D8"/>
    <w:rsid w:val="00DA1F41"/>
    <w:rsid w:val="00DA2163"/>
    <w:rsid w:val="00DA3870"/>
    <w:rsid w:val="00DA3C12"/>
    <w:rsid w:val="00DA3D98"/>
    <w:rsid w:val="00DA45E6"/>
    <w:rsid w:val="00DA4AC5"/>
    <w:rsid w:val="00DA54DC"/>
    <w:rsid w:val="00DA5C0E"/>
    <w:rsid w:val="00DA5D8F"/>
    <w:rsid w:val="00DA5ED2"/>
    <w:rsid w:val="00DA6D1A"/>
    <w:rsid w:val="00DA7093"/>
    <w:rsid w:val="00DA7A2A"/>
    <w:rsid w:val="00DB00EB"/>
    <w:rsid w:val="00DB02C2"/>
    <w:rsid w:val="00DB03A3"/>
    <w:rsid w:val="00DB0D5D"/>
    <w:rsid w:val="00DB2338"/>
    <w:rsid w:val="00DB242D"/>
    <w:rsid w:val="00DB29B7"/>
    <w:rsid w:val="00DB32F9"/>
    <w:rsid w:val="00DB346D"/>
    <w:rsid w:val="00DB388D"/>
    <w:rsid w:val="00DB4336"/>
    <w:rsid w:val="00DB4EB5"/>
    <w:rsid w:val="00DB5860"/>
    <w:rsid w:val="00DB6325"/>
    <w:rsid w:val="00DB64B6"/>
    <w:rsid w:val="00DB64E6"/>
    <w:rsid w:val="00DB6B01"/>
    <w:rsid w:val="00DB6B81"/>
    <w:rsid w:val="00DB6D1D"/>
    <w:rsid w:val="00DB7928"/>
    <w:rsid w:val="00DB7CF5"/>
    <w:rsid w:val="00DB7DA3"/>
    <w:rsid w:val="00DB7EB3"/>
    <w:rsid w:val="00DC18E7"/>
    <w:rsid w:val="00DC1DBF"/>
    <w:rsid w:val="00DC2113"/>
    <w:rsid w:val="00DC2161"/>
    <w:rsid w:val="00DC2344"/>
    <w:rsid w:val="00DC3255"/>
    <w:rsid w:val="00DC32F9"/>
    <w:rsid w:val="00DC3CAC"/>
    <w:rsid w:val="00DC4145"/>
    <w:rsid w:val="00DC4A5F"/>
    <w:rsid w:val="00DC4C7F"/>
    <w:rsid w:val="00DC6ED3"/>
    <w:rsid w:val="00DC71B9"/>
    <w:rsid w:val="00DC737D"/>
    <w:rsid w:val="00DC7410"/>
    <w:rsid w:val="00DC760A"/>
    <w:rsid w:val="00DD0487"/>
    <w:rsid w:val="00DD0D5E"/>
    <w:rsid w:val="00DD1291"/>
    <w:rsid w:val="00DD167F"/>
    <w:rsid w:val="00DD194F"/>
    <w:rsid w:val="00DD1A93"/>
    <w:rsid w:val="00DD1B65"/>
    <w:rsid w:val="00DD1E32"/>
    <w:rsid w:val="00DD1E6F"/>
    <w:rsid w:val="00DD1E82"/>
    <w:rsid w:val="00DD2259"/>
    <w:rsid w:val="00DD298E"/>
    <w:rsid w:val="00DD2BA4"/>
    <w:rsid w:val="00DD31B8"/>
    <w:rsid w:val="00DD31D7"/>
    <w:rsid w:val="00DD3597"/>
    <w:rsid w:val="00DD3F41"/>
    <w:rsid w:val="00DD4F9C"/>
    <w:rsid w:val="00DD55D8"/>
    <w:rsid w:val="00DD5985"/>
    <w:rsid w:val="00DD5B27"/>
    <w:rsid w:val="00DD5F17"/>
    <w:rsid w:val="00DD62AF"/>
    <w:rsid w:val="00DD6A1D"/>
    <w:rsid w:val="00DD6B01"/>
    <w:rsid w:val="00DD6FDD"/>
    <w:rsid w:val="00DD7C61"/>
    <w:rsid w:val="00DD7DBB"/>
    <w:rsid w:val="00DE0823"/>
    <w:rsid w:val="00DE0C80"/>
    <w:rsid w:val="00DE0EE2"/>
    <w:rsid w:val="00DE1579"/>
    <w:rsid w:val="00DE1775"/>
    <w:rsid w:val="00DE1D79"/>
    <w:rsid w:val="00DE2058"/>
    <w:rsid w:val="00DE2FFF"/>
    <w:rsid w:val="00DE30AF"/>
    <w:rsid w:val="00DE34A2"/>
    <w:rsid w:val="00DE3819"/>
    <w:rsid w:val="00DE3F13"/>
    <w:rsid w:val="00DE4168"/>
    <w:rsid w:val="00DE46D3"/>
    <w:rsid w:val="00DE479C"/>
    <w:rsid w:val="00DE4D45"/>
    <w:rsid w:val="00DE5405"/>
    <w:rsid w:val="00DE5E09"/>
    <w:rsid w:val="00DE5EF1"/>
    <w:rsid w:val="00DE650C"/>
    <w:rsid w:val="00DE7820"/>
    <w:rsid w:val="00DE7A6B"/>
    <w:rsid w:val="00DE7A95"/>
    <w:rsid w:val="00DE7BD1"/>
    <w:rsid w:val="00DE7F43"/>
    <w:rsid w:val="00DF072A"/>
    <w:rsid w:val="00DF0842"/>
    <w:rsid w:val="00DF0A61"/>
    <w:rsid w:val="00DF111B"/>
    <w:rsid w:val="00DF1612"/>
    <w:rsid w:val="00DF23EC"/>
    <w:rsid w:val="00DF2758"/>
    <w:rsid w:val="00DF2EEB"/>
    <w:rsid w:val="00DF35BC"/>
    <w:rsid w:val="00DF3C14"/>
    <w:rsid w:val="00DF3D8F"/>
    <w:rsid w:val="00DF4421"/>
    <w:rsid w:val="00DF4622"/>
    <w:rsid w:val="00DF4F44"/>
    <w:rsid w:val="00DF4FA1"/>
    <w:rsid w:val="00DF5049"/>
    <w:rsid w:val="00DF54C7"/>
    <w:rsid w:val="00DF563B"/>
    <w:rsid w:val="00DF5FA7"/>
    <w:rsid w:val="00DF6222"/>
    <w:rsid w:val="00DF638B"/>
    <w:rsid w:val="00DF68F4"/>
    <w:rsid w:val="00DF6CDC"/>
    <w:rsid w:val="00DF7398"/>
    <w:rsid w:val="00DF7501"/>
    <w:rsid w:val="00DF7838"/>
    <w:rsid w:val="00DF7A01"/>
    <w:rsid w:val="00DF7E78"/>
    <w:rsid w:val="00DF7F51"/>
    <w:rsid w:val="00E009F8"/>
    <w:rsid w:val="00E00A55"/>
    <w:rsid w:val="00E00AED"/>
    <w:rsid w:val="00E01050"/>
    <w:rsid w:val="00E01080"/>
    <w:rsid w:val="00E01CCE"/>
    <w:rsid w:val="00E02CDA"/>
    <w:rsid w:val="00E02D03"/>
    <w:rsid w:val="00E03171"/>
    <w:rsid w:val="00E03376"/>
    <w:rsid w:val="00E033F7"/>
    <w:rsid w:val="00E033FA"/>
    <w:rsid w:val="00E03A24"/>
    <w:rsid w:val="00E03B94"/>
    <w:rsid w:val="00E03E9F"/>
    <w:rsid w:val="00E052DC"/>
    <w:rsid w:val="00E053F4"/>
    <w:rsid w:val="00E058F2"/>
    <w:rsid w:val="00E0604C"/>
    <w:rsid w:val="00E06A73"/>
    <w:rsid w:val="00E06DA4"/>
    <w:rsid w:val="00E06EF9"/>
    <w:rsid w:val="00E06FD5"/>
    <w:rsid w:val="00E07305"/>
    <w:rsid w:val="00E07A5D"/>
    <w:rsid w:val="00E07A81"/>
    <w:rsid w:val="00E07D87"/>
    <w:rsid w:val="00E07F47"/>
    <w:rsid w:val="00E100E3"/>
    <w:rsid w:val="00E1080E"/>
    <w:rsid w:val="00E10DC7"/>
    <w:rsid w:val="00E10E5F"/>
    <w:rsid w:val="00E118CF"/>
    <w:rsid w:val="00E11FA8"/>
    <w:rsid w:val="00E123BD"/>
    <w:rsid w:val="00E12737"/>
    <w:rsid w:val="00E12A06"/>
    <w:rsid w:val="00E12F97"/>
    <w:rsid w:val="00E139C8"/>
    <w:rsid w:val="00E13C74"/>
    <w:rsid w:val="00E13EA2"/>
    <w:rsid w:val="00E143D4"/>
    <w:rsid w:val="00E15358"/>
    <w:rsid w:val="00E153C8"/>
    <w:rsid w:val="00E1599D"/>
    <w:rsid w:val="00E16511"/>
    <w:rsid w:val="00E168CC"/>
    <w:rsid w:val="00E16CDB"/>
    <w:rsid w:val="00E17334"/>
    <w:rsid w:val="00E17459"/>
    <w:rsid w:val="00E17B8F"/>
    <w:rsid w:val="00E204AA"/>
    <w:rsid w:val="00E20C6D"/>
    <w:rsid w:val="00E20E38"/>
    <w:rsid w:val="00E21052"/>
    <w:rsid w:val="00E211B7"/>
    <w:rsid w:val="00E21CAF"/>
    <w:rsid w:val="00E22408"/>
    <w:rsid w:val="00E224E3"/>
    <w:rsid w:val="00E2258F"/>
    <w:rsid w:val="00E23497"/>
    <w:rsid w:val="00E2351D"/>
    <w:rsid w:val="00E23C76"/>
    <w:rsid w:val="00E23D77"/>
    <w:rsid w:val="00E24F36"/>
    <w:rsid w:val="00E253D1"/>
    <w:rsid w:val="00E26021"/>
    <w:rsid w:val="00E274C6"/>
    <w:rsid w:val="00E27628"/>
    <w:rsid w:val="00E27F89"/>
    <w:rsid w:val="00E305D8"/>
    <w:rsid w:val="00E30617"/>
    <w:rsid w:val="00E30BAC"/>
    <w:rsid w:val="00E30EE5"/>
    <w:rsid w:val="00E311AF"/>
    <w:rsid w:val="00E311ED"/>
    <w:rsid w:val="00E3123C"/>
    <w:rsid w:val="00E31430"/>
    <w:rsid w:val="00E31AE9"/>
    <w:rsid w:val="00E31D53"/>
    <w:rsid w:val="00E32108"/>
    <w:rsid w:val="00E3246B"/>
    <w:rsid w:val="00E328DE"/>
    <w:rsid w:val="00E32AC3"/>
    <w:rsid w:val="00E331B4"/>
    <w:rsid w:val="00E33EDA"/>
    <w:rsid w:val="00E34848"/>
    <w:rsid w:val="00E34E95"/>
    <w:rsid w:val="00E35407"/>
    <w:rsid w:val="00E358A1"/>
    <w:rsid w:val="00E35B6B"/>
    <w:rsid w:val="00E35C64"/>
    <w:rsid w:val="00E35D2F"/>
    <w:rsid w:val="00E3664B"/>
    <w:rsid w:val="00E369FC"/>
    <w:rsid w:val="00E37002"/>
    <w:rsid w:val="00E370D7"/>
    <w:rsid w:val="00E37B1E"/>
    <w:rsid w:val="00E37B2C"/>
    <w:rsid w:val="00E37DBE"/>
    <w:rsid w:val="00E37F07"/>
    <w:rsid w:val="00E4064F"/>
    <w:rsid w:val="00E41823"/>
    <w:rsid w:val="00E42566"/>
    <w:rsid w:val="00E42600"/>
    <w:rsid w:val="00E436AF"/>
    <w:rsid w:val="00E4396B"/>
    <w:rsid w:val="00E44460"/>
    <w:rsid w:val="00E4489F"/>
    <w:rsid w:val="00E44901"/>
    <w:rsid w:val="00E44C11"/>
    <w:rsid w:val="00E44D60"/>
    <w:rsid w:val="00E454D3"/>
    <w:rsid w:val="00E4553B"/>
    <w:rsid w:val="00E45A19"/>
    <w:rsid w:val="00E45B71"/>
    <w:rsid w:val="00E45C73"/>
    <w:rsid w:val="00E45ED5"/>
    <w:rsid w:val="00E46631"/>
    <w:rsid w:val="00E4664D"/>
    <w:rsid w:val="00E46692"/>
    <w:rsid w:val="00E466E8"/>
    <w:rsid w:val="00E4690E"/>
    <w:rsid w:val="00E46C2B"/>
    <w:rsid w:val="00E47DC1"/>
    <w:rsid w:val="00E47EA0"/>
    <w:rsid w:val="00E47FCE"/>
    <w:rsid w:val="00E500EA"/>
    <w:rsid w:val="00E503DC"/>
    <w:rsid w:val="00E5143B"/>
    <w:rsid w:val="00E51554"/>
    <w:rsid w:val="00E51C11"/>
    <w:rsid w:val="00E51EF9"/>
    <w:rsid w:val="00E52900"/>
    <w:rsid w:val="00E529EF"/>
    <w:rsid w:val="00E52A02"/>
    <w:rsid w:val="00E5314A"/>
    <w:rsid w:val="00E53383"/>
    <w:rsid w:val="00E53859"/>
    <w:rsid w:val="00E5387F"/>
    <w:rsid w:val="00E542B6"/>
    <w:rsid w:val="00E54793"/>
    <w:rsid w:val="00E550D6"/>
    <w:rsid w:val="00E55295"/>
    <w:rsid w:val="00E5646F"/>
    <w:rsid w:val="00E56900"/>
    <w:rsid w:val="00E5733D"/>
    <w:rsid w:val="00E57C60"/>
    <w:rsid w:val="00E601A8"/>
    <w:rsid w:val="00E60B29"/>
    <w:rsid w:val="00E60FC5"/>
    <w:rsid w:val="00E6109C"/>
    <w:rsid w:val="00E61450"/>
    <w:rsid w:val="00E61907"/>
    <w:rsid w:val="00E61F1C"/>
    <w:rsid w:val="00E61FF5"/>
    <w:rsid w:val="00E622C3"/>
    <w:rsid w:val="00E6248B"/>
    <w:rsid w:val="00E6344E"/>
    <w:rsid w:val="00E64916"/>
    <w:rsid w:val="00E64A87"/>
    <w:rsid w:val="00E64B6F"/>
    <w:rsid w:val="00E6538D"/>
    <w:rsid w:val="00E65453"/>
    <w:rsid w:val="00E66020"/>
    <w:rsid w:val="00E66431"/>
    <w:rsid w:val="00E66591"/>
    <w:rsid w:val="00E666CF"/>
    <w:rsid w:val="00E666EB"/>
    <w:rsid w:val="00E6699D"/>
    <w:rsid w:val="00E66FD4"/>
    <w:rsid w:val="00E67422"/>
    <w:rsid w:val="00E67A96"/>
    <w:rsid w:val="00E67B00"/>
    <w:rsid w:val="00E702ED"/>
    <w:rsid w:val="00E70325"/>
    <w:rsid w:val="00E70429"/>
    <w:rsid w:val="00E7056E"/>
    <w:rsid w:val="00E70C30"/>
    <w:rsid w:val="00E70F52"/>
    <w:rsid w:val="00E712DD"/>
    <w:rsid w:val="00E71970"/>
    <w:rsid w:val="00E71E44"/>
    <w:rsid w:val="00E72174"/>
    <w:rsid w:val="00E721B0"/>
    <w:rsid w:val="00E72216"/>
    <w:rsid w:val="00E72324"/>
    <w:rsid w:val="00E723AD"/>
    <w:rsid w:val="00E732E2"/>
    <w:rsid w:val="00E73352"/>
    <w:rsid w:val="00E734A7"/>
    <w:rsid w:val="00E743CE"/>
    <w:rsid w:val="00E74691"/>
    <w:rsid w:val="00E7470D"/>
    <w:rsid w:val="00E74A19"/>
    <w:rsid w:val="00E752CF"/>
    <w:rsid w:val="00E76172"/>
    <w:rsid w:val="00E76628"/>
    <w:rsid w:val="00E76669"/>
    <w:rsid w:val="00E766DC"/>
    <w:rsid w:val="00E76DAF"/>
    <w:rsid w:val="00E77385"/>
    <w:rsid w:val="00E77CC3"/>
    <w:rsid w:val="00E803C4"/>
    <w:rsid w:val="00E8080A"/>
    <w:rsid w:val="00E80CCB"/>
    <w:rsid w:val="00E81960"/>
    <w:rsid w:val="00E81AE2"/>
    <w:rsid w:val="00E820D0"/>
    <w:rsid w:val="00E82B88"/>
    <w:rsid w:val="00E82CA2"/>
    <w:rsid w:val="00E82D30"/>
    <w:rsid w:val="00E82FC7"/>
    <w:rsid w:val="00E83541"/>
    <w:rsid w:val="00E83C4F"/>
    <w:rsid w:val="00E83E6B"/>
    <w:rsid w:val="00E83F24"/>
    <w:rsid w:val="00E840F5"/>
    <w:rsid w:val="00E8482D"/>
    <w:rsid w:val="00E84946"/>
    <w:rsid w:val="00E85195"/>
    <w:rsid w:val="00E8579C"/>
    <w:rsid w:val="00E8607F"/>
    <w:rsid w:val="00E86388"/>
    <w:rsid w:val="00E867D8"/>
    <w:rsid w:val="00E86F7E"/>
    <w:rsid w:val="00E87860"/>
    <w:rsid w:val="00E878F7"/>
    <w:rsid w:val="00E90243"/>
    <w:rsid w:val="00E9047D"/>
    <w:rsid w:val="00E909C0"/>
    <w:rsid w:val="00E90A19"/>
    <w:rsid w:val="00E91086"/>
    <w:rsid w:val="00E91112"/>
    <w:rsid w:val="00E91A8F"/>
    <w:rsid w:val="00E937D0"/>
    <w:rsid w:val="00E939A4"/>
    <w:rsid w:val="00E93AA8"/>
    <w:rsid w:val="00E940A4"/>
    <w:rsid w:val="00E9457F"/>
    <w:rsid w:val="00E9482D"/>
    <w:rsid w:val="00E94A11"/>
    <w:rsid w:val="00E94A3E"/>
    <w:rsid w:val="00E95392"/>
    <w:rsid w:val="00E959A5"/>
    <w:rsid w:val="00E95A3A"/>
    <w:rsid w:val="00E965D0"/>
    <w:rsid w:val="00E96969"/>
    <w:rsid w:val="00EA0049"/>
    <w:rsid w:val="00EA0607"/>
    <w:rsid w:val="00EA0D7B"/>
    <w:rsid w:val="00EA0FC9"/>
    <w:rsid w:val="00EA1737"/>
    <w:rsid w:val="00EA23A0"/>
    <w:rsid w:val="00EA2CC7"/>
    <w:rsid w:val="00EA3341"/>
    <w:rsid w:val="00EA34FD"/>
    <w:rsid w:val="00EA387B"/>
    <w:rsid w:val="00EA39DC"/>
    <w:rsid w:val="00EA4373"/>
    <w:rsid w:val="00EA4444"/>
    <w:rsid w:val="00EA498F"/>
    <w:rsid w:val="00EA50A5"/>
    <w:rsid w:val="00EA50DD"/>
    <w:rsid w:val="00EA518D"/>
    <w:rsid w:val="00EA549F"/>
    <w:rsid w:val="00EA5BF0"/>
    <w:rsid w:val="00EA5D35"/>
    <w:rsid w:val="00EA5F3F"/>
    <w:rsid w:val="00EA6A63"/>
    <w:rsid w:val="00EA6A7C"/>
    <w:rsid w:val="00EA7319"/>
    <w:rsid w:val="00EA7464"/>
    <w:rsid w:val="00EA7AD9"/>
    <w:rsid w:val="00EB086A"/>
    <w:rsid w:val="00EB113D"/>
    <w:rsid w:val="00EB148A"/>
    <w:rsid w:val="00EB166D"/>
    <w:rsid w:val="00EB2745"/>
    <w:rsid w:val="00EB2912"/>
    <w:rsid w:val="00EB2CD1"/>
    <w:rsid w:val="00EB2D06"/>
    <w:rsid w:val="00EB2DAD"/>
    <w:rsid w:val="00EB2EF2"/>
    <w:rsid w:val="00EB3030"/>
    <w:rsid w:val="00EB3048"/>
    <w:rsid w:val="00EB3238"/>
    <w:rsid w:val="00EB35B3"/>
    <w:rsid w:val="00EB38C6"/>
    <w:rsid w:val="00EB3CB2"/>
    <w:rsid w:val="00EB3EC7"/>
    <w:rsid w:val="00EB41B3"/>
    <w:rsid w:val="00EB4232"/>
    <w:rsid w:val="00EB4761"/>
    <w:rsid w:val="00EB48D0"/>
    <w:rsid w:val="00EB4BDB"/>
    <w:rsid w:val="00EB5545"/>
    <w:rsid w:val="00EB5B0C"/>
    <w:rsid w:val="00EB6064"/>
    <w:rsid w:val="00EB6277"/>
    <w:rsid w:val="00EB62C7"/>
    <w:rsid w:val="00EB65E8"/>
    <w:rsid w:val="00EB6703"/>
    <w:rsid w:val="00EB6A2F"/>
    <w:rsid w:val="00EB6E45"/>
    <w:rsid w:val="00EB73E3"/>
    <w:rsid w:val="00EB74E3"/>
    <w:rsid w:val="00EB74F8"/>
    <w:rsid w:val="00EB7540"/>
    <w:rsid w:val="00EB75B9"/>
    <w:rsid w:val="00EB79D9"/>
    <w:rsid w:val="00EC0093"/>
    <w:rsid w:val="00EC01A9"/>
    <w:rsid w:val="00EC05E3"/>
    <w:rsid w:val="00EC0600"/>
    <w:rsid w:val="00EC07B4"/>
    <w:rsid w:val="00EC09AE"/>
    <w:rsid w:val="00EC0B7A"/>
    <w:rsid w:val="00EC0D3A"/>
    <w:rsid w:val="00EC120E"/>
    <w:rsid w:val="00EC1236"/>
    <w:rsid w:val="00EC146F"/>
    <w:rsid w:val="00EC1D60"/>
    <w:rsid w:val="00EC2214"/>
    <w:rsid w:val="00EC23C1"/>
    <w:rsid w:val="00EC2D9C"/>
    <w:rsid w:val="00EC34F9"/>
    <w:rsid w:val="00EC3800"/>
    <w:rsid w:val="00EC39CB"/>
    <w:rsid w:val="00EC42EA"/>
    <w:rsid w:val="00EC486E"/>
    <w:rsid w:val="00EC4A3D"/>
    <w:rsid w:val="00EC4FC2"/>
    <w:rsid w:val="00EC500F"/>
    <w:rsid w:val="00EC5824"/>
    <w:rsid w:val="00EC5FFA"/>
    <w:rsid w:val="00EC61E6"/>
    <w:rsid w:val="00EC6AC7"/>
    <w:rsid w:val="00EC78B6"/>
    <w:rsid w:val="00ED024F"/>
    <w:rsid w:val="00ED0358"/>
    <w:rsid w:val="00ED0A53"/>
    <w:rsid w:val="00ED1015"/>
    <w:rsid w:val="00ED18BE"/>
    <w:rsid w:val="00ED1B38"/>
    <w:rsid w:val="00ED1C52"/>
    <w:rsid w:val="00ED25F3"/>
    <w:rsid w:val="00ED29EB"/>
    <w:rsid w:val="00ED334B"/>
    <w:rsid w:val="00ED33F9"/>
    <w:rsid w:val="00ED3516"/>
    <w:rsid w:val="00ED3980"/>
    <w:rsid w:val="00ED3BB3"/>
    <w:rsid w:val="00ED408E"/>
    <w:rsid w:val="00ED426F"/>
    <w:rsid w:val="00ED45C5"/>
    <w:rsid w:val="00ED5236"/>
    <w:rsid w:val="00ED55F5"/>
    <w:rsid w:val="00ED5F6B"/>
    <w:rsid w:val="00ED6101"/>
    <w:rsid w:val="00ED6A1A"/>
    <w:rsid w:val="00ED6D99"/>
    <w:rsid w:val="00ED6FD4"/>
    <w:rsid w:val="00ED72F1"/>
    <w:rsid w:val="00ED7BC6"/>
    <w:rsid w:val="00EE05C4"/>
    <w:rsid w:val="00EE064D"/>
    <w:rsid w:val="00EE06B7"/>
    <w:rsid w:val="00EE08FD"/>
    <w:rsid w:val="00EE1123"/>
    <w:rsid w:val="00EE1149"/>
    <w:rsid w:val="00EE15C8"/>
    <w:rsid w:val="00EE168E"/>
    <w:rsid w:val="00EE1BB7"/>
    <w:rsid w:val="00EE1C8C"/>
    <w:rsid w:val="00EE2261"/>
    <w:rsid w:val="00EE2A4E"/>
    <w:rsid w:val="00EE2A56"/>
    <w:rsid w:val="00EE32FF"/>
    <w:rsid w:val="00EE3538"/>
    <w:rsid w:val="00EE37D2"/>
    <w:rsid w:val="00EE3837"/>
    <w:rsid w:val="00EE3B2E"/>
    <w:rsid w:val="00EE3CF3"/>
    <w:rsid w:val="00EE41D4"/>
    <w:rsid w:val="00EE4E27"/>
    <w:rsid w:val="00EE538B"/>
    <w:rsid w:val="00EE58F6"/>
    <w:rsid w:val="00EE5A88"/>
    <w:rsid w:val="00EE5F2F"/>
    <w:rsid w:val="00EE6146"/>
    <w:rsid w:val="00EE67A4"/>
    <w:rsid w:val="00EE698B"/>
    <w:rsid w:val="00EE6BD3"/>
    <w:rsid w:val="00EE6E9C"/>
    <w:rsid w:val="00EE76E6"/>
    <w:rsid w:val="00EE7B31"/>
    <w:rsid w:val="00EF045F"/>
    <w:rsid w:val="00EF0486"/>
    <w:rsid w:val="00EF076C"/>
    <w:rsid w:val="00EF0783"/>
    <w:rsid w:val="00EF0935"/>
    <w:rsid w:val="00EF0B06"/>
    <w:rsid w:val="00EF0E24"/>
    <w:rsid w:val="00EF0F2C"/>
    <w:rsid w:val="00EF1C7D"/>
    <w:rsid w:val="00EF25F6"/>
    <w:rsid w:val="00EF2C72"/>
    <w:rsid w:val="00EF2D47"/>
    <w:rsid w:val="00EF324F"/>
    <w:rsid w:val="00EF33C9"/>
    <w:rsid w:val="00EF39D2"/>
    <w:rsid w:val="00EF3AF2"/>
    <w:rsid w:val="00EF4104"/>
    <w:rsid w:val="00EF43D0"/>
    <w:rsid w:val="00EF4543"/>
    <w:rsid w:val="00EF4961"/>
    <w:rsid w:val="00EF4981"/>
    <w:rsid w:val="00EF4FC5"/>
    <w:rsid w:val="00EF5197"/>
    <w:rsid w:val="00EF51A2"/>
    <w:rsid w:val="00EF5307"/>
    <w:rsid w:val="00EF666E"/>
    <w:rsid w:val="00EF6C43"/>
    <w:rsid w:val="00EF6D10"/>
    <w:rsid w:val="00EF6D5B"/>
    <w:rsid w:val="00EF7486"/>
    <w:rsid w:val="00EF7890"/>
    <w:rsid w:val="00EF78EC"/>
    <w:rsid w:val="00EF7B5B"/>
    <w:rsid w:val="00F00190"/>
    <w:rsid w:val="00F0026B"/>
    <w:rsid w:val="00F0058B"/>
    <w:rsid w:val="00F00A3D"/>
    <w:rsid w:val="00F00AC4"/>
    <w:rsid w:val="00F00DE1"/>
    <w:rsid w:val="00F0110F"/>
    <w:rsid w:val="00F02B90"/>
    <w:rsid w:val="00F02F5F"/>
    <w:rsid w:val="00F02FC9"/>
    <w:rsid w:val="00F03505"/>
    <w:rsid w:val="00F036AF"/>
    <w:rsid w:val="00F04676"/>
    <w:rsid w:val="00F04688"/>
    <w:rsid w:val="00F046D2"/>
    <w:rsid w:val="00F049C3"/>
    <w:rsid w:val="00F04C51"/>
    <w:rsid w:val="00F054FF"/>
    <w:rsid w:val="00F058D3"/>
    <w:rsid w:val="00F05998"/>
    <w:rsid w:val="00F0599C"/>
    <w:rsid w:val="00F064CE"/>
    <w:rsid w:val="00F0660D"/>
    <w:rsid w:val="00F06D58"/>
    <w:rsid w:val="00F06E24"/>
    <w:rsid w:val="00F07429"/>
    <w:rsid w:val="00F07C39"/>
    <w:rsid w:val="00F07D1F"/>
    <w:rsid w:val="00F10007"/>
    <w:rsid w:val="00F10BB5"/>
    <w:rsid w:val="00F10BE9"/>
    <w:rsid w:val="00F10E2A"/>
    <w:rsid w:val="00F11A47"/>
    <w:rsid w:val="00F12688"/>
    <w:rsid w:val="00F131C8"/>
    <w:rsid w:val="00F1362D"/>
    <w:rsid w:val="00F137E2"/>
    <w:rsid w:val="00F146DC"/>
    <w:rsid w:val="00F159CE"/>
    <w:rsid w:val="00F15ABC"/>
    <w:rsid w:val="00F1628B"/>
    <w:rsid w:val="00F16611"/>
    <w:rsid w:val="00F1776D"/>
    <w:rsid w:val="00F178B3"/>
    <w:rsid w:val="00F179A1"/>
    <w:rsid w:val="00F20614"/>
    <w:rsid w:val="00F214D0"/>
    <w:rsid w:val="00F214FD"/>
    <w:rsid w:val="00F2165E"/>
    <w:rsid w:val="00F21889"/>
    <w:rsid w:val="00F21A7D"/>
    <w:rsid w:val="00F21DB5"/>
    <w:rsid w:val="00F2247E"/>
    <w:rsid w:val="00F22796"/>
    <w:rsid w:val="00F229BC"/>
    <w:rsid w:val="00F22BE0"/>
    <w:rsid w:val="00F22D42"/>
    <w:rsid w:val="00F22EB1"/>
    <w:rsid w:val="00F22EC5"/>
    <w:rsid w:val="00F2316F"/>
    <w:rsid w:val="00F23A16"/>
    <w:rsid w:val="00F23D0B"/>
    <w:rsid w:val="00F2415C"/>
    <w:rsid w:val="00F24A54"/>
    <w:rsid w:val="00F24A76"/>
    <w:rsid w:val="00F24E0C"/>
    <w:rsid w:val="00F25584"/>
    <w:rsid w:val="00F25CFC"/>
    <w:rsid w:val="00F25D24"/>
    <w:rsid w:val="00F25FC6"/>
    <w:rsid w:val="00F261DB"/>
    <w:rsid w:val="00F264E1"/>
    <w:rsid w:val="00F26637"/>
    <w:rsid w:val="00F2673A"/>
    <w:rsid w:val="00F27141"/>
    <w:rsid w:val="00F27233"/>
    <w:rsid w:val="00F27296"/>
    <w:rsid w:val="00F2732D"/>
    <w:rsid w:val="00F27898"/>
    <w:rsid w:val="00F3066C"/>
    <w:rsid w:val="00F30E96"/>
    <w:rsid w:val="00F30F6C"/>
    <w:rsid w:val="00F3108D"/>
    <w:rsid w:val="00F31220"/>
    <w:rsid w:val="00F313AD"/>
    <w:rsid w:val="00F31612"/>
    <w:rsid w:val="00F32176"/>
    <w:rsid w:val="00F322F5"/>
    <w:rsid w:val="00F32E65"/>
    <w:rsid w:val="00F332A3"/>
    <w:rsid w:val="00F33304"/>
    <w:rsid w:val="00F3338E"/>
    <w:rsid w:val="00F33BB5"/>
    <w:rsid w:val="00F34162"/>
    <w:rsid w:val="00F34D88"/>
    <w:rsid w:val="00F350F4"/>
    <w:rsid w:val="00F3530E"/>
    <w:rsid w:val="00F356FE"/>
    <w:rsid w:val="00F35A08"/>
    <w:rsid w:val="00F35EDD"/>
    <w:rsid w:val="00F36133"/>
    <w:rsid w:val="00F361E2"/>
    <w:rsid w:val="00F3656D"/>
    <w:rsid w:val="00F36718"/>
    <w:rsid w:val="00F36C2B"/>
    <w:rsid w:val="00F37B75"/>
    <w:rsid w:val="00F40400"/>
    <w:rsid w:val="00F407D0"/>
    <w:rsid w:val="00F409A8"/>
    <w:rsid w:val="00F41149"/>
    <w:rsid w:val="00F41191"/>
    <w:rsid w:val="00F418CD"/>
    <w:rsid w:val="00F42371"/>
    <w:rsid w:val="00F42A8F"/>
    <w:rsid w:val="00F42EC3"/>
    <w:rsid w:val="00F431BC"/>
    <w:rsid w:val="00F43B77"/>
    <w:rsid w:val="00F43BFC"/>
    <w:rsid w:val="00F43D01"/>
    <w:rsid w:val="00F43EFA"/>
    <w:rsid w:val="00F44948"/>
    <w:rsid w:val="00F44B8A"/>
    <w:rsid w:val="00F44B97"/>
    <w:rsid w:val="00F45133"/>
    <w:rsid w:val="00F451B6"/>
    <w:rsid w:val="00F45294"/>
    <w:rsid w:val="00F4532A"/>
    <w:rsid w:val="00F45A5E"/>
    <w:rsid w:val="00F45A6A"/>
    <w:rsid w:val="00F45E83"/>
    <w:rsid w:val="00F460DB"/>
    <w:rsid w:val="00F460F5"/>
    <w:rsid w:val="00F46150"/>
    <w:rsid w:val="00F4655F"/>
    <w:rsid w:val="00F46799"/>
    <w:rsid w:val="00F46861"/>
    <w:rsid w:val="00F46867"/>
    <w:rsid w:val="00F46ACF"/>
    <w:rsid w:val="00F47298"/>
    <w:rsid w:val="00F4756E"/>
    <w:rsid w:val="00F4776E"/>
    <w:rsid w:val="00F47A08"/>
    <w:rsid w:val="00F47AA5"/>
    <w:rsid w:val="00F50349"/>
    <w:rsid w:val="00F50373"/>
    <w:rsid w:val="00F50464"/>
    <w:rsid w:val="00F50906"/>
    <w:rsid w:val="00F510C2"/>
    <w:rsid w:val="00F51ACE"/>
    <w:rsid w:val="00F51D6B"/>
    <w:rsid w:val="00F51EEF"/>
    <w:rsid w:val="00F52425"/>
    <w:rsid w:val="00F52FD1"/>
    <w:rsid w:val="00F53332"/>
    <w:rsid w:val="00F538F2"/>
    <w:rsid w:val="00F539B2"/>
    <w:rsid w:val="00F53D5E"/>
    <w:rsid w:val="00F54248"/>
    <w:rsid w:val="00F5451A"/>
    <w:rsid w:val="00F547DB"/>
    <w:rsid w:val="00F547EE"/>
    <w:rsid w:val="00F54F67"/>
    <w:rsid w:val="00F55296"/>
    <w:rsid w:val="00F55481"/>
    <w:rsid w:val="00F55552"/>
    <w:rsid w:val="00F555B3"/>
    <w:rsid w:val="00F5586A"/>
    <w:rsid w:val="00F55B60"/>
    <w:rsid w:val="00F55CBA"/>
    <w:rsid w:val="00F55DC8"/>
    <w:rsid w:val="00F55F56"/>
    <w:rsid w:val="00F56545"/>
    <w:rsid w:val="00F56572"/>
    <w:rsid w:val="00F5662F"/>
    <w:rsid w:val="00F566E4"/>
    <w:rsid w:val="00F574C8"/>
    <w:rsid w:val="00F57CB3"/>
    <w:rsid w:val="00F60033"/>
    <w:rsid w:val="00F60250"/>
    <w:rsid w:val="00F602DE"/>
    <w:rsid w:val="00F60EE7"/>
    <w:rsid w:val="00F618B1"/>
    <w:rsid w:val="00F619A1"/>
    <w:rsid w:val="00F62202"/>
    <w:rsid w:val="00F634F3"/>
    <w:rsid w:val="00F63757"/>
    <w:rsid w:val="00F637D2"/>
    <w:rsid w:val="00F63C65"/>
    <w:rsid w:val="00F63EB1"/>
    <w:rsid w:val="00F648C8"/>
    <w:rsid w:val="00F64A43"/>
    <w:rsid w:val="00F64C2D"/>
    <w:rsid w:val="00F65551"/>
    <w:rsid w:val="00F65A3A"/>
    <w:rsid w:val="00F65B9B"/>
    <w:rsid w:val="00F65D49"/>
    <w:rsid w:val="00F65F87"/>
    <w:rsid w:val="00F6657E"/>
    <w:rsid w:val="00F6700E"/>
    <w:rsid w:val="00F67B11"/>
    <w:rsid w:val="00F67BDB"/>
    <w:rsid w:val="00F67D93"/>
    <w:rsid w:val="00F70068"/>
    <w:rsid w:val="00F7059D"/>
    <w:rsid w:val="00F71046"/>
    <w:rsid w:val="00F71521"/>
    <w:rsid w:val="00F71581"/>
    <w:rsid w:val="00F716CC"/>
    <w:rsid w:val="00F7183B"/>
    <w:rsid w:val="00F71A2C"/>
    <w:rsid w:val="00F71B52"/>
    <w:rsid w:val="00F71D0E"/>
    <w:rsid w:val="00F72609"/>
    <w:rsid w:val="00F729A6"/>
    <w:rsid w:val="00F73488"/>
    <w:rsid w:val="00F7359A"/>
    <w:rsid w:val="00F735E5"/>
    <w:rsid w:val="00F737B5"/>
    <w:rsid w:val="00F73939"/>
    <w:rsid w:val="00F73A94"/>
    <w:rsid w:val="00F73B48"/>
    <w:rsid w:val="00F73D2F"/>
    <w:rsid w:val="00F7406D"/>
    <w:rsid w:val="00F741E1"/>
    <w:rsid w:val="00F743D9"/>
    <w:rsid w:val="00F74DDA"/>
    <w:rsid w:val="00F750A8"/>
    <w:rsid w:val="00F75344"/>
    <w:rsid w:val="00F754B4"/>
    <w:rsid w:val="00F75B13"/>
    <w:rsid w:val="00F75BE2"/>
    <w:rsid w:val="00F76487"/>
    <w:rsid w:val="00F768A1"/>
    <w:rsid w:val="00F7694D"/>
    <w:rsid w:val="00F76AB1"/>
    <w:rsid w:val="00F77AFA"/>
    <w:rsid w:val="00F8089C"/>
    <w:rsid w:val="00F80B55"/>
    <w:rsid w:val="00F80BCD"/>
    <w:rsid w:val="00F80F01"/>
    <w:rsid w:val="00F81526"/>
    <w:rsid w:val="00F819AC"/>
    <w:rsid w:val="00F81F6B"/>
    <w:rsid w:val="00F82005"/>
    <w:rsid w:val="00F822B6"/>
    <w:rsid w:val="00F82771"/>
    <w:rsid w:val="00F82AFB"/>
    <w:rsid w:val="00F82DC6"/>
    <w:rsid w:val="00F830D2"/>
    <w:rsid w:val="00F83447"/>
    <w:rsid w:val="00F83777"/>
    <w:rsid w:val="00F83CB7"/>
    <w:rsid w:val="00F83E32"/>
    <w:rsid w:val="00F840F5"/>
    <w:rsid w:val="00F8439D"/>
    <w:rsid w:val="00F8451A"/>
    <w:rsid w:val="00F859CF"/>
    <w:rsid w:val="00F85AD2"/>
    <w:rsid w:val="00F86283"/>
    <w:rsid w:val="00F86771"/>
    <w:rsid w:val="00F86776"/>
    <w:rsid w:val="00F8690B"/>
    <w:rsid w:val="00F86A38"/>
    <w:rsid w:val="00F86B22"/>
    <w:rsid w:val="00F86C0A"/>
    <w:rsid w:val="00F87171"/>
    <w:rsid w:val="00F87217"/>
    <w:rsid w:val="00F87270"/>
    <w:rsid w:val="00F87A86"/>
    <w:rsid w:val="00F90338"/>
    <w:rsid w:val="00F91009"/>
    <w:rsid w:val="00F914A6"/>
    <w:rsid w:val="00F916E8"/>
    <w:rsid w:val="00F92B13"/>
    <w:rsid w:val="00F93183"/>
    <w:rsid w:val="00F93452"/>
    <w:rsid w:val="00F9353A"/>
    <w:rsid w:val="00F93639"/>
    <w:rsid w:val="00F93782"/>
    <w:rsid w:val="00F93846"/>
    <w:rsid w:val="00F93B9A"/>
    <w:rsid w:val="00F94222"/>
    <w:rsid w:val="00F94344"/>
    <w:rsid w:val="00F94424"/>
    <w:rsid w:val="00F945BF"/>
    <w:rsid w:val="00F94728"/>
    <w:rsid w:val="00F94D54"/>
    <w:rsid w:val="00F95099"/>
    <w:rsid w:val="00F951D2"/>
    <w:rsid w:val="00F95ADF"/>
    <w:rsid w:val="00F95B67"/>
    <w:rsid w:val="00F95D25"/>
    <w:rsid w:val="00F9624F"/>
    <w:rsid w:val="00F967AD"/>
    <w:rsid w:val="00F96C5B"/>
    <w:rsid w:val="00F971BF"/>
    <w:rsid w:val="00F97513"/>
    <w:rsid w:val="00F979F1"/>
    <w:rsid w:val="00F97B41"/>
    <w:rsid w:val="00F97D51"/>
    <w:rsid w:val="00F97D89"/>
    <w:rsid w:val="00F97DE1"/>
    <w:rsid w:val="00FA02D2"/>
    <w:rsid w:val="00FA03CE"/>
    <w:rsid w:val="00FA04A0"/>
    <w:rsid w:val="00FA05E0"/>
    <w:rsid w:val="00FA06A1"/>
    <w:rsid w:val="00FA14EB"/>
    <w:rsid w:val="00FA1649"/>
    <w:rsid w:val="00FA206B"/>
    <w:rsid w:val="00FA3085"/>
    <w:rsid w:val="00FA3197"/>
    <w:rsid w:val="00FA32A0"/>
    <w:rsid w:val="00FA32D3"/>
    <w:rsid w:val="00FA3612"/>
    <w:rsid w:val="00FA3BC2"/>
    <w:rsid w:val="00FA40F8"/>
    <w:rsid w:val="00FA46B9"/>
    <w:rsid w:val="00FA4C88"/>
    <w:rsid w:val="00FA50B7"/>
    <w:rsid w:val="00FA58DD"/>
    <w:rsid w:val="00FA59FD"/>
    <w:rsid w:val="00FA5A7F"/>
    <w:rsid w:val="00FA5E55"/>
    <w:rsid w:val="00FA6191"/>
    <w:rsid w:val="00FA6A5D"/>
    <w:rsid w:val="00FA6D40"/>
    <w:rsid w:val="00FA6DD4"/>
    <w:rsid w:val="00FA6FB5"/>
    <w:rsid w:val="00FA7080"/>
    <w:rsid w:val="00FA7114"/>
    <w:rsid w:val="00FA7121"/>
    <w:rsid w:val="00FA717A"/>
    <w:rsid w:val="00FA71C7"/>
    <w:rsid w:val="00FA7924"/>
    <w:rsid w:val="00FA793B"/>
    <w:rsid w:val="00FA7D53"/>
    <w:rsid w:val="00FB0422"/>
    <w:rsid w:val="00FB0B99"/>
    <w:rsid w:val="00FB0D3B"/>
    <w:rsid w:val="00FB1148"/>
    <w:rsid w:val="00FB131A"/>
    <w:rsid w:val="00FB134F"/>
    <w:rsid w:val="00FB3C4E"/>
    <w:rsid w:val="00FB3E63"/>
    <w:rsid w:val="00FB3EA4"/>
    <w:rsid w:val="00FB3EF1"/>
    <w:rsid w:val="00FB4244"/>
    <w:rsid w:val="00FB4678"/>
    <w:rsid w:val="00FB48DF"/>
    <w:rsid w:val="00FB4A6F"/>
    <w:rsid w:val="00FB4AAD"/>
    <w:rsid w:val="00FB4C96"/>
    <w:rsid w:val="00FB59C8"/>
    <w:rsid w:val="00FB5B96"/>
    <w:rsid w:val="00FB61AB"/>
    <w:rsid w:val="00FB6683"/>
    <w:rsid w:val="00FB66ED"/>
    <w:rsid w:val="00FB6A6F"/>
    <w:rsid w:val="00FB723D"/>
    <w:rsid w:val="00FB765E"/>
    <w:rsid w:val="00FC055C"/>
    <w:rsid w:val="00FC0DB5"/>
    <w:rsid w:val="00FC1238"/>
    <w:rsid w:val="00FC1D3C"/>
    <w:rsid w:val="00FC2884"/>
    <w:rsid w:val="00FC2AA3"/>
    <w:rsid w:val="00FC2AAC"/>
    <w:rsid w:val="00FC318B"/>
    <w:rsid w:val="00FC43CE"/>
    <w:rsid w:val="00FC4EDB"/>
    <w:rsid w:val="00FC4FD0"/>
    <w:rsid w:val="00FC5395"/>
    <w:rsid w:val="00FC5457"/>
    <w:rsid w:val="00FC6244"/>
    <w:rsid w:val="00FC64E6"/>
    <w:rsid w:val="00FC6BFE"/>
    <w:rsid w:val="00FC74E1"/>
    <w:rsid w:val="00FC7710"/>
    <w:rsid w:val="00FC7C49"/>
    <w:rsid w:val="00FD07C2"/>
    <w:rsid w:val="00FD11FF"/>
    <w:rsid w:val="00FD12B8"/>
    <w:rsid w:val="00FD148F"/>
    <w:rsid w:val="00FD149A"/>
    <w:rsid w:val="00FD1C11"/>
    <w:rsid w:val="00FD1EB7"/>
    <w:rsid w:val="00FD2472"/>
    <w:rsid w:val="00FD40B2"/>
    <w:rsid w:val="00FD4101"/>
    <w:rsid w:val="00FD46AC"/>
    <w:rsid w:val="00FD4ACB"/>
    <w:rsid w:val="00FD4B3E"/>
    <w:rsid w:val="00FD4B9B"/>
    <w:rsid w:val="00FD5F59"/>
    <w:rsid w:val="00FD6FA6"/>
    <w:rsid w:val="00FD739B"/>
    <w:rsid w:val="00FD7449"/>
    <w:rsid w:val="00FD77C1"/>
    <w:rsid w:val="00FD7E6D"/>
    <w:rsid w:val="00FD7EC7"/>
    <w:rsid w:val="00FD7FB4"/>
    <w:rsid w:val="00FE0607"/>
    <w:rsid w:val="00FE0AB3"/>
    <w:rsid w:val="00FE0AB4"/>
    <w:rsid w:val="00FE0ABA"/>
    <w:rsid w:val="00FE12F1"/>
    <w:rsid w:val="00FE1371"/>
    <w:rsid w:val="00FE152B"/>
    <w:rsid w:val="00FE177A"/>
    <w:rsid w:val="00FE17DF"/>
    <w:rsid w:val="00FE1B6E"/>
    <w:rsid w:val="00FE2000"/>
    <w:rsid w:val="00FE249F"/>
    <w:rsid w:val="00FE272F"/>
    <w:rsid w:val="00FE2743"/>
    <w:rsid w:val="00FE3014"/>
    <w:rsid w:val="00FE3137"/>
    <w:rsid w:val="00FE38EF"/>
    <w:rsid w:val="00FE3C85"/>
    <w:rsid w:val="00FE3CFF"/>
    <w:rsid w:val="00FE4256"/>
    <w:rsid w:val="00FE4FEE"/>
    <w:rsid w:val="00FE5D03"/>
    <w:rsid w:val="00FE5D36"/>
    <w:rsid w:val="00FE6C98"/>
    <w:rsid w:val="00FF045E"/>
    <w:rsid w:val="00FF04FF"/>
    <w:rsid w:val="00FF0624"/>
    <w:rsid w:val="00FF15B7"/>
    <w:rsid w:val="00FF2063"/>
    <w:rsid w:val="00FF20B0"/>
    <w:rsid w:val="00FF22C4"/>
    <w:rsid w:val="00FF2701"/>
    <w:rsid w:val="00FF2773"/>
    <w:rsid w:val="00FF289F"/>
    <w:rsid w:val="00FF28C7"/>
    <w:rsid w:val="00FF2F8B"/>
    <w:rsid w:val="00FF34FB"/>
    <w:rsid w:val="00FF36C8"/>
    <w:rsid w:val="00FF3B05"/>
    <w:rsid w:val="00FF3E08"/>
    <w:rsid w:val="00FF3F30"/>
    <w:rsid w:val="00FF485F"/>
    <w:rsid w:val="00FF4D26"/>
    <w:rsid w:val="00FF5A14"/>
    <w:rsid w:val="00FF5AE3"/>
    <w:rsid w:val="00FF5C7B"/>
    <w:rsid w:val="00FF614E"/>
    <w:rsid w:val="00FF621F"/>
    <w:rsid w:val="00FF6766"/>
    <w:rsid w:val="00FF6EEB"/>
    <w:rsid w:val="00FF6F73"/>
    <w:rsid w:val="00FF756C"/>
    <w:rsid w:val="00FF765C"/>
    <w:rsid w:val="00FF7D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009"/>
    <w:pPr>
      <w:spacing w:after="200" w:line="276" w:lineRule="auto"/>
    </w:pPr>
    <w:rPr>
      <w:lang w:eastAsia="en-US"/>
    </w:rPr>
  </w:style>
  <w:style w:type="paragraph" w:styleId="Heading3">
    <w:name w:val="heading 3"/>
    <w:basedOn w:val="Normal"/>
    <w:link w:val="Heading3Char"/>
    <w:uiPriority w:val="99"/>
    <w:qFormat/>
    <w:rsid w:val="00F2789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27898"/>
    <w:rPr>
      <w:rFonts w:ascii="Times New Roman" w:hAnsi="Times New Roman" w:cs="Times New Roman"/>
      <w:b/>
      <w:bCs/>
      <w:sz w:val="27"/>
      <w:szCs w:val="27"/>
      <w:lang w:eastAsia="ru-RU"/>
    </w:rPr>
  </w:style>
  <w:style w:type="paragraph" w:customStyle="1" w:styleId="leftmargin">
    <w:name w:val="left_margin"/>
    <w:basedOn w:val="Normal"/>
    <w:uiPriority w:val="99"/>
    <w:rsid w:val="00C76A76"/>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rsid w:val="00C76A76"/>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F27898"/>
    <w:rPr>
      <w:rFonts w:cs="Times New Roman"/>
      <w:i/>
      <w:iCs/>
    </w:rPr>
  </w:style>
  <w:style w:type="paragraph" w:styleId="ListParagraph">
    <w:name w:val="List Paragraph"/>
    <w:basedOn w:val="Normal"/>
    <w:uiPriority w:val="99"/>
    <w:qFormat/>
    <w:rsid w:val="00F27898"/>
    <w:pPr>
      <w:ind w:left="720"/>
      <w:contextualSpacing/>
    </w:pPr>
  </w:style>
  <w:style w:type="character" w:styleId="Hyperlink">
    <w:name w:val="Hyperlink"/>
    <w:basedOn w:val="DefaultParagraphFont"/>
    <w:uiPriority w:val="99"/>
    <w:rsid w:val="00F2789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08783538">
      <w:marLeft w:val="0"/>
      <w:marRight w:val="0"/>
      <w:marTop w:val="0"/>
      <w:marBottom w:val="0"/>
      <w:divBdr>
        <w:top w:val="none" w:sz="0" w:space="0" w:color="auto"/>
        <w:left w:val="none" w:sz="0" w:space="0" w:color="auto"/>
        <w:bottom w:val="none" w:sz="0" w:space="0" w:color="auto"/>
        <w:right w:val="none" w:sz="0" w:space="0" w:color="auto"/>
      </w:divBdr>
    </w:div>
    <w:div w:id="1308783539">
      <w:marLeft w:val="0"/>
      <w:marRight w:val="0"/>
      <w:marTop w:val="0"/>
      <w:marBottom w:val="0"/>
      <w:divBdr>
        <w:top w:val="none" w:sz="0" w:space="0" w:color="auto"/>
        <w:left w:val="none" w:sz="0" w:space="0" w:color="auto"/>
        <w:bottom w:val="none" w:sz="0" w:space="0" w:color="auto"/>
        <w:right w:val="none" w:sz="0" w:space="0" w:color="auto"/>
      </w:divBdr>
    </w:div>
    <w:div w:id="1308783540">
      <w:marLeft w:val="0"/>
      <w:marRight w:val="0"/>
      <w:marTop w:val="0"/>
      <w:marBottom w:val="0"/>
      <w:divBdr>
        <w:top w:val="none" w:sz="0" w:space="0" w:color="auto"/>
        <w:left w:val="none" w:sz="0" w:space="0" w:color="auto"/>
        <w:bottom w:val="none" w:sz="0" w:space="0" w:color="auto"/>
        <w:right w:val="none" w:sz="0" w:space="0" w:color="auto"/>
      </w:divBdr>
    </w:div>
    <w:div w:id="1308783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iend@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1006</Words>
  <Characters>5739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Pc</cp:lastModifiedBy>
  <cp:revision>8</cp:revision>
  <dcterms:created xsi:type="dcterms:W3CDTF">2025-05-18T17:55:00Z</dcterms:created>
  <dcterms:modified xsi:type="dcterms:W3CDTF">2025-05-21T07:13:00Z</dcterms:modified>
</cp:coreProperties>
</file>