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5A" w:rsidRPr="00C44357" w:rsidRDefault="00AC645A">
      <w:pPr>
        <w:pStyle w:val="BodyText"/>
        <w:spacing w:before="74"/>
        <w:ind w:left="6636"/>
      </w:pPr>
      <w:r w:rsidRPr="00C44357">
        <w:t>Приложение</w:t>
      </w:r>
      <w:r w:rsidRPr="00C44357">
        <w:rPr>
          <w:spacing w:val="-14"/>
        </w:rPr>
        <w:t xml:space="preserve"> </w:t>
      </w:r>
      <w:r w:rsidRPr="00C44357">
        <w:rPr>
          <w:spacing w:val="-10"/>
        </w:rPr>
        <w:t>3</w:t>
      </w:r>
    </w:p>
    <w:p w:rsidR="00AC645A" w:rsidRPr="00C44357" w:rsidRDefault="00AC645A">
      <w:pPr>
        <w:pStyle w:val="BodyText"/>
        <w:ind w:left="6636"/>
      </w:pPr>
      <w:r w:rsidRPr="00C44357">
        <w:t>к</w:t>
      </w:r>
      <w:r w:rsidRPr="00C44357">
        <w:rPr>
          <w:spacing w:val="-15"/>
        </w:rPr>
        <w:t xml:space="preserve"> </w:t>
      </w:r>
      <w:r w:rsidRPr="00C44357">
        <w:t>приказу</w:t>
      </w:r>
      <w:r w:rsidRPr="00C44357">
        <w:rPr>
          <w:spacing w:val="-15"/>
        </w:rPr>
        <w:t xml:space="preserve"> </w:t>
      </w:r>
      <w:r w:rsidRPr="00C44357">
        <w:t>ГБОУ</w:t>
      </w:r>
      <w:r w:rsidRPr="00C44357">
        <w:rPr>
          <w:spacing w:val="-15"/>
        </w:rPr>
        <w:t xml:space="preserve"> </w:t>
      </w:r>
      <w:r w:rsidRPr="00C44357">
        <w:t>СОШ с.Старый Маклауш</w:t>
      </w:r>
    </w:p>
    <w:p w:rsidR="00AC645A" w:rsidRPr="004E166C" w:rsidRDefault="00AC645A" w:rsidP="00C44357">
      <w:pPr>
        <w:pStyle w:val="BodyText"/>
        <w:ind w:left="6636"/>
      </w:pPr>
      <w:r w:rsidRPr="00C44357">
        <w:t>от</w:t>
      </w:r>
      <w:r w:rsidRPr="00C44357">
        <w:rPr>
          <w:spacing w:val="-10"/>
        </w:rPr>
        <w:t xml:space="preserve"> </w:t>
      </w:r>
      <w:r w:rsidRPr="00C44357">
        <w:t>29.08</w:t>
      </w:r>
      <w:r w:rsidRPr="004E166C">
        <w:t>.2024</w:t>
      </w:r>
      <w:r w:rsidRPr="004E166C">
        <w:rPr>
          <w:spacing w:val="-9"/>
        </w:rPr>
        <w:t xml:space="preserve"> </w:t>
      </w:r>
      <w:r w:rsidRPr="004E166C">
        <w:t>г.</w:t>
      </w:r>
      <w:r w:rsidRPr="004E166C">
        <w:rPr>
          <w:spacing w:val="-9"/>
        </w:rPr>
        <w:t xml:space="preserve"> </w:t>
      </w:r>
      <w:r w:rsidRPr="004E166C">
        <w:t>№</w:t>
      </w:r>
      <w:r w:rsidRPr="004E166C">
        <w:rPr>
          <w:spacing w:val="-9"/>
        </w:rPr>
        <w:t xml:space="preserve"> 50</w:t>
      </w:r>
      <w:r w:rsidRPr="004E166C">
        <w:t>/4-</w:t>
      </w:r>
      <w:r w:rsidRPr="004E166C">
        <w:rPr>
          <w:spacing w:val="-5"/>
        </w:rPr>
        <w:t>од</w:t>
      </w:r>
    </w:p>
    <w:p w:rsidR="00AC645A" w:rsidRDefault="00AC645A">
      <w:pPr>
        <w:pStyle w:val="BodyText"/>
        <w:ind w:left="0"/>
      </w:pPr>
    </w:p>
    <w:p w:rsidR="00AC645A" w:rsidRDefault="00AC645A">
      <w:pPr>
        <w:pStyle w:val="BodyText"/>
        <w:ind w:left="822" w:right="327" w:firstLine="1"/>
        <w:jc w:val="center"/>
      </w:pPr>
      <w:r>
        <w:t>Перечень</w:t>
      </w:r>
      <w:r>
        <w:rPr>
          <w:spacing w:val="30"/>
        </w:rPr>
        <w:t xml:space="preserve"> </w:t>
      </w:r>
      <w:r>
        <w:t>программ</w:t>
      </w:r>
      <w:r>
        <w:rPr>
          <w:spacing w:val="32"/>
        </w:rPr>
        <w:t xml:space="preserve"> </w:t>
      </w:r>
      <w:r>
        <w:t>внеурочной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организации, реализуемых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образования естественно-научной и технологической направленностей</w:t>
      </w:r>
    </w:p>
    <w:p w:rsidR="00AC645A" w:rsidRDefault="00AC645A">
      <w:pPr>
        <w:pStyle w:val="BodyText"/>
        <w:ind w:left="0"/>
      </w:pPr>
    </w:p>
    <w:p w:rsidR="00AC645A" w:rsidRDefault="00AC645A">
      <w:pPr>
        <w:pStyle w:val="BodyText"/>
      </w:pPr>
    </w:p>
    <w:p w:rsidR="00AC645A" w:rsidRDefault="00AC645A">
      <w:pPr>
        <w:pStyle w:val="BodyText"/>
      </w:pPr>
      <w:r>
        <w:t>«Чудеса</w:t>
      </w:r>
      <w:r>
        <w:rPr>
          <w:spacing w:val="-7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природы»</w:t>
      </w:r>
      <w:r>
        <w:rPr>
          <w:spacing w:val="-7"/>
        </w:rPr>
        <w:t xml:space="preserve"> </w:t>
      </w:r>
      <w:r>
        <w:t>5-6</w:t>
      </w:r>
      <w:r>
        <w:rPr>
          <w:spacing w:val="-7"/>
        </w:rPr>
        <w:t xml:space="preserve"> </w:t>
      </w:r>
      <w:r>
        <w:rPr>
          <w:spacing w:val="-5"/>
        </w:rPr>
        <w:t>кл.</w:t>
      </w:r>
    </w:p>
    <w:p w:rsidR="00AC645A" w:rsidRDefault="00AC645A">
      <w:pPr>
        <w:pStyle w:val="BodyText"/>
        <w:spacing w:before="120"/>
      </w:pPr>
      <w:bookmarkStart w:id="0" w:name="_GoBack"/>
      <w:bookmarkEnd w:id="0"/>
      <w:r>
        <w:t>«Физика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экспериментах»</w:t>
      </w:r>
      <w:r>
        <w:rPr>
          <w:spacing w:val="-5"/>
        </w:rPr>
        <w:t xml:space="preserve"> 7-8</w:t>
      </w:r>
      <w:r>
        <w:rPr>
          <w:spacing w:val="-4"/>
        </w:rPr>
        <w:t xml:space="preserve"> </w:t>
      </w:r>
      <w:r>
        <w:rPr>
          <w:spacing w:val="-5"/>
        </w:rPr>
        <w:t>кл.</w:t>
      </w:r>
    </w:p>
    <w:sectPr w:rsidR="00AC645A" w:rsidSect="00CB6DE9">
      <w:type w:val="continuous"/>
      <w:pgSz w:w="12240" w:h="15840"/>
      <w:pgMar w:top="1060" w:right="108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5A1"/>
    <w:rsid w:val="00135689"/>
    <w:rsid w:val="002C660A"/>
    <w:rsid w:val="004E166C"/>
    <w:rsid w:val="00960A5B"/>
    <w:rsid w:val="00AC645A"/>
    <w:rsid w:val="00C44357"/>
    <w:rsid w:val="00CB6DE9"/>
    <w:rsid w:val="00D465A1"/>
    <w:rsid w:val="00E05A7A"/>
    <w:rsid w:val="00E5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DE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B6DE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CB6DE9"/>
    <w:pPr>
      <w:ind w:left="264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32502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CB6DE9"/>
  </w:style>
  <w:style w:type="paragraph" w:customStyle="1" w:styleId="TableParagraph">
    <w:name w:val="Table Paragraph"/>
    <w:basedOn w:val="Normal"/>
    <w:uiPriority w:val="99"/>
    <w:rsid w:val="00CB6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52</Words>
  <Characters>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</cp:lastModifiedBy>
  <cp:revision>8</cp:revision>
  <dcterms:created xsi:type="dcterms:W3CDTF">2024-12-17T20:07:00Z</dcterms:created>
  <dcterms:modified xsi:type="dcterms:W3CDTF">2024-12-18T06:56:00Z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  <property fmtid="{D5CDD505-2E9C-101B-9397-08002B2CF9AE}" pid="3" name="Producer">
    <vt:lpwstr>OpenOffice 4.1.13</vt:lpwstr>
  </property>
</Properties>
</file>