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D0" w:rsidRPr="004E166C" w:rsidRDefault="00FD28D0">
      <w:pPr>
        <w:pStyle w:val="BodyText"/>
        <w:spacing w:before="74"/>
        <w:ind w:left="6636"/>
      </w:pPr>
      <w:r w:rsidRPr="004E166C">
        <w:t>Приложение</w:t>
      </w:r>
      <w:r w:rsidRPr="004E166C">
        <w:rPr>
          <w:spacing w:val="-14"/>
        </w:rPr>
        <w:t xml:space="preserve"> </w:t>
      </w:r>
      <w:r w:rsidRPr="004E166C">
        <w:rPr>
          <w:spacing w:val="-10"/>
        </w:rPr>
        <w:t>1</w:t>
      </w:r>
    </w:p>
    <w:p w:rsidR="00FD28D0" w:rsidRPr="004E166C" w:rsidRDefault="00FD28D0">
      <w:pPr>
        <w:pStyle w:val="BodyText"/>
        <w:spacing w:before="0"/>
        <w:ind w:left="6636"/>
      </w:pPr>
      <w:r w:rsidRPr="004E166C">
        <w:t>к</w:t>
      </w:r>
      <w:r w:rsidRPr="004E166C">
        <w:rPr>
          <w:spacing w:val="-15"/>
        </w:rPr>
        <w:t xml:space="preserve"> </w:t>
      </w:r>
      <w:r w:rsidRPr="004E166C">
        <w:t>приказу</w:t>
      </w:r>
      <w:r w:rsidRPr="004E166C">
        <w:rPr>
          <w:spacing w:val="-15"/>
        </w:rPr>
        <w:t xml:space="preserve"> </w:t>
      </w:r>
      <w:r w:rsidRPr="004E166C">
        <w:t>ГБОУ</w:t>
      </w:r>
      <w:r w:rsidRPr="004E166C">
        <w:rPr>
          <w:spacing w:val="-15"/>
        </w:rPr>
        <w:t xml:space="preserve"> </w:t>
      </w:r>
      <w:r w:rsidRPr="004E166C">
        <w:t>СОШ с.Старый Маклауш</w:t>
      </w:r>
    </w:p>
    <w:p w:rsidR="00FD28D0" w:rsidRPr="004E166C" w:rsidRDefault="00FD28D0">
      <w:pPr>
        <w:pStyle w:val="BodyText"/>
        <w:spacing w:before="0"/>
        <w:ind w:left="6636"/>
      </w:pPr>
      <w:r w:rsidRPr="004E166C">
        <w:t>от</w:t>
      </w:r>
      <w:r w:rsidRPr="004E166C">
        <w:rPr>
          <w:spacing w:val="-10"/>
        </w:rPr>
        <w:t xml:space="preserve"> </w:t>
      </w:r>
      <w:r w:rsidRPr="004E166C">
        <w:t>29.08.2024</w:t>
      </w:r>
      <w:r w:rsidRPr="004E166C">
        <w:rPr>
          <w:spacing w:val="-9"/>
        </w:rPr>
        <w:t xml:space="preserve"> </w:t>
      </w:r>
      <w:r w:rsidRPr="004E166C">
        <w:t>г.</w:t>
      </w:r>
      <w:r w:rsidRPr="004E166C">
        <w:rPr>
          <w:spacing w:val="-9"/>
        </w:rPr>
        <w:t xml:space="preserve"> </w:t>
      </w:r>
      <w:r w:rsidRPr="004E166C">
        <w:t>№</w:t>
      </w:r>
      <w:r w:rsidRPr="004E166C">
        <w:rPr>
          <w:spacing w:val="-9"/>
        </w:rPr>
        <w:t xml:space="preserve"> 50</w:t>
      </w:r>
      <w:r w:rsidRPr="004E166C">
        <w:t>/4-</w:t>
      </w:r>
      <w:r w:rsidRPr="004E166C">
        <w:rPr>
          <w:spacing w:val="-5"/>
        </w:rPr>
        <w:t>од</w:t>
      </w:r>
    </w:p>
    <w:p w:rsidR="00FD28D0" w:rsidRPr="004E166C" w:rsidRDefault="00FD28D0">
      <w:pPr>
        <w:pStyle w:val="BodyText"/>
        <w:spacing w:before="0"/>
        <w:ind w:left="0"/>
      </w:pPr>
    </w:p>
    <w:p w:rsidR="00FD28D0" w:rsidRDefault="00FD28D0">
      <w:pPr>
        <w:pStyle w:val="BodyText"/>
        <w:spacing w:before="0"/>
        <w:ind w:left="1893" w:right="988" w:firstLine="478"/>
      </w:pPr>
      <w:r>
        <w:t>Перечень рабочих программ по учебным предметам, реализуемых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базе</w:t>
      </w:r>
      <w:r>
        <w:rPr>
          <w:spacing w:val="-12"/>
        </w:rPr>
        <w:t xml:space="preserve"> </w:t>
      </w:r>
      <w:r>
        <w:t>центра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 xml:space="preserve">естественно-научной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технологической</w:t>
      </w:r>
      <w:r>
        <w:rPr>
          <w:spacing w:val="-3"/>
        </w:rPr>
        <w:t xml:space="preserve"> </w:t>
      </w:r>
      <w:r>
        <w:rPr>
          <w:spacing w:val="-2"/>
        </w:rPr>
        <w:t>направленностей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3"/>
        </w:rPr>
        <w:t xml:space="preserve"> </w:t>
      </w:r>
      <w:r>
        <w:rPr>
          <w:spacing w:val="-2"/>
        </w:rPr>
        <w:t>2024-2025</w:t>
      </w:r>
      <w:r>
        <w:rPr>
          <w:spacing w:val="2"/>
        </w:rPr>
        <w:t xml:space="preserve"> </w:t>
      </w:r>
      <w:r>
        <w:rPr>
          <w:spacing w:val="-2"/>
        </w:rPr>
        <w:t>учебный</w:t>
      </w:r>
      <w:r>
        <w:rPr>
          <w:spacing w:val="3"/>
        </w:rPr>
        <w:t xml:space="preserve"> </w:t>
      </w:r>
      <w:r>
        <w:rPr>
          <w:spacing w:val="-5"/>
        </w:rPr>
        <w:t>год</w:t>
      </w:r>
    </w:p>
    <w:p w:rsidR="00FD28D0" w:rsidRDefault="00FD28D0">
      <w:pPr>
        <w:pStyle w:val="BodyText"/>
        <w:ind w:left="0"/>
      </w:pPr>
    </w:p>
    <w:p w:rsidR="00FD28D0" w:rsidRPr="0002449B" w:rsidRDefault="00FD28D0">
      <w:pPr>
        <w:pStyle w:val="BodyText"/>
        <w:spacing w:before="0"/>
      </w:pPr>
      <w:r w:rsidRPr="0002449B">
        <w:t>-рабочая</w:t>
      </w:r>
      <w:r w:rsidRPr="0002449B">
        <w:rPr>
          <w:spacing w:val="-7"/>
        </w:rPr>
        <w:t xml:space="preserve"> </w:t>
      </w:r>
      <w:r w:rsidRPr="0002449B">
        <w:t>программа</w:t>
      </w:r>
      <w:r w:rsidRPr="0002449B">
        <w:rPr>
          <w:spacing w:val="-6"/>
        </w:rPr>
        <w:t xml:space="preserve"> </w:t>
      </w:r>
      <w:r w:rsidRPr="0002449B">
        <w:t>по</w:t>
      </w:r>
      <w:r w:rsidRPr="0002449B">
        <w:rPr>
          <w:spacing w:val="-7"/>
        </w:rPr>
        <w:t xml:space="preserve"> </w:t>
      </w:r>
      <w:r w:rsidRPr="0002449B">
        <w:t>учебному</w:t>
      </w:r>
      <w:r w:rsidRPr="0002449B">
        <w:rPr>
          <w:spacing w:val="-9"/>
        </w:rPr>
        <w:t xml:space="preserve"> </w:t>
      </w:r>
      <w:r w:rsidRPr="0002449B">
        <w:t>предмету</w:t>
      </w:r>
      <w:r w:rsidRPr="0002449B">
        <w:rPr>
          <w:spacing w:val="-9"/>
        </w:rPr>
        <w:t xml:space="preserve"> </w:t>
      </w:r>
      <w:r w:rsidRPr="0002449B">
        <w:t>«Биология»</w:t>
      </w:r>
      <w:r w:rsidRPr="0002449B">
        <w:rPr>
          <w:spacing w:val="-6"/>
        </w:rPr>
        <w:t xml:space="preserve"> </w:t>
      </w:r>
      <w:r w:rsidRPr="0002449B">
        <w:t>5-9</w:t>
      </w:r>
      <w:r w:rsidRPr="0002449B">
        <w:rPr>
          <w:spacing w:val="-7"/>
        </w:rPr>
        <w:t xml:space="preserve"> </w:t>
      </w:r>
      <w:r w:rsidRPr="0002449B">
        <w:rPr>
          <w:spacing w:val="-5"/>
        </w:rPr>
        <w:t>кл.</w:t>
      </w:r>
    </w:p>
    <w:p w:rsidR="00FD28D0" w:rsidRPr="0002449B" w:rsidRDefault="00FD28D0">
      <w:pPr>
        <w:pStyle w:val="BodyText"/>
      </w:pPr>
      <w:r w:rsidRPr="0002449B">
        <w:t>-рабочая</w:t>
      </w:r>
      <w:r w:rsidRPr="0002449B">
        <w:rPr>
          <w:spacing w:val="-5"/>
        </w:rPr>
        <w:t xml:space="preserve"> </w:t>
      </w:r>
      <w:r w:rsidRPr="0002449B">
        <w:t>программа</w:t>
      </w:r>
      <w:r w:rsidRPr="0002449B">
        <w:rPr>
          <w:spacing w:val="-5"/>
        </w:rPr>
        <w:t xml:space="preserve"> </w:t>
      </w:r>
      <w:r w:rsidRPr="0002449B">
        <w:t>по</w:t>
      </w:r>
      <w:r w:rsidRPr="0002449B">
        <w:rPr>
          <w:spacing w:val="-5"/>
        </w:rPr>
        <w:t xml:space="preserve"> </w:t>
      </w:r>
      <w:r w:rsidRPr="0002449B">
        <w:t>учебному</w:t>
      </w:r>
      <w:r w:rsidRPr="0002449B">
        <w:rPr>
          <w:spacing w:val="-8"/>
        </w:rPr>
        <w:t xml:space="preserve"> </w:t>
      </w:r>
      <w:r w:rsidRPr="0002449B">
        <w:t>предмету</w:t>
      </w:r>
      <w:r w:rsidRPr="0002449B">
        <w:rPr>
          <w:spacing w:val="-7"/>
        </w:rPr>
        <w:t xml:space="preserve"> </w:t>
      </w:r>
      <w:r w:rsidRPr="0002449B">
        <w:t>«Физика»</w:t>
      </w:r>
      <w:r w:rsidRPr="0002449B">
        <w:rPr>
          <w:spacing w:val="49"/>
        </w:rPr>
        <w:t xml:space="preserve"> </w:t>
      </w:r>
      <w:r w:rsidRPr="0002449B">
        <w:t>7-9</w:t>
      </w:r>
      <w:r w:rsidRPr="0002449B">
        <w:rPr>
          <w:spacing w:val="-5"/>
        </w:rPr>
        <w:t xml:space="preserve"> кл.</w:t>
      </w:r>
    </w:p>
    <w:p w:rsidR="00FD28D0" w:rsidRPr="0002449B" w:rsidRDefault="00FD28D0">
      <w:pPr>
        <w:pStyle w:val="BodyText"/>
      </w:pPr>
      <w:r w:rsidRPr="0002449B">
        <w:t>-рабочая</w:t>
      </w:r>
      <w:r w:rsidRPr="0002449B">
        <w:rPr>
          <w:spacing w:val="-5"/>
        </w:rPr>
        <w:t xml:space="preserve"> </w:t>
      </w:r>
      <w:r w:rsidRPr="0002449B">
        <w:t>программа</w:t>
      </w:r>
      <w:r w:rsidRPr="0002449B">
        <w:rPr>
          <w:spacing w:val="-4"/>
        </w:rPr>
        <w:t xml:space="preserve"> </w:t>
      </w:r>
      <w:r w:rsidRPr="0002449B">
        <w:t>по</w:t>
      </w:r>
      <w:r w:rsidRPr="0002449B">
        <w:rPr>
          <w:spacing w:val="-6"/>
        </w:rPr>
        <w:t xml:space="preserve"> </w:t>
      </w:r>
      <w:r w:rsidRPr="0002449B">
        <w:t>учебному</w:t>
      </w:r>
      <w:r w:rsidRPr="0002449B">
        <w:rPr>
          <w:spacing w:val="-7"/>
        </w:rPr>
        <w:t xml:space="preserve"> </w:t>
      </w:r>
      <w:r w:rsidRPr="0002449B">
        <w:t>предмету</w:t>
      </w:r>
      <w:r w:rsidRPr="0002449B">
        <w:rPr>
          <w:spacing w:val="-7"/>
        </w:rPr>
        <w:t xml:space="preserve"> </w:t>
      </w:r>
      <w:r w:rsidRPr="0002449B">
        <w:t>«Химия»</w:t>
      </w:r>
      <w:r w:rsidRPr="0002449B">
        <w:rPr>
          <w:spacing w:val="50"/>
        </w:rPr>
        <w:t xml:space="preserve"> </w:t>
      </w:r>
      <w:r w:rsidRPr="0002449B">
        <w:t>8-9</w:t>
      </w:r>
      <w:r w:rsidRPr="0002449B">
        <w:rPr>
          <w:spacing w:val="-5"/>
        </w:rPr>
        <w:t xml:space="preserve"> кл.</w:t>
      </w:r>
    </w:p>
    <w:p w:rsidR="00FD28D0" w:rsidRPr="0002449B" w:rsidRDefault="00FD28D0">
      <w:pPr>
        <w:pStyle w:val="BodyText"/>
      </w:pPr>
      <w:r w:rsidRPr="0002449B">
        <w:t>-рабочая</w:t>
      </w:r>
      <w:r w:rsidRPr="0002449B">
        <w:rPr>
          <w:spacing w:val="-7"/>
        </w:rPr>
        <w:t xml:space="preserve"> </w:t>
      </w:r>
      <w:r w:rsidRPr="0002449B">
        <w:t>программа</w:t>
      </w:r>
      <w:r w:rsidRPr="0002449B">
        <w:rPr>
          <w:spacing w:val="-7"/>
        </w:rPr>
        <w:t xml:space="preserve"> </w:t>
      </w:r>
      <w:r w:rsidRPr="0002449B">
        <w:t>по</w:t>
      </w:r>
      <w:r w:rsidRPr="0002449B">
        <w:rPr>
          <w:spacing w:val="-8"/>
        </w:rPr>
        <w:t xml:space="preserve"> </w:t>
      </w:r>
      <w:r w:rsidRPr="0002449B">
        <w:t>учебному</w:t>
      </w:r>
      <w:r w:rsidRPr="0002449B">
        <w:rPr>
          <w:spacing w:val="-10"/>
        </w:rPr>
        <w:t xml:space="preserve"> </w:t>
      </w:r>
      <w:r w:rsidRPr="0002449B">
        <w:t>предмету</w:t>
      </w:r>
      <w:r w:rsidRPr="0002449B">
        <w:rPr>
          <w:spacing w:val="-9"/>
        </w:rPr>
        <w:t xml:space="preserve"> </w:t>
      </w:r>
      <w:r w:rsidRPr="0002449B">
        <w:t>«Технология»</w:t>
      </w:r>
      <w:r w:rsidRPr="0002449B">
        <w:rPr>
          <w:spacing w:val="44"/>
        </w:rPr>
        <w:t xml:space="preserve"> </w:t>
      </w:r>
      <w:r w:rsidRPr="0002449B">
        <w:t>5-9</w:t>
      </w:r>
      <w:r w:rsidRPr="0002449B">
        <w:rPr>
          <w:spacing w:val="-7"/>
        </w:rPr>
        <w:t xml:space="preserve"> </w:t>
      </w:r>
      <w:r w:rsidRPr="0002449B">
        <w:rPr>
          <w:spacing w:val="-5"/>
        </w:rPr>
        <w:t>кл.</w:t>
      </w:r>
    </w:p>
    <w:p w:rsidR="00FD28D0" w:rsidRPr="0002449B" w:rsidRDefault="00FD28D0">
      <w:pPr>
        <w:pStyle w:val="BodyText"/>
      </w:pPr>
      <w:r w:rsidRPr="0002449B">
        <w:t>-рабочая</w:t>
      </w:r>
      <w:r w:rsidRPr="0002449B">
        <w:rPr>
          <w:spacing w:val="-8"/>
        </w:rPr>
        <w:t xml:space="preserve"> </w:t>
      </w:r>
      <w:r w:rsidRPr="0002449B">
        <w:t>программа</w:t>
      </w:r>
      <w:r w:rsidRPr="0002449B">
        <w:rPr>
          <w:spacing w:val="-8"/>
        </w:rPr>
        <w:t xml:space="preserve"> </w:t>
      </w:r>
      <w:r w:rsidRPr="0002449B">
        <w:t>по</w:t>
      </w:r>
      <w:r w:rsidRPr="0002449B">
        <w:rPr>
          <w:spacing w:val="-9"/>
        </w:rPr>
        <w:t xml:space="preserve"> </w:t>
      </w:r>
      <w:r w:rsidRPr="0002449B">
        <w:t>учебному</w:t>
      </w:r>
      <w:r w:rsidRPr="0002449B">
        <w:rPr>
          <w:spacing w:val="-10"/>
        </w:rPr>
        <w:t xml:space="preserve"> </w:t>
      </w:r>
      <w:r w:rsidRPr="0002449B">
        <w:t>предмету</w:t>
      </w:r>
      <w:r w:rsidRPr="0002449B">
        <w:rPr>
          <w:spacing w:val="-11"/>
        </w:rPr>
        <w:t xml:space="preserve"> </w:t>
      </w:r>
      <w:r w:rsidRPr="0002449B">
        <w:t>«Биология»</w:t>
      </w:r>
      <w:r w:rsidRPr="0002449B">
        <w:rPr>
          <w:spacing w:val="-8"/>
        </w:rPr>
        <w:t xml:space="preserve"> </w:t>
      </w:r>
      <w:r w:rsidRPr="0002449B">
        <w:t>10-11</w:t>
      </w:r>
      <w:r w:rsidRPr="0002449B">
        <w:rPr>
          <w:spacing w:val="-8"/>
        </w:rPr>
        <w:t xml:space="preserve"> </w:t>
      </w:r>
      <w:r w:rsidRPr="0002449B">
        <w:rPr>
          <w:spacing w:val="-5"/>
        </w:rPr>
        <w:t>кл.</w:t>
      </w:r>
    </w:p>
    <w:p w:rsidR="00FD28D0" w:rsidRPr="0002449B" w:rsidRDefault="00FD28D0">
      <w:pPr>
        <w:pStyle w:val="BodyText"/>
      </w:pPr>
      <w:r w:rsidRPr="0002449B">
        <w:t>-рабочая</w:t>
      </w:r>
      <w:r w:rsidRPr="0002449B">
        <w:rPr>
          <w:spacing w:val="-5"/>
        </w:rPr>
        <w:t xml:space="preserve"> </w:t>
      </w:r>
      <w:r w:rsidRPr="0002449B">
        <w:t>программа</w:t>
      </w:r>
      <w:r w:rsidRPr="0002449B">
        <w:rPr>
          <w:spacing w:val="-5"/>
        </w:rPr>
        <w:t xml:space="preserve"> </w:t>
      </w:r>
      <w:r w:rsidRPr="0002449B">
        <w:t>по</w:t>
      </w:r>
      <w:r w:rsidRPr="0002449B">
        <w:rPr>
          <w:spacing w:val="-6"/>
        </w:rPr>
        <w:t xml:space="preserve"> </w:t>
      </w:r>
      <w:r w:rsidRPr="0002449B">
        <w:t>учебному</w:t>
      </w:r>
      <w:r w:rsidRPr="0002449B">
        <w:rPr>
          <w:spacing w:val="-8"/>
        </w:rPr>
        <w:t xml:space="preserve"> </w:t>
      </w:r>
      <w:r w:rsidRPr="0002449B">
        <w:t>предмету</w:t>
      </w:r>
      <w:r w:rsidRPr="0002449B">
        <w:rPr>
          <w:spacing w:val="-7"/>
        </w:rPr>
        <w:t xml:space="preserve"> </w:t>
      </w:r>
      <w:r w:rsidRPr="0002449B">
        <w:t>«Физика»</w:t>
      </w:r>
      <w:r w:rsidRPr="0002449B">
        <w:rPr>
          <w:spacing w:val="48"/>
        </w:rPr>
        <w:t xml:space="preserve"> </w:t>
      </w:r>
      <w:r w:rsidRPr="0002449B">
        <w:t>10-11</w:t>
      </w:r>
      <w:r w:rsidRPr="0002449B">
        <w:rPr>
          <w:spacing w:val="49"/>
        </w:rPr>
        <w:t xml:space="preserve"> </w:t>
      </w:r>
      <w:r w:rsidRPr="0002449B">
        <w:rPr>
          <w:spacing w:val="-5"/>
        </w:rPr>
        <w:t>кл.</w:t>
      </w:r>
    </w:p>
    <w:p w:rsidR="00FD28D0" w:rsidRPr="0002449B" w:rsidRDefault="00FD28D0">
      <w:pPr>
        <w:pStyle w:val="BodyText"/>
      </w:pPr>
      <w:r w:rsidRPr="0002449B">
        <w:t>-рабочая</w:t>
      </w:r>
      <w:r w:rsidRPr="0002449B">
        <w:rPr>
          <w:spacing w:val="-7"/>
        </w:rPr>
        <w:t xml:space="preserve"> </w:t>
      </w:r>
      <w:r w:rsidRPr="0002449B">
        <w:t>программа</w:t>
      </w:r>
      <w:r w:rsidRPr="0002449B">
        <w:rPr>
          <w:spacing w:val="-7"/>
        </w:rPr>
        <w:t xml:space="preserve"> </w:t>
      </w:r>
      <w:r w:rsidRPr="0002449B">
        <w:t>по</w:t>
      </w:r>
      <w:r w:rsidRPr="0002449B">
        <w:rPr>
          <w:spacing w:val="-8"/>
        </w:rPr>
        <w:t xml:space="preserve"> </w:t>
      </w:r>
      <w:r w:rsidRPr="0002449B">
        <w:t>учебному</w:t>
      </w:r>
      <w:r w:rsidRPr="0002449B">
        <w:rPr>
          <w:spacing w:val="-9"/>
        </w:rPr>
        <w:t xml:space="preserve"> </w:t>
      </w:r>
      <w:r w:rsidRPr="0002449B">
        <w:t>предмету</w:t>
      </w:r>
      <w:r w:rsidRPr="0002449B">
        <w:rPr>
          <w:spacing w:val="-10"/>
        </w:rPr>
        <w:t xml:space="preserve"> </w:t>
      </w:r>
      <w:r w:rsidRPr="0002449B">
        <w:t>«Химия»</w:t>
      </w:r>
      <w:r w:rsidRPr="0002449B">
        <w:rPr>
          <w:spacing w:val="-7"/>
        </w:rPr>
        <w:t xml:space="preserve"> </w:t>
      </w:r>
      <w:r w:rsidRPr="0002449B">
        <w:t>10-11</w:t>
      </w:r>
      <w:r w:rsidRPr="0002449B">
        <w:rPr>
          <w:spacing w:val="-7"/>
        </w:rPr>
        <w:t xml:space="preserve"> </w:t>
      </w:r>
      <w:r w:rsidRPr="0002449B">
        <w:rPr>
          <w:spacing w:val="-5"/>
        </w:rPr>
        <w:t>кл.</w:t>
      </w:r>
      <w:bookmarkStart w:id="0" w:name="_GoBack"/>
      <w:bookmarkEnd w:id="0"/>
    </w:p>
    <w:sectPr w:rsidR="00FD28D0" w:rsidRPr="0002449B" w:rsidSect="0006611D">
      <w:type w:val="continuous"/>
      <w:pgSz w:w="12240" w:h="15840"/>
      <w:pgMar w:top="1060" w:right="14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ECD"/>
    <w:rsid w:val="0002449B"/>
    <w:rsid w:val="0006611D"/>
    <w:rsid w:val="004E166C"/>
    <w:rsid w:val="00B51ECD"/>
    <w:rsid w:val="00D21C57"/>
    <w:rsid w:val="00DC60DF"/>
    <w:rsid w:val="00FD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1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6611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6611D"/>
    <w:pPr>
      <w:spacing w:before="120"/>
      <w:ind w:left="26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B7A6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06611D"/>
  </w:style>
  <w:style w:type="paragraph" w:customStyle="1" w:styleId="TableParagraph">
    <w:name w:val="Table Paragraph"/>
    <w:basedOn w:val="Normal"/>
    <w:uiPriority w:val="99"/>
    <w:rsid w:val="00066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97</Words>
  <Characters>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5</cp:revision>
  <dcterms:created xsi:type="dcterms:W3CDTF">2024-12-17T20:06:00Z</dcterms:created>
  <dcterms:modified xsi:type="dcterms:W3CDTF">2024-12-18T06:56:00Z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Producer">
    <vt:lpwstr>OpenOffice 4.1.13</vt:lpwstr>
  </property>
</Properties>
</file>