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DA5" w:rsidRDefault="00AE1DA5" w:rsidP="0086219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График лабораторных работ по физике</w:t>
      </w:r>
    </w:p>
    <w:p w:rsidR="00AE1DA5" w:rsidRDefault="00AE1DA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10"/>
        <w:gridCol w:w="6369"/>
        <w:gridCol w:w="2092"/>
      </w:tblGrid>
      <w:tr w:rsidR="00AE1DA5" w:rsidRPr="00671053" w:rsidTr="00671053">
        <w:tc>
          <w:tcPr>
            <w:tcW w:w="1110" w:type="dxa"/>
          </w:tcPr>
          <w:p w:rsidR="00AE1DA5" w:rsidRPr="00671053" w:rsidRDefault="00AE1DA5" w:rsidP="006710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1053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6369" w:type="dxa"/>
          </w:tcPr>
          <w:p w:rsidR="00AE1DA5" w:rsidRPr="00671053" w:rsidRDefault="00AE1DA5" w:rsidP="006710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1053">
              <w:rPr>
                <w:rFonts w:ascii="Times New Roman" w:hAnsi="Times New Roman"/>
                <w:sz w:val="28"/>
                <w:szCs w:val="28"/>
              </w:rPr>
              <w:t xml:space="preserve">Тема </w:t>
            </w:r>
          </w:p>
        </w:tc>
        <w:tc>
          <w:tcPr>
            <w:tcW w:w="2092" w:type="dxa"/>
          </w:tcPr>
          <w:p w:rsidR="00AE1DA5" w:rsidRPr="00671053" w:rsidRDefault="00AE1DA5" w:rsidP="006710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1053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</w:tr>
      <w:tr w:rsidR="00AE1DA5" w:rsidRPr="00671053" w:rsidTr="00671053">
        <w:tc>
          <w:tcPr>
            <w:tcW w:w="1110" w:type="dxa"/>
          </w:tcPr>
          <w:p w:rsidR="00AE1DA5" w:rsidRPr="00671053" w:rsidRDefault="00AE1DA5" w:rsidP="006710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105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369" w:type="dxa"/>
          </w:tcPr>
          <w:p w:rsidR="00AE1DA5" w:rsidRPr="00671053" w:rsidRDefault="00AE1DA5" w:rsidP="006710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1053">
              <w:rPr>
                <w:rFonts w:ascii="Times New Roman" w:hAnsi="Times New Roman"/>
                <w:sz w:val="28"/>
                <w:szCs w:val="28"/>
              </w:rPr>
              <w:t>Л/р №1 «Определение плотности твёрдого тела»</w:t>
            </w:r>
          </w:p>
        </w:tc>
        <w:tc>
          <w:tcPr>
            <w:tcW w:w="2092" w:type="dxa"/>
          </w:tcPr>
          <w:p w:rsidR="00AE1DA5" w:rsidRPr="00671053" w:rsidRDefault="00AE1DA5" w:rsidP="006710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1053">
              <w:rPr>
                <w:rFonts w:ascii="Times New Roman" w:hAnsi="Times New Roman"/>
                <w:sz w:val="28"/>
                <w:szCs w:val="28"/>
              </w:rPr>
              <w:t>07.11.23 г</w:t>
            </w:r>
          </w:p>
        </w:tc>
      </w:tr>
      <w:tr w:rsidR="00AE1DA5" w:rsidRPr="00671053" w:rsidTr="00671053">
        <w:tc>
          <w:tcPr>
            <w:tcW w:w="1110" w:type="dxa"/>
          </w:tcPr>
          <w:p w:rsidR="00AE1DA5" w:rsidRPr="00671053" w:rsidRDefault="00AE1DA5" w:rsidP="006710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105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369" w:type="dxa"/>
          </w:tcPr>
          <w:p w:rsidR="00AE1DA5" w:rsidRPr="00671053" w:rsidRDefault="00AE1DA5" w:rsidP="006710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1053">
              <w:rPr>
                <w:rFonts w:ascii="Times New Roman" w:hAnsi="Times New Roman"/>
                <w:sz w:val="28"/>
                <w:szCs w:val="28"/>
              </w:rPr>
              <w:t>Л/р №2 « Изучение зависимости растяжения пружины от приложенной силы»</w:t>
            </w:r>
          </w:p>
        </w:tc>
        <w:tc>
          <w:tcPr>
            <w:tcW w:w="2092" w:type="dxa"/>
          </w:tcPr>
          <w:p w:rsidR="00AE1DA5" w:rsidRPr="00671053" w:rsidRDefault="00AE1DA5" w:rsidP="006710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1053">
              <w:rPr>
                <w:rFonts w:ascii="Times New Roman" w:hAnsi="Times New Roman"/>
                <w:sz w:val="28"/>
                <w:szCs w:val="28"/>
              </w:rPr>
              <w:t>15.11.23 г</w:t>
            </w:r>
          </w:p>
        </w:tc>
      </w:tr>
      <w:tr w:rsidR="00AE1DA5" w:rsidRPr="00671053" w:rsidTr="00671053">
        <w:tc>
          <w:tcPr>
            <w:tcW w:w="1110" w:type="dxa"/>
          </w:tcPr>
          <w:p w:rsidR="00AE1DA5" w:rsidRPr="00671053" w:rsidRDefault="00AE1DA5" w:rsidP="006710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105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369" w:type="dxa"/>
          </w:tcPr>
          <w:p w:rsidR="00AE1DA5" w:rsidRPr="00671053" w:rsidRDefault="00AE1DA5" w:rsidP="006710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1053">
              <w:rPr>
                <w:rFonts w:ascii="Times New Roman" w:hAnsi="Times New Roman"/>
                <w:sz w:val="28"/>
                <w:szCs w:val="28"/>
              </w:rPr>
              <w:t>Л/Р №3 « Изучение зависимости силы трения скольжения от силы давления и характера соприкасающихся поверхностей»</w:t>
            </w:r>
          </w:p>
        </w:tc>
        <w:tc>
          <w:tcPr>
            <w:tcW w:w="2092" w:type="dxa"/>
          </w:tcPr>
          <w:p w:rsidR="00AE1DA5" w:rsidRPr="00671053" w:rsidRDefault="00AE1DA5" w:rsidP="006710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1053">
              <w:rPr>
                <w:rFonts w:ascii="Times New Roman" w:hAnsi="Times New Roman"/>
                <w:sz w:val="28"/>
                <w:szCs w:val="28"/>
              </w:rPr>
              <w:t>19.12.23 г</w:t>
            </w:r>
          </w:p>
        </w:tc>
      </w:tr>
      <w:tr w:rsidR="00AE1DA5" w:rsidRPr="00671053" w:rsidTr="00671053">
        <w:tc>
          <w:tcPr>
            <w:tcW w:w="1110" w:type="dxa"/>
          </w:tcPr>
          <w:p w:rsidR="00AE1DA5" w:rsidRPr="00671053" w:rsidRDefault="00AE1DA5" w:rsidP="006710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105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369" w:type="dxa"/>
          </w:tcPr>
          <w:p w:rsidR="00AE1DA5" w:rsidRPr="00671053" w:rsidRDefault="00AE1DA5" w:rsidP="006710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1053">
              <w:rPr>
                <w:rFonts w:ascii="Times New Roman" w:hAnsi="Times New Roman"/>
                <w:sz w:val="28"/>
                <w:szCs w:val="28"/>
              </w:rPr>
              <w:t>Л/р №4  «Определение выталкивающей силы, действующее на тело, погруженное в жидкость»</w:t>
            </w:r>
          </w:p>
        </w:tc>
        <w:tc>
          <w:tcPr>
            <w:tcW w:w="2092" w:type="dxa"/>
          </w:tcPr>
          <w:p w:rsidR="00AE1DA5" w:rsidRPr="00671053" w:rsidRDefault="00AE1DA5" w:rsidP="006710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1053">
              <w:rPr>
                <w:rFonts w:ascii="Times New Roman" w:hAnsi="Times New Roman"/>
                <w:sz w:val="28"/>
                <w:szCs w:val="28"/>
              </w:rPr>
              <w:t>6.03.24 г</w:t>
            </w:r>
          </w:p>
        </w:tc>
      </w:tr>
      <w:tr w:rsidR="00AE1DA5" w:rsidRPr="00671053" w:rsidTr="00671053">
        <w:tc>
          <w:tcPr>
            <w:tcW w:w="1110" w:type="dxa"/>
          </w:tcPr>
          <w:p w:rsidR="00AE1DA5" w:rsidRPr="00671053" w:rsidRDefault="00AE1DA5" w:rsidP="006710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105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369" w:type="dxa"/>
          </w:tcPr>
          <w:p w:rsidR="00AE1DA5" w:rsidRPr="00671053" w:rsidRDefault="00AE1DA5" w:rsidP="006710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1053">
              <w:rPr>
                <w:rFonts w:ascii="Times New Roman" w:hAnsi="Times New Roman"/>
                <w:sz w:val="28"/>
                <w:szCs w:val="28"/>
              </w:rPr>
              <w:t>Л/р №5 « Исследование зависимости веса тела в воде от объёма погруженной в жидкость части тела»</w:t>
            </w:r>
          </w:p>
          <w:p w:rsidR="00AE1DA5" w:rsidRPr="00671053" w:rsidRDefault="00AE1DA5" w:rsidP="006710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AE1DA5" w:rsidRPr="00671053" w:rsidRDefault="00AE1DA5" w:rsidP="006710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1053">
              <w:rPr>
                <w:rFonts w:ascii="Times New Roman" w:hAnsi="Times New Roman"/>
                <w:sz w:val="28"/>
                <w:szCs w:val="28"/>
              </w:rPr>
              <w:t>12.03 24г.</w:t>
            </w:r>
          </w:p>
        </w:tc>
      </w:tr>
      <w:tr w:rsidR="00AE1DA5" w:rsidRPr="00671053" w:rsidTr="00671053">
        <w:tc>
          <w:tcPr>
            <w:tcW w:w="1110" w:type="dxa"/>
          </w:tcPr>
          <w:p w:rsidR="00AE1DA5" w:rsidRPr="00671053" w:rsidRDefault="00AE1DA5" w:rsidP="006710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105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369" w:type="dxa"/>
          </w:tcPr>
          <w:p w:rsidR="00AE1DA5" w:rsidRPr="00671053" w:rsidRDefault="00AE1DA5" w:rsidP="006710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1053">
              <w:rPr>
                <w:rFonts w:ascii="Times New Roman" w:hAnsi="Times New Roman"/>
                <w:sz w:val="28"/>
                <w:szCs w:val="28"/>
              </w:rPr>
              <w:t>Л/р №6 « Конструирование ареометра или конструирование лодки и определение её грузоподъёмности»</w:t>
            </w:r>
          </w:p>
        </w:tc>
        <w:tc>
          <w:tcPr>
            <w:tcW w:w="2092" w:type="dxa"/>
          </w:tcPr>
          <w:p w:rsidR="00AE1DA5" w:rsidRPr="00671053" w:rsidRDefault="00AE1DA5" w:rsidP="006710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1053">
              <w:rPr>
                <w:rFonts w:ascii="Times New Roman" w:hAnsi="Times New Roman"/>
                <w:sz w:val="28"/>
                <w:szCs w:val="28"/>
              </w:rPr>
              <w:t>19.03.24 г г</w:t>
            </w:r>
          </w:p>
        </w:tc>
      </w:tr>
      <w:tr w:rsidR="00AE1DA5" w:rsidRPr="00671053" w:rsidTr="00671053">
        <w:tc>
          <w:tcPr>
            <w:tcW w:w="1110" w:type="dxa"/>
          </w:tcPr>
          <w:p w:rsidR="00AE1DA5" w:rsidRPr="00671053" w:rsidRDefault="00AE1DA5" w:rsidP="006710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105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369" w:type="dxa"/>
          </w:tcPr>
          <w:p w:rsidR="00AE1DA5" w:rsidRPr="00671053" w:rsidRDefault="00AE1DA5" w:rsidP="006710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1053">
              <w:rPr>
                <w:rFonts w:ascii="Times New Roman" w:hAnsi="Times New Roman"/>
                <w:sz w:val="28"/>
                <w:szCs w:val="28"/>
              </w:rPr>
              <w:t>Л/р №7 « Исследование условий равновесия рычага»</w:t>
            </w:r>
          </w:p>
        </w:tc>
        <w:tc>
          <w:tcPr>
            <w:tcW w:w="2092" w:type="dxa"/>
          </w:tcPr>
          <w:p w:rsidR="00AE1DA5" w:rsidRPr="00671053" w:rsidRDefault="00AE1DA5" w:rsidP="006710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1053">
              <w:rPr>
                <w:rFonts w:ascii="Times New Roman" w:hAnsi="Times New Roman"/>
                <w:sz w:val="28"/>
                <w:szCs w:val="28"/>
              </w:rPr>
              <w:t>23.04.24 г</w:t>
            </w:r>
          </w:p>
        </w:tc>
      </w:tr>
      <w:tr w:rsidR="00AE1DA5" w:rsidRPr="00671053" w:rsidTr="00671053">
        <w:trPr>
          <w:trHeight w:val="654"/>
        </w:trPr>
        <w:tc>
          <w:tcPr>
            <w:tcW w:w="9571" w:type="dxa"/>
            <w:gridSpan w:val="3"/>
          </w:tcPr>
          <w:p w:rsidR="00AE1DA5" w:rsidRPr="00671053" w:rsidRDefault="00AE1DA5" w:rsidP="006710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1053">
              <w:rPr>
                <w:rFonts w:ascii="Times New Roman" w:hAnsi="Times New Roman"/>
                <w:sz w:val="28"/>
                <w:szCs w:val="28"/>
              </w:rPr>
              <w:t xml:space="preserve">9 класс </w:t>
            </w:r>
          </w:p>
        </w:tc>
      </w:tr>
      <w:tr w:rsidR="00AE1DA5" w:rsidRPr="00671053" w:rsidTr="00671053">
        <w:tc>
          <w:tcPr>
            <w:tcW w:w="1110" w:type="dxa"/>
          </w:tcPr>
          <w:p w:rsidR="00AE1DA5" w:rsidRPr="00671053" w:rsidRDefault="00AE1DA5" w:rsidP="006710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105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369" w:type="dxa"/>
          </w:tcPr>
          <w:p w:rsidR="00AE1DA5" w:rsidRPr="00671053" w:rsidRDefault="00AE1DA5" w:rsidP="006710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1053">
              <w:rPr>
                <w:rFonts w:ascii="Times New Roman" w:hAnsi="Times New Roman"/>
                <w:sz w:val="28"/>
                <w:szCs w:val="28"/>
              </w:rPr>
              <w:t xml:space="preserve"> Л/р №1 « Исследование равноускоренного движения без начальной скорости»</w:t>
            </w:r>
          </w:p>
        </w:tc>
        <w:tc>
          <w:tcPr>
            <w:tcW w:w="2092" w:type="dxa"/>
          </w:tcPr>
          <w:p w:rsidR="00AE1DA5" w:rsidRPr="00671053" w:rsidRDefault="00AE1DA5" w:rsidP="006710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1053">
              <w:rPr>
                <w:rFonts w:ascii="Times New Roman" w:hAnsi="Times New Roman"/>
                <w:sz w:val="28"/>
                <w:szCs w:val="28"/>
              </w:rPr>
              <w:t>9.10.23 г</w:t>
            </w:r>
          </w:p>
        </w:tc>
      </w:tr>
      <w:tr w:rsidR="00AE1DA5" w:rsidRPr="00671053" w:rsidTr="00671053">
        <w:tc>
          <w:tcPr>
            <w:tcW w:w="1110" w:type="dxa"/>
          </w:tcPr>
          <w:p w:rsidR="00AE1DA5" w:rsidRPr="00671053" w:rsidRDefault="00AE1DA5" w:rsidP="006710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105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369" w:type="dxa"/>
          </w:tcPr>
          <w:p w:rsidR="00AE1DA5" w:rsidRPr="00671053" w:rsidRDefault="00AE1DA5" w:rsidP="006710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1053">
              <w:rPr>
                <w:rFonts w:ascii="Times New Roman" w:hAnsi="Times New Roman"/>
                <w:sz w:val="28"/>
                <w:szCs w:val="28"/>
              </w:rPr>
              <w:t>Л/р №2 « Исследование  свободного падения тел»</w:t>
            </w:r>
          </w:p>
        </w:tc>
        <w:tc>
          <w:tcPr>
            <w:tcW w:w="2092" w:type="dxa"/>
          </w:tcPr>
          <w:p w:rsidR="00AE1DA5" w:rsidRPr="00671053" w:rsidRDefault="00AE1DA5" w:rsidP="006710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1053">
              <w:rPr>
                <w:rFonts w:ascii="Times New Roman" w:hAnsi="Times New Roman"/>
                <w:sz w:val="28"/>
                <w:szCs w:val="28"/>
              </w:rPr>
              <w:t>20.11.23 г</w:t>
            </w:r>
          </w:p>
        </w:tc>
      </w:tr>
      <w:tr w:rsidR="00AE1DA5" w:rsidRPr="00671053" w:rsidTr="00671053">
        <w:tc>
          <w:tcPr>
            <w:tcW w:w="1110" w:type="dxa"/>
          </w:tcPr>
          <w:p w:rsidR="00AE1DA5" w:rsidRPr="00671053" w:rsidRDefault="00AE1DA5" w:rsidP="006710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105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369" w:type="dxa"/>
          </w:tcPr>
          <w:p w:rsidR="00AE1DA5" w:rsidRPr="00671053" w:rsidRDefault="00AE1DA5" w:rsidP="006710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1053">
              <w:rPr>
                <w:rFonts w:ascii="Times New Roman" w:hAnsi="Times New Roman"/>
                <w:sz w:val="28"/>
                <w:szCs w:val="28"/>
              </w:rPr>
              <w:t xml:space="preserve"> Л/Р №3 «Исследование зависимости периода и частоты свободных колебаний нитяного маятника от его длины»</w:t>
            </w:r>
          </w:p>
        </w:tc>
        <w:tc>
          <w:tcPr>
            <w:tcW w:w="2092" w:type="dxa"/>
          </w:tcPr>
          <w:p w:rsidR="00AE1DA5" w:rsidRPr="00671053" w:rsidRDefault="00AE1DA5" w:rsidP="006710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1053">
              <w:rPr>
                <w:rFonts w:ascii="Times New Roman" w:hAnsi="Times New Roman"/>
                <w:sz w:val="28"/>
                <w:szCs w:val="28"/>
              </w:rPr>
              <w:t>22.12.23.г</w:t>
            </w:r>
          </w:p>
        </w:tc>
      </w:tr>
      <w:tr w:rsidR="00AE1DA5" w:rsidRPr="00671053" w:rsidTr="00671053">
        <w:tc>
          <w:tcPr>
            <w:tcW w:w="1110" w:type="dxa"/>
          </w:tcPr>
          <w:p w:rsidR="00AE1DA5" w:rsidRPr="00671053" w:rsidRDefault="00AE1DA5" w:rsidP="006710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105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369" w:type="dxa"/>
          </w:tcPr>
          <w:p w:rsidR="00AE1DA5" w:rsidRPr="00671053" w:rsidRDefault="00AE1DA5" w:rsidP="006710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1053">
              <w:rPr>
                <w:rFonts w:ascii="Times New Roman" w:hAnsi="Times New Roman"/>
                <w:sz w:val="28"/>
                <w:szCs w:val="28"/>
              </w:rPr>
              <w:t xml:space="preserve"> Л/р №4 « Изучение явления электромагнитной индукции»</w:t>
            </w:r>
          </w:p>
        </w:tc>
        <w:tc>
          <w:tcPr>
            <w:tcW w:w="2092" w:type="dxa"/>
          </w:tcPr>
          <w:p w:rsidR="00AE1DA5" w:rsidRPr="00671053" w:rsidRDefault="00AE1DA5" w:rsidP="006710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1053">
              <w:rPr>
                <w:rFonts w:ascii="Times New Roman" w:hAnsi="Times New Roman"/>
                <w:sz w:val="28"/>
                <w:szCs w:val="28"/>
              </w:rPr>
              <w:t>09.02.24 г</w:t>
            </w:r>
          </w:p>
        </w:tc>
      </w:tr>
      <w:tr w:rsidR="00AE1DA5" w:rsidRPr="00671053" w:rsidTr="00671053">
        <w:tc>
          <w:tcPr>
            <w:tcW w:w="1110" w:type="dxa"/>
          </w:tcPr>
          <w:p w:rsidR="00AE1DA5" w:rsidRPr="00671053" w:rsidRDefault="00AE1DA5" w:rsidP="006710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105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369" w:type="dxa"/>
          </w:tcPr>
          <w:p w:rsidR="00AE1DA5" w:rsidRPr="00671053" w:rsidRDefault="00AE1DA5" w:rsidP="006710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1053">
              <w:rPr>
                <w:rFonts w:ascii="Times New Roman" w:hAnsi="Times New Roman"/>
                <w:sz w:val="28"/>
                <w:szCs w:val="28"/>
              </w:rPr>
              <w:t>Л/р №5 « Изучение треков заряженных частиц по готовым фотографиям»</w:t>
            </w:r>
          </w:p>
        </w:tc>
        <w:tc>
          <w:tcPr>
            <w:tcW w:w="2092" w:type="dxa"/>
          </w:tcPr>
          <w:p w:rsidR="00AE1DA5" w:rsidRPr="00671053" w:rsidRDefault="00AE1DA5" w:rsidP="006710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1053">
              <w:rPr>
                <w:rFonts w:ascii="Times New Roman" w:hAnsi="Times New Roman"/>
                <w:sz w:val="28"/>
                <w:szCs w:val="28"/>
              </w:rPr>
              <w:t>03.05.24 г</w:t>
            </w:r>
          </w:p>
        </w:tc>
      </w:tr>
      <w:tr w:rsidR="00AE1DA5" w:rsidRPr="00671053" w:rsidTr="00671053">
        <w:trPr>
          <w:trHeight w:val="654"/>
        </w:trPr>
        <w:tc>
          <w:tcPr>
            <w:tcW w:w="9571" w:type="dxa"/>
            <w:gridSpan w:val="3"/>
          </w:tcPr>
          <w:p w:rsidR="00AE1DA5" w:rsidRPr="00671053" w:rsidRDefault="00AE1DA5" w:rsidP="006710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E1DA5" w:rsidRDefault="00AE1DA5">
      <w:pPr>
        <w:rPr>
          <w:rFonts w:ascii="Times New Roman" w:hAnsi="Times New Roman"/>
          <w:sz w:val="28"/>
          <w:szCs w:val="28"/>
        </w:rPr>
      </w:pPr>
    </w:p>
    <w:p w:rsidR="00AE1DA5" w:rsidRDefault="00AE1DA5">
      <w:pPr>
        <w:rPr>
          <w:rFonts w:ascii="Times New Roman" w:hAnsi="Times New Roman"/>
          <w:sz w:val="28"/>
          <w:szCs w:val="28"/>
        </w:rPr>
      </w:pPr>
    </w:p>
    <w:p w:rsidR="00AE1DA5" w:rsidRDefault="00AE1DA5">
      <w:pPr>
        <w:rPr>
          <w:rFonts w:ascii="Times New Roman" w:hAnsi="Times New Roman"/>
          <w:sz w:val="28"/>
          <w:szCs w:val="28"/>
        </w:rPr>
      </w:pPr>
    </w:p>
    <w:p w:rsidR="00AE1DA5" w:rsidRDefault="00AE1DA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 класс (Б)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01"/>
        <w:gridCol w:w="6378"/>
        <w:gridCol w:w="2092"/>
      </w:tblGrid>
      <w:tr w:rsidR="00AE1DA5" w:rsidRPr="00671053" w:rsidTr="00671053">
        <w:tc>
          <w:tcPr>
            <w:tcW w:w="1101" w:type="dxa"/>
          </w:tcPr>
          <w:p w:rsidR="00AE1DA5" w:rsidRPr="00671053" w:rsidRDefault="00AE1DA5" w:rsidP="006710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1053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6378" w:type="dxa"/>
          </w:tcPr>
          <w:p w:rsidR="00AE1DA5" w:rsidRPr="00671053" w:rsidRDefault="00AE1DA5" w:rsidP="006710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1053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2092" w:type="dxa"/>
          </w:tcPr>
          <w:p w:rsidR="00AE1DA5" w:rsidRPr="00671053" w:rsidRDefault="00AE1DA5" w:rsidP="006710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1053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</w:tr>
      <w:tr w:rsidR="00AE1DA5" w:rsidRPr="00671053" w:rsidTr="00671053">
        <w:tc>
          <w:tcPr>
            <w:tcW w:w="1101" w:type="dxa"/>
          </w:tcPr>
          <w:p w:rsidR="00AE1DA5" w:rsidRPr="00671053" w:rsidRDefault="00AE1DA5" w:rsidP="006710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105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378" w:type="dxa"/>
          </w:tcPr>
          <w:p w:rsidR="00AE1DA5" w:rsidRPr="00671053" w:rsidRDefault="00AE1DA5" w:rsidP="006710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1053">
              <w:rPr>
                <w:rFonts w:ascii="Times New Roman" w:hAnsi="Times New Roman"/>
                <w:sz w:val="28"/>
                <w:szCs w:val="28"/>
              </w:rPr>
              <w:t>Л/р №1 « Изучение неравномерного движения с целью определения мгновенной скорости»</w:t>
            </w:r>
          </w:p>
        </w:tc>
        <w:tc>
          <w:tcPr>
            <w:tcW w:w="2092" w:type="dxa"/>
          </w:tcPr>
          <w:p w:rsidR="00AE1DA5" w:rsidRPr="00671053" w:rsidRDefault="00AE1DA5" w:rsidP="006710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1053">
              <w:rPr>
                <w:rFonts w:ascii="Times New Roman" w:hAnsi="Times New Roman"/>
                <w:sz w:val="28"/>
                <w:szCs w:val="28"/>
              </w:rPr>
              <w:t>20.09.23 г</w:t>
            </w:r>
          </w:p>
        </w:tc>
      </w:tr>
      <w:tr w:rsidR="00AE1DA5" w:rsidRPr="00671053" w:rsidTr="00671053">
        <w:tc>
          <w:tcPr>
            <w:tcW w:w="1101" w:type="dxa"/>
          </w:tcPr>
          <w:p w:rsidR="00AE1DA5" w:rsidRPr="00671053" w:rsidRDefault="00AE1DA5" w:rsidP="006710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105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378" w:type="dxa"/>
          </w:tcPr>
          <w:p w:rsidR="00AE1DA5" w:rsidRPr="00671053" w:rsidRDefault="00AE1DA5" w:rsidP="006710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1053">
              <w:rPr>
                <w:rFonts w:ascii="Times New Roman" w:hAnsi="Times New Roman"/>
                <w:sz w:val="28"/>
                <w:szCs w:val="28"/>
              </w:rPr>
              <w:t>Л/р №2 « Исследование условий равновесия твёрдого тела , имеющего ось вращения»</w:t>
            </w:r>
          </w:p>
        </w:tc>
        <w:tc>
          <w:tcPr>
            <w:tcW w:w="2092" w:type="dxa"/>
          </w:tcPr>
          <w:p w:rsidR="00AE1DA5" w:rsidRPr="00671053" w:rsidRDefault="00AE1DA5" w:rsidP="006710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1053">
              <w:rPr>
                <w:rFonts w:ascii="Times New Roman" w:hAnsi="Times New Roman"/>
                <w:sz w:val="28"/>
                <w:szCs w:val="28"/>
              </w:rPr>
              <w:t>18.10.23 г</w:t>
            </w:r>
          </w:p>
        </w:tc>
      </w:tr>
      <w:tr w:rsidR="00AE1DA5" w:rsidRPr="00671053" w:rsidTr="00671053">
        <w:tc>
          <w:tcPr>
            <w:tcW w:w="1101" w:type="dxa"/>
          </w:tcPr>
          <w:p w:rsidR="00AE1DA5" w:rsidRPr="00671053" w:rsidRDefault="00AE1DA5" w:rsidP="006710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105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378" w:type="dxa"/>
          </w:tcPr>
          <w:p w:rsidR="00AE1DA5" w:rsidRPr="00671053" w:rsidRDefault="00AE1DA5" w:rsidP="006710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1053">
              <w:rPr>
                <w:rFonts w:ascii="Times New Roman" w:hAnsi="Times New Roman"/>
                <w:sz w:val="28"/>
                <w:szCs w:val="28"/>
              </w:rPr>
              <w:t>Л/р №3 « Определение массы воздуха в классной комнате на основе измерений объёма комнаты, давления и температуры воздуха в ней»</w:t>
            </w:r>
          </w:p>
        </w:tc>
        <w:tc>
          <w:tcPr>
            <w:tcW w:w="2092" w:type="dxa"/>
          </w:tcPr>
          <w:p w:rsidR="00AE1DA5" w:rsidRPr="00671053" w:rsidRDefault="00AE1DA5" w:rsidP="006710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1053">
              <w:rPr>
                <w:rFonts w:ascii="Times New Roman" w:hAnsi="Times New Roman"/>
                <w:sz w:val="28"/>
                <w:szCs w:val="28"/>
              </w:rPr>
              <w:t>18.12.23.г</w:t>
            </w:r>
          </w:p>
        </w:tc>
      </w:tr>
      <w:tr w:rsidR="00AE1DA5" w:rsidRPr="00671053" w:rsidTr="00671053">
        <w:tc>
          <w:tcPr>
            <w:tcW w:w="1101" w:type="dxa"/>
          </w:tcPr>
          <w:p w:rsidR="00AE1DA5" w:rsidRPr="00671053" w:rsidRDefault="00AE1DA5" w:rsidP="006710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105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378" w:type="dxa"/>
          </w:tcPr>
          <w:p w:rsidR="00AE1DA5" w:rsidRPr="00671053" w:rsidRDefault="00AE1DA5" w:rsidP="006710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1053">
              <w:rPr>
                <w:rFonts w:ascii="Times New Roman" w:hAnsi="Times New Roman"/>
                <w:sz w:val="28"/>
                <w:szCs w:val="28"/>
              </w:rPr>
              <w:t>Л/р №4 « Измерение удельной теплоёмкости»</w:t>
            </w:r>
          </w:p>
        </w:tc>
        <w:tc>
          <w:tcPr>
            <w:tcW w:w="2092" w:type="dxa"/>
          </w:tcPr>
          <w:p w:rsidR="00AE1DA5" w:rsidRPr="00671053" w:rsidRDefault="00AE1DA5" w:rsidP="006710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1053">
              <w:rPr>
                <w:rFonts w:ascii="Times New Roman" w:hAnsi="Times New Roman"/>
                <w:sz w:val="28"/>
                <w:szCs w:val="28"/>
              </w:rPr>
              <w:t>29.01.24.г</w:t>
            </w:r>
          </w:p>
        </w:tc>
      </w:tr>
      <w:tr w:rsidR="00AE1DA5" w:rsidRPr="00671053" w:rsidTr="00671053">
        <w:tc>
          <w:tcPr>
            <w:tcW w:w="1101" w:type="dxa"/>
          </w:tcPr>
          <w:p w:rsidR="00AE1DA5" w:rsidRPr="00671053" w:rsidRDefault="00AE1DA5" w:rsidP="006710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105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378" w:type="dxa"/>
          </w:tcPr>
          <w:p w:rsidR="00AE1DA5" w:rsidRPr="00671053" w:rsidRDefault="00AE1DA5" w:rsidP="006710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1053">
              <w:rPr>
                <w:rFonts w:ascii="Times New Roman" w:hAnsi="Times New Roman"/>
                <w:sz w:val="28"/>
                <w:szCs w:val="28"/>
              </w:rPr>
              <w:t>Л/р №5 « Исследование процесса остывания»</w:t>
            </w:r>
          </w:p>
        </w:tc>
        <w:tc>
          <w:tcPr>
            <w:tcW w:w="2092" w:type="dxa"/>
          </w:tcPr>
          <w:p w:rsidR="00AE1DA5" w:rsidRPr="00671053" w:rsidRDefault="00AE1DA5" w:rsidP="006710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1053">
              <w:rPr>
                <w:rFonts w:ascii="Times New Roman" w:hAnsi="Times New Roman"/>
                <w:sz w:val="28"/>
                <w:szCs w:val="28"/>
              </w:rPr>
              <w:t>31.01.24 г</w:t>
            </w:r>
          </w:p>
        </w:tc>
      </w:tr>
      <w:tr w:rsidR="00AE1DA5" w:rsidRPr="00671053" w:rsidTr="00671053">
        <w:tc>
          <w:tcPr>
            <w:tcW w:w="1101" w:type="dxa"/>
          </w:tcPr>
          <w:p w:rsidR="00AE1DA5" w:rsidRPr="00671053" w:rsidRDefault="00AE1DA5" w:rsidP="006710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105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378" w:type="dxa"/>
          </w:tcPr>
          <w:p w:rsidR="00AE1DA5" w:rsidRPr="00671053" w:rsidRDefault="00AE1DA5" w:rsidP="006710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1053">
              <w:rPr>
                <w:rFonts w:ascii="Times New Roman" w:hAnsi="Times New Roman"/>
                <w:sz w:val="28"/>
                <w:szCs w:val="28"/>
              </w:rPr>
              <w:t>Л/р №6 « Измерение относительной влажности воздуха»</w:t>
            </w:r>
          </w:p>
        </w:tc>
        <w:tc>
          <w:tcPr>
            <w:tcW w:w="2092" w:type="dxa"/>
          </w:tcPr>
          <w:p w:rsidR="00AE1DA5" w:rsidRPr="00671053" w:rsidRDefault="00AE1DA5" w:rsidP="006710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1053">
              <w:rPr>
                <w:rFonts w:ascii="Times New Roman" w:hAnsi="Times New Roman"/>
                <w:sz w:val="28"/>
                <w:szCs w:val="28"/>
              </w:rPr>
              <w:t xml:space="preserve">28.02. </w:t>
            </w:r>
            <w:smartTag w:uri="urn:schemas-microsoft-com:office:smarttags" w:element="metricconverter">
              <w:smartTagPr>
                <w:attr w:name="ProductID" w:val="24 г"/>
              </w:smartTagPr>
              <w:r w:rsidRPr="00671053">
                <w:rPr>
                  <w:rFonts w:ascii="Times New Roman" w:hAnsi="Times New Roman"/>
                  <w:sz w:val="28"/>
                  <w:szCs w:val="28"/>
                </w:rPr>
                <w:t>24 г</w:t>
              </w:r>
            </w:smartTag>
          </w:p>
        </w:tc>
      </w:tr>
      <w:tr w:rsidR="00AE1DA5" w:rsidRPr="00671053" w:rsidTr="00671053">
        <w:tc>
          <w:tcPr>
            <w:tcW w:w="1101" w:type="dxa"/>
          </w:tcPr>
          <w:p w:rsidR="00AE1DA5" w:rsidRPr="00671053" w:rsidRDefault="00AE1DA5" w:rsidP="006710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105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378" w:type="dxa"/>
          </w:tcPr>
          <w:p w:rsidR="00AE1DA5" w:rsidRPr="00671053" w:rsidRDefault="00AE1DA5" w:rsidP="006710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1053">
              <w:rPr>
                <w:rFonts w:ascii="Times New Roman" w:hAnsi="Times New Roman"/>
                <w:sz w:val="28"/>
                <w:szCs w:val="28"/>
              </w:rPr>
              <w:t>Л/р №7 « Измерение электроёмкости конденсатора»</w:t>
            </w:r>
          </w:p>
        </w:tc>
        <w:tc>
          <w:tcPr>
            <w:tcW w:w="2092" w:type="dxa"/>
          </w:tcPr>
          <w:p w:rsidR="00AE1DA5" w:rsidRPr="00671053" w:rsidRDefault="00AE1DA5" w:rsidP="006710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1053">
              <w:rPr>
                <w:rFonts w:ascii="Times New Roman" w:hAnsi="Times New Roman"/>
                <w:sz w:val="28"/>
                <w:szCs w:val="28"/>
              </w:rPr>
              <w:t>03.04.24 г</w:t>
            </w:r>
          </w:p>
        </w:tc>
      </w:tr>
      <w:tr w:rsidR="00AE1DA5" w:rsidRPr="00671053" w:rsidTr="00671053">
        <w:tc>
          <w:tcPr>
            <w:tcW w:w="1101" w:type="dxa"/>
          </w:tcPr>
          <w:p w:rsidR="00AE1DA5" w:rsidRPr="00671053" w:rsidRDefault="00AE1DA5" w:rsidP="006710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105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378" w:type="dxa"/>
          </w:tcPr>
          <w:p w:rsidR="00AE1DA5" w:rsidRPr="00671053" w:rsidRDefault="00AE1DA5" w:rsidP="006710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1053">
              <w:rPr>
                <w:rFonts w:ascii="Times New Roman" w:hAnsi="Times New Roman"/>
                <w:sz w:val="28"/>
                <w:szCs w:val="28"/>
              </w:rPr>
              <w:t>Л/р №8 « Измерение ЭДС и внутреннего сопротивления источника тока»</w:t>
            </w:r>
          </w:p>
        </w:tc>
        <w:tc>
          <w:tcPr>
            <w:tcW w:w="2092" w:type="dxa"/>
          </w:tcPr>
          <w:p w:rsidR="00AE1DA5" w:rsidRPr="00671053" w:rsidRDefault="00AE1DA5" w:rsidP="006710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1053">
              <w:rPr>
                <w:rFonts w:ascii="Times New Roman" w:hAnsi="Times New Roman"/>
                <w:sz w:val="28"/>
                <w:szCs w:val="28"/>
              </w:rPr>
              <w:t>15.05..24 г</w:t>
            </w:r>
          </w:p>
        </w:tc>
      </w:tr>
      <w:tr w:rsidR="00AE1DA5" w:rsidRPr="00671053" w:rsidTr="00671053">
        <w:tc>
          <w:tcPr>
            <w:tcW w:w="9571" w:type="dxa"/>
            <w:gridSpan w:val="3"/>
          </w:tcPr>
          <w:p w:rsidR="00AE1DA5" w:rsidRPr="00671053" w:rsidRDefault="00AE1DA5" w:rsidP="006710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E1DA5" w:rsidRPr="00671053" w:rsidRDefault="00AE1DA5" w:rsidP="006710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1053">
              <w:rPr>
                <w:rFonts w:ascii="Times New Roman" w:hAnsi="Times New Roman"/>
                <w:sz w:val="28"/>
                <w:szCs w:val="28"/>
              </w:rPr>
              <w:t>11 класс</w:t>
            </w:r>
          </w:p>
        </w:tc>
      </w:tr>
      <w:tr w:rsidR="00AE1DA5" w:rsidRPr="00671053" w:rsidTr="00671053">
        <w:tc>
          <w:tcPr>
            <w:tcW w:w="1101" w:type="dxa"/>
          </w:tcPr>
          <w:p w:rsidR="00AE1DA5" w:rsidRPr="00671053" w:rsidRDefault="00AE1DA5" w:rsidP="006710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1053">
              <w:rPr>
                <w:rFonts w:ascii="Times New Roman" w:hAnsi="Times New Roman"/>
                <w:sz w:val="28"/>
                <w:szCs w:val="28"/>
              </w:rPr>
              <w:t>№п/п</w:t>
            </w:r>
          </w:p>
        </w:tc>
        <w:tc>
          <w:tcPr>
            <w:tcW w:w="6378" w:type="dxa"/>
          </w:tcPr>
          <w:p w:rsidR="00AE1DA5" w:rsidRPr="00671053" w:rsidRDefault="00AE1DA5" w:rsidP="006710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1053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2092" w:type="dxa"/>
          </w:tcPr>
          <w:p w:rsidR="00AE1DA5" w:rsidRPr="00671053" w:rsidRDefault="00AE1DA5" w:rsidP="006710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1053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</w:tr>
      <w:tr w:rsidR="00AE1DA5" w:rsidRPr="00671053" w:rsidTr="00671053">
        <w:tc>
          <w:tcPr>
            <w:tcW w:w="1101" w:type="dxa"/>
          </w:tcPr>
          <w:p w:rsidR="00AE1DA5" w:rsidRPr="00671053" w:rsidRDefault="00AE1DA5" w:rsidP="006710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105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378" w:type="dxa"/>
          </w:tcPr>
          <w:p w:rsidR="00AE1DA5" w:rsidRPr="00671053" w:rsidRDefault="00AE1DA5" w:rsidP="006710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1053">
              <w:rPr>
                <w:rFonts w:ascii="Times New Roman" w:hAnsi="Times New Roman"/>
                <w:sz w:val="28"/>
                <w:szCs w:val="28"/>
              </w:rPr>
              <w:t>Л/р №1 « Наблюдение действия магнитного поля на ток»</w:t>
            </w:r>
          </w:p>
        </w:tc>
        <w:tc>
          <w:tcPr>
            <w:tcW w:w="2092" w:type="dxa"/>
          </w:tcPr>
          <w:p w:rsidR="00AE1DA5" w:rsidRPr="00671053" w:rsidRDefault="00AE1DA5" w:rsidP="006710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1053">
              <w:rPr>
                <w:rFonts w:ascii="Times New Roman" w:hAnsi="Times New Roman"/>
                <w:sz w:val="28"/>
                <w:szCs w:val="28"/>
              </w:rPr>
              <w:t>09.10.23 г</w:t>
            </w:r>
          </w:p>
        </w:tc>
      </w:tr>
      <w:tr w:rsidR="00AE1DA5" w:rsidRPr="00671053" w:rsidTr="00671053">
        <w:tc>
          <w:tcPr>
            <w:tcW w:w="1101" w:type="dxa"/>
          </w:tcPr>
          <w:p w:rsidR="00AE1DA5" w:rsidRPr="00671053" w:rsidRDefault="00AE1DA5" w:rsidP="006710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105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378" w:type="dxa"/>
          </w:tcPr>
          <w:p w:rsidR="00AE1DA5" w:rsidRPr="00671053" w:rsidRDefault="00AE1DA5" w:rsidP="006710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1053">
              <w:rPr>
                <w:rFonts w:ascii="Times New Roman" w:hAnsi="Times New Roman"/>
                <w:sz w:val="28"/>
                <w:szCs w:val="28"/>
              </w:rPr>
              <w:t>Л/р №2 « Изучение явления электромагнитной индукции»</w:t>
            </w:r>
          </w:p>
        </w:tc>
        <w:tc>
          <w:tcPr>
            <w:tcW w:w="2092" w:type="dxa"/>
          </w:tcPr>
          <w:p w:rsidR="00AE1DA5" w:rsidRPr="00671053" w:rsidRDefault="00AE1DA5" w:rsidP="006710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1053">
              <w:rPr>
                <w:rFonts w:ascii="Times New Roman" w:hAnsi="Times New Roman"/>
                <w:sz w:val="28"/>
                <w:szCs w:val="28"/>
              </w:rPr>
              <w:t>11.10.23 г</w:t>
            </w:r>
          </w:p>
        </w:tc>
      </w:tr>
      <w:tr w:rsidR="00AE1DA5" w:rsidRPr="00671053" w:rsidTr="00671053">
        <w:tc>
          <w:tcPr>
            <w:tcW w:w="1101" w:type="dxa"/>
          </w:tcPr>
          <w:p w:rsidR="00AE1DA5" w:rsidRPr="00671053" w:rsidRDefault="00AE1DA5" w:rsidP="006710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105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378" w:type="dxa"/>
          </w:tcPr>
          <w:p w:rsidR="00AE1DA5" w:rsidRPr="00671053" w:rsidRDefault="00AE1DA5" w:rsidP="006710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1053">
              <w:rPr>
                <w:rFonts w:ascii="Times New Roman" w:hAnsi="Times New Roman"/>
                <w:sz w:val="28"/>
                <w:szCs w:val="28"/>
              </w:rPr>
              <w:t>Л/р №3  « Определение ускорения свободного падения при помощи маятника»</w:t>
            </w:r>
          </w:p>
        </w:tc>
        <w:tc>
          <w:tcPr>
            <w:tcW w:w="2092" w:type="dxa"/>
          </w:tcPr>
          <w:p w:rsidR="00AE1DA5" w:rsidRPr="00671053" w:rsidRDefault="00AE1DA5" w:rsidP="006710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1053">
              <w:rPr>
                <w:rFonts w:ascii="Times New Roman" w:hAnsi="Times New Roman"/>
                <w:sz w:val="28"/>
                <w:szCs w:val="28"/>
              </w:rPr>
              <w:t>16.10.23 г</w:t>
            </w:r>
          </w:p>
        </w:tc>
      </w:tr>
      <w:tr w:rsidR="00AE1DA5" w:rsidRPr="00671053" w:rsidTr="00671053">
        <w:tc>
          <w:tcPr>
            <w:tcW w:w="1101" w:type="dxa"/>
          </w:tcPr>
          <w:p w:rsidR="00AE1DA5" w:rsidRPr="00671053" w:rsidRDefault="00AE1DA5" w:rsidP="006710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105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378" w:type="dxa"/>
          </w:tcPr>
          <w:p w:rsidR="00AE1DA5" w:rsidRPr="00671053" w:rsidRDefault="00AE1DA5" w:rsidP="006710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1053">
              <w:rPr>
                <w:rFonts w:ascii="Times New Roman" w:hAnsi="Times New Roman"/>
                <w:sz w:val="28"/>
                <w:szCs w:val="28"/>
              </w:rPr>
              <w:t xml:space="preserve"> Л/р № 4«Измерение показателя преломления стекла»</w:t>
            </w:r>
          </w:p>
        </w:tc>
        <w:tc>
          <w:tcPr>
            <w:tcW w:w="2092" w:type="dxa"/>
          </w:tcPr>
          <w:p w:rsidR="00AE1DA5" w:rsidRPr="00671053" w:rsidRDefault="00AE1DA5" w:rsidP="006710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1053">
              <w:rPr>
                <w:rFonts w:ascii="Times New Roman" w:hAnsi="Times New Roman"/>
                <w:sz w:val="28"/>
                <w:szCs w:val="28"/>
              </w:rPr>
              <w:t>25.12.23 г</w:t>
            </w:r>
          </w:p>
        </w:tc>
      </w:tr>
      <w:tr w:rsidR="00AE1DA5" w:rsidRPr="00671053" w:rsidTr="00671053">
        <w:tc>
          <w:tcPr>
            <w:tcW w:w="1101" w:type="dxa"/>
          </w:tcPr>
          <w:p w:rsidR="00AE1DA5" w:rsidRPr="00671053" w:rsidRDefault="00AE1DA5" w:rsidP="006710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105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378" w:type="dxa"/>
          </w:tcPr>
          <w:p w:rsidR="00AE1DA5" w:rsidRPr="00671053" w:rsidRDefault="00AE1DA5" w:rsidP="006710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1053">
              <w:rPr>
                <w:rFonts w:ascii="Times New Roman" w:hAnsi="Times New Roman"/>
                <w:sz w:val="28"/>
                <w:szCs w:val="28"/>
              </w:rPr>
              <w:t>Л/Р №5 « Определение оптической силы и фокусного расстояния собирающей линзы»</w:t>
            </w:r>
          </w:p>
        </w:tc>
        <w:tc>
          <w:tcPr>
            <w:tcW w:w="2092" w:type="dxa"/>
          </w:tcPr>
          <w:p w:rsidR="00AE1DA5" w:rsidRPr="00671053" w:rsidRDefault="00AE1DA5" w:rsidP="006710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1053">
              <w:rPr>
                <w:rFonts w:ascii="Times New Roman" w:hAnsi="Times New Roman"/>
                <w:sz w:val="28"/>
                <w:szCs w:val="28"/>
              </w:rPr>
              <w:t>15.01.24 г</w:t>
            </w:r>
          </w:p>
        </w:tc>
      </w:tr>
      <w:tr w:rsidR="00AE1DA5" w:rsidRPr="00671053" w:rsidTr="00671053">
        <w:tc>
          <w:tcPr>
            <w:tcW w:w="1101" w:type="dxa"/>
          </w:tcPr>
          <w:p w:rsidR="00AE1DA5" w:rsidRPr="00671053" w:rsidRDefault="00AE1DA5" w:rsidP="006710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105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378" w:type="dxa"/>
          </w:tcPr>
          <w:p w:rsidR="00AE1DA5" w:rsidRPr="00671053" w:rsidRDefault="00AE1DA5" w:rsidP="006710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1053">
              <w:rPr>
                <w:rFonts w:ascii="Times New Roman" w:hAnsi="Times New Roman"/>
                <w:sz w:val="28"/>
                <w:szCs w:val="28"/>
              </w:rPr>
              <w:t>Л/р №6 « Измерение длины световой волны»</w:t>
            </w:r>
          </w:p>
        </w:tc>
        <w:tc>
          <w:tcPr>
            <w:tcW w:w="2092" w:type="dxa"/>
          </w:tcPr>
          <w:p w:rsidR="00AE1DA5" w:rsidRPr="00671053" w:rsidRDefault="00AE1DA5" w:rsidP="006710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1053">
              <w:rPr>
                <w:rFonts w:ascii="Times New Roman" w:hAnsi="Times New Roman"/>
                <w:sz w:val="28"/>
                <w:szCs w:val="28"/>
              </w:rPr>
              <w:t>29.01.24г</w:t>
            </w:r>
          </w:p>
        </w:tc>
      </w:tr>
      <w:tr w:rsidR="00AE1DA5" w:rsidRPr="00671053" w:rsidTr="00671053">
        <w:tc>
          <w:tcPr>
            <w:tcW w:w="1101" w:type="dxa"/>
          </w:tcPr>
          <w:p w:rsidR="00AE1DA5" w:rsidRPr="00671053" w:rsidRDefault="00AE1DA5" w:rsidP="006710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105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378" w:type="dxa"/>
          </w:tcPr>
          <w:p w:rsidR="00AE1DA5" w:rsidRPr="00671053" w:rsidRDefault="00AE1DA5" w:rsidP="006710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1053">
              <w:rPr>
                <w:rFonts w:ascii="Times New Roman" w:hAnsi="Times New Roman"/>
                <w:sz w:val="28"/>
                <w:szCs w:val="28"/>
              </w:rPr>
              <w:t>Л/Р №7 « Оценка информационной ёмкости компакт диска»</w:t>
            </w:r>
          </w:p>
        </w:tc>
        <w:tc>
          <w:tcPr>
            <w:tcW w:w="2092" w:type="dxa"/>
          </w:tcPr>
          <w:p w:rsidR="00AE1DA5" w:rsidRPr="00671053" w:rsidRDefault="00AE1DA5" w:rsidP="006710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1053">
              <w:rPr>
                <w:rFonts w:ascii="Times New Roman" w:hAnsi="Times New Roman"/>
                <w:sz w:val="28"/>
                <w:szCs w:val="28"/>
              </w:rPr>
              <w:t>24.04.24 г</w:t>
            </w:r>
          </w:p>
        </w:tc>
      </w:tr>
    </w:tbl>
    <w:p w:rsidR="00AE1DA5" w:rsidRDefault="00AE1DA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 Класс ( У)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01"/>
        <w:gridCol w:w="6378"/>
        <w:gridCol w:w="2092"/>
      </w:tblGrid>
      <w:tr w:rsidR="00AE1DA5" w:rsidRPr="00671053" w:rsidTr="00671053">
        <w:tc>
          <w:tcPr>
            <w:tcW w:w="1101" w:type="dxa"/>
          </w:tcPr>
          <w:p w:rsidR="00AE1DA5" w:rsidRPr="00671053" w:rsidRDefault="00AE1DA5" w:rsidP="006710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1053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6378" w:type="dxa"/>
          </w:tcPr>
          <w:p w:rsidR="00AE1DA5" w:rsidRPr="00671053" w:rsidRDefault="00AE1DA5" w:rsidP="006710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1053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2092" w:type="dxa"/>
          </w:tcPr>
          <w:p w:rsidR="00AE1DA5" w:rsidRPr="00671053" w:rsidRDefault="00AE1DA5" w:rsidP="006710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1053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</w:tr>
      <w:tr w:rsidR="00AE1DA5" w:rsidRPr="00671053" w:rsidTr="00671053">
        <w:tc>
          <w:tcPr>
            <w:tcW w:w="1101" w:type="dxa"/>
          </w:tcPr>
          <w:p w:rsidR="00AE1DA5" w:rsidRPr="00671053" w:rsidRDefault="00AE1DA5" w:rsidP="006710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105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378" w:type="dxa"/>
          </w:tcPr>
          <w:p w:rsidR="00AE1DA5" w:rsidRPr="00671053" w:rsidRDefault="00AE1DA5" w:rsidP="006710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1053">
              <w:rPr>
                <w:rFonts w:ascii="Times New Roman" w:hAnsi="Times New Roman"/>
                <w:sz w:val="28"/>
                <w:szCs w:val="28"/>
              </w:rPr>
              <w:t>Л/р № 1 «  Измерение силы тока и напряжения в цепи постоянного тока при помощи аналоговых цифровых измерительных приборов»</w:t>
            </w:r>
          </w:p>
        </w:tc>
        <w:tc>
          <w:tcPr>
            <w:tcW w:w="2092" w:type="dxa"/>
          </w:tcPr>
          <w:p w:rsidR="00AE1DA5" w:rsidRPr="00671053" w:rsidRDefault="00AE1DA5" w:rsidP="006710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1053">
              <w:rPr>
                <w:rFonts w:ascii="Times New Roman" w:hAnsi="Times New Roman"/>
                <w:sz w:val="28"/>
                <w:szCs w:val="28"/>
              </w:rPr>
              <w:t>07.09.23 г</w:t>
            </w:r>
          </w:p>
        </w:tc>
      </w:tr>
      <w:tr w:rsidR="00AE1DA5" w:rsidRPr="00671053" w:rsidTr="00671053">
        <w:tc>
          <w:tcPr>
            <w:tcW w:w="1101" w:type="dxa"/>
          </w:tcPr>
          <w:p w:rsidR="00AE1DA5" w:rsidRPr="00671053" w:rsidRDefault="00AE1DA5" w:rsidP="006710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105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378" w:type="dxa"/>
          </w:tcPr>
          <w:p w:rsidR="00AE1DA5" w:rsidRPr="00671053" w:rsidRDefault="00AE1DA5" w:rsidP="006710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1053">
              <w:rPr>
                <w:rFonts w:ascii="Times New Roman" w:hAnsi="Times New Roman"/>
                <w:sz w:val="28"/>
                <w:szCs w:val="28"/>
              </w:rPr>
              <w:t>Л/Р№2  « Изучение неравномерного движения с целью определения мгновенной скорости»</w:t>
            </w:r>
          </w:p>
        </w:tc>
        <w:tc>
          <w:tcPr>
            <w:tcW w:w="2092" w:type="dxa"/>
          </w:tcPr>
          <w:p w:rsidR="00AE1DA5" w:rsidRPr="00671053" w:rsidRDefault="00AE1DA5" w:rsidP="006710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1053">
              <w:rPr>
                <w:rFonts w:ascii="Times New Roman" w:hAnsi="Times New Roman"/>
                <w:sz w:val="28"/>
                <w:szCs w:val="28"/>
              </w:rPr>
              <w:t>19.09.23 г</w:t>
            </w:r>
          </w:p>
        </w:tc>
      </w:tr>
      <w:tr w:rsidR="00AE1DA5" w:rsidRPr="00671053" w:rsidTr="00671053">
        <w:tc>
          <w:tcPr>
            <w:tcW w:w="1101" w:type="dxa"/>
          </w:tcPr>
          <w:p w:rsidR="00AE1DA5" w:rsidRPr="00671053" w:rsidRDefault="00AE1DA5" w:rsidP="006710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105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378" w:type="dxa"/>
          </w:tcPr>
          <w:p w:rsidR="00AE1DA5" w:rsidRPr="00671053" w:rsidRDefault="00AE1DA5" w:rsidP="006710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1053">
              <w:rPr>
                <w:rFonts w:ascii="Times New Roman" w:hAnsi="Times New Roman"/>
                <w:sz w:val="28"/>
                <w:szCs w:val="28"/>
              </w:rPr>
              <w:t>Л/р №3 « Исследование зависимости периода обращения конического маятника от его параметров»</w:t>
            </w:r>
          </w:p>
        </w:tc>
        <w:tc>
          <w:tcPr>
            <w:tcW w:w="2092" w:type="dxa"/>
          </w:tcPr>
          <w:p w:rsidR="00AE1DA5" w:rsidRPr="00671053" w:rsidRDefault="00AE1DA5" w:rsidP="006710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1053">
              <w:rPr>
                <w:rFonts w:ascii="Times New Roman" w:hAnsi="Times New Roman"/>
                <w:sz w:val="28"/>
                <w:szCs w:val="28"/>
              </w:rPr>
              <w:t>02.10.23 г</w:t>
            </w:r>
          </w:p>
        </w:tc>
      </w:tr>
      <w:tr w:rsidR="00AE1DA5" w:rsidRPr="00671053" w:rsidTr="00671053">
        <w:tc>
          <w:tcPr>
            <w:tcW w:w="1101" w:type="dxa"/>
          </w:tcPr>
          <w:p w:rsidR="00AE1DA5" w:rsidRPr="00671053" w:rsidRDefault="00AE1DA5" w:rsidP="006710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105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378" w:type="dxa"/>
          </w:tcPr>
          <w:p w:rsidR="00AE1DA5" w:rsidRPr="00671053" w:rsidRDefault="00AE1DA5" w:rsidP="006710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1053">
              <w:rPr>
                <w:rFonts w:ascii="Times New Roman" w:hAnsi="Times New Roman"/>
                <w:sz w:val="28"/>
                <w:szCs w:val="28"/>
              </w:rPr>
              <w:t>Л/Р№4 «Изучение устойчивости твёрдого тела, имеющего площадь опоры»</w:t>
            </w:r>
          </w:p>
        </w:tc>
        <w:tc>
          <w:tcPr>
            <w:tcW w:w="2092" w:type="dxa"/>
          </w:tcPr>
          <w:p w:rsidR="00AE1DA5" w:rsidRPr="00671053" w:rsidRDefault="00AE1DA5" w:rsidP="006710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1053">
              <w:rPr>
                <w:rFonts w:ascii="Times New Roman" w:hAnsi="Times New Roman"/>
                <w:sz w:val="28"/>
                <w:szCs w:val="28"/>
              </w:rPr>
              <w:t xml:space="preserve">24.10. </w:t>
            </w:r>
            <w:smartTag w:uri="urn:schemas-microsoft-com:office:smarttags" w:element="metricconverter">
              <w:smartTagPr>
                <w:attr w:name="ProductID" w:val="23 г"/>
              </w:smartTagPr>
              <w:r w:rsidRPr="00671053">
                <w:rPr>
                  <w:rFonts w:ascii="Times New Roman" w:hAnsi="Times New Roman"/>
                  <w:sz w:val="28"/>
                  <w:szCs w:val="28"/>
                </w:rPr>
                <w:t>23 г</w:t>
              </w:r>
            </w:smartTag>
          </w:p>
        </w:tc>
      </w:tr>
      <w:tr w:rsidR="00AE1DA5" w:rsidRPr="00671053" w:rsidTr="00671053">
        <w:tc>
          <w:tcPr>
            <w:tcW w:w="1101" w:type="dxa"/>
          </w:tcPr>
          <w:p w:rsidR="00AE1DA5" w:rsidRPr="00671053" w:rsidRDefault="00AE1DA5" w:rsidP="006710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105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378" w:type="dxa"/>
          </w:tcPr>
          <w:p w:rsidR="00AE1DA5" w:rsidRPr="00671053" w:rsidRDefault="00AE1DA5" w:rsidP="006710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1053">
              <w:rPr>
                <w:rFonts w:ascii="Times New Roman" w:hAnsi="Times New Roman"/>
                <w:sz w:val="28"/>
                <w:szCs w:val="28"/>
              </w:rPr>
              <w:t xml:space="preserve"> Л/Р №5 «Определение работы силы трения при движении тела по наклонной плоскости»</w:t>
            </w:r>
          </w:p>
        </w:tc>
        <w:tc>
          <w:tcPr>
            <w:tcW w:w="2092" w:type="dxa"/>
          </w:tcPr>
          <w:p w:rsidR="00AE1DA5" w:rsidRPr="00671053" w:rsidRDefault="00AE1DA5" w:rsidP="006710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1053">
              <w:rPr>
                <w:rFonts w:ascii="Times New Roman" w:hAnsi="Times New Roman"/>
                <w:sz w:val="28"/>
                <w:szCs w:val="28"/>
              </w:rPr>
              <w:t>27.11.23 г</w:t>
            </w:r>
          </w:p>
        </w:tc>
      </w:tr>
      <w:tr w:rsidR="00AE1DA5" w:rsidRPr="00671053" w:rsidTr="00671053">
        <w:tc>
          <w:tcPr>
            <w:tcW w:w="1101" w:type="dxa"/>
          </w:tcPr>
          <w:p w:rsidR="00AE1DA5" w:rsidRPr="00671053" w:rsidRDefault="00AE1DA5" w:rsidP="006710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105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378" w:type="dxa"/>
          </w:tcPr>
          <w:p w:rsidR="00AE1DA5" w:rsidRPr="00671053" w:rsidRDefault="00AE1DA5" w:rsidP="006710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1053">
              <w:rPr>
                <w:rFonts w:ascii="Times New Roman" w:hAnsi="Times New Roman"/>
                <w:sz w:val="28"/>
                <w:szCs w:val="28"/>
              </w:rPr>
              <w:t>Л/Р №6 «Исследование процесса установления теплового равновесия при теплообмене между горячей и холодной водой»</w:t>
            </w:r>
          </w:p>
        </w:tc>
        <w:tc>
          <w:tcPr>
            <w:tcW w:w="2092" w:type="dxa"/>
          </w:tcPr>
          <w:p w:rsidR="00AE1DA5" w:rsidRPr="00671053" w:rsidRDefault="00AE1DA5" w:rsidP="006710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1053">
              <w:rPr>
                <w:rFonts w:ascii="Times New Roman" w:hAnsi="Times New Roman"/>
                <w:sz w:val="28"/>
                <w:szCs w:val="28"/>
              </w:rPr>
              <w:t>30.11.23 г</w:t>
            </w:r>
          </w:p>
        </w:tc>
      </w:tr>
      <w:tr w:rsidR="00AE1DA5" w:rsidRPr="00671053" w:rsidTr="00671053">
        <w:tc>
          <w:tcPr>
            <w:tcW w:w="1101" w:type="dxa"/>
          </w:tcPr>
          <w:p w:rsidR="00AE1DA5" w:rsidRPr="00671053" w:rsidRDefault="00AE1DA5" w:rsidP="006710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105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378" w:type="dxa"/>
          </w:tcPr>
          <w:p w:rsidR="00AE1DA5" w:rsidRPr="00671053" w:rsidRDefault="00AE1DA5" w:rsidP="006710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1053">
              <w:rPr>
                <w:rFonts w:ascii="Times New Roman" w:hAnsi="Times New Roman"/>
                <w:sz w:val="28"/>
                <w:szCs w:val="28"/>
              </w:rPr>
              <w:t>Л/Р №7 «Изучение изобарного процесса»</w:t>
            </w:r>
          </w:p>
        </w:tc>
        <w:tc>
          <w:tcPr>
            <w:tcW w:w="2092" w:type="dxa"/>
          </w:tcPr>
          <w:p w:rsidR="00AE1DA5" w:rsidRPr="00671053" w:rsidRDefault="00AE1DA5" w:rsidP="006710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1053">
              <w:rPr>
                <w:rFonts w:ascii="Times New Roman" w:hAnsi="Times New Roman"/>
                <w:sz w:val="28"/>
                <w:szCs w:val="28"/>
              </w:rPr>
              <w:t>18.12.23 г</w:t>
            </w:r>
          </w:p>
        </w:tc>
      </w:tr>
      <w:tr w:rsidR="00AE1DA5" w:rsidRPr="00671053" w:rsidTr="00671053">
        <w:tc>
          <w:tcPr>
            <w:tcW w:w="1101" w:type="dxa"/>
          </w:tcPr>
          <w:p w:rsidR="00AE1DA5" w:rsidRPr="00671053" w:rsidRDefault="00AE1DA5" w:rsidP="006710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105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378" w:type="dxa"/>
          </w:tcPr>
          <w:p w:rsidR="00AE1DA5" w:rsidRPr="00671053" w:rsidRDefault="00AE1DA5" w:rsidP="006710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1053">
              <w:rPr>
                <w:rFonts w:ascii="Times New Roman" w:hAnsi="Times New Roman"/>
                <w:sz w:val="28"/>
                <w:szCs w:val="28"/>
              </w:rPr>
              <w:t>Л/Р №8 «Исследование процесса остывания вещества»</w:t>
            </w:r>
          </w:p>
        </w:tc>
        <w:tc>
          <w:tcPr>
            <w:tcW w:w="2092" w:type="dxa"/>
          </w:tcPr>
          <w:p w:rsidR="00AE1DA5" w:rsidRPr="00671053" w:rsidRDefault="00AE1DA5" w:rsidP="006710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1053">
              <w:rPr>
                <w:rFonts w:ascii="Times New Roman" w:hAnsi="Times New Roman"/>
                <w:sz w:val="28"/>
                <w:szCs w:val="28"/>
              </w:rPr>
              <w:t>22.01.24 г</w:t>
            </w:r>
          </w:p>
        </w:tc>
      </w:tr>
      <w:tr w:rsidR="00AE1DA5" w:rsidRPr="00671053" w:rsidTr="00671053">
        <w:tc>
          <w:tcPr>
            <w:tcW w:w="1101" w:type="dxa"/>
          </w:tcPr>
          <w:p w:rsidR="00AE1DA5" w:rsidRPr="00671053" w:rsidRDefault="00AE1DA5" w:rsidP="006710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1053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378" w:type="dxa"/>
          </w:tcPr>
          <w:p w:rsidR="00AE1DA5" w:rsidRPr="00671053" w:rsidRDefault="00AE1DA5" w:rsidP="006710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1053">
              <w:rPr>
                <w:rFonts w:ascii="Times New Roman" w:hAnsi="Times New Roman"/>
                <w:sz w:val="28"/>
                <w:szCs w:val="28"/>
              </w:rPr>
              <w:t>Л/Р № 9 «Изучение свойств насыщенных паров»</w:t>
            </w:r>
          </w:p>
        </w:tc>
        <w:tc>
          <w:tcPr>
            <w:tcW w:w="2092" w:type="dxa"/>
          </w:tcPr>
          <w:p w:rsidR="00AE1DA5" w:rsidRPr="00671053" w:rsidRDefault="00AE1DA5" w:rsidP="006710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1053">
              <w:rPr>
                <w:rFonts w:ascii="Times New Roman" w:hAnsi="Times New Roman"/>
                <w:sz w:val="28"/>
                <w:szCs w:val="28"/>
              </w:rPr>
              <w:t>30.01.24 г</w:t>
            </w:r>
          </w:p>
        </w:tc>
      </w:tr>
      <w:tr w:rsidR="00AE1DA5" w:rsidRPr="00671053" w:rsidTr="00671053">
        <w:tc>
          <w:tcPr>
            <w:tcW w:w="1101" w:type="dxa"/>
          </w:tcPr>
          <w:p w:rsidR="00AE1DA5" w:rsidRPr="00671053" w:rsidRDefault="00AE1DA5" w:rsidP="006710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1053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378" w:type="dxa"/>
          </w:tcPr>
          <w:p w:rsidR="00AE1DA5" w:rsidRPr="00671053" w:rsidRDefault="00AE1DA5" w:rsidP="006710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1053">
              <w:rPr>
                <w:rFonts w:ascii="Times New Roman" w:hAnsi="Times New Roman"/>
                <w:sz w:val="28"/>
                <w:szCs w:val="28"/>
              </w:rPr>
              <w:t>Л/р №10 «Измерение относительной влажности воздуха»</w:t>
            </w:r>
          </w:p>
        </w:tc>
        <w:tc>
          <w:tcPr>
            <w:tcW w:w="2092" w:type="dxa"/>
          </w:tcPr>
          <w:p w:rsidR="00AE1DA5" w:rsidRPr="00671053" w:rsidRDefault="00AE1DA5" w:rsidP="006710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1053">
              <w:rPr>
                <w:rFonts w:ascii="Times New Roman" w:hAnsi="Times New Roman"/>
                <w:sz w:val="28"/>
                <w:szCs w:val="28"/>
              </w:rPr>
              <w:t>07.02.24 г</w:t>
            </w:r>
          </w:p>
        </w:tc>
      </w:tr>
      <w:tr w:rsidR="00AE1DA5" w:rsidRPr="00671053" w:rsidTr="00671053">
        <w:tc>
          <w:tcPr>
            <w:tcW w:w="1101" w:type="dxa"/>
          </w:tcPr>
          <w:p w:rsidR="00AE1DA5" w:rsidRPr="00671053" w:rsidRDefault="00AE1DA5" w:rsidP="006710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1053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378" w:type="dxa"/>
          </w:tcPr>
          <w:p w:rsidR="00AE1DA5" w:rsidRPr="00671053" w:rsidRDefault="00AE1DA5" w:rsidP="006710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1053">
              <w:rPr>
                <w:rFonts w:ascii="Times New Roman" w:hAnsi="Times New Roman"/>
                <w:sz w:val="28"/>
                <w:szCs w:val="28"/>
              </w:rPr>
              <w:t>Л/Р №11 «Распределение разности потенциалов ( напряжения) при последовательном соединении конденсаторов»</w:t>
            </w:r>
          </w:p>
        </w:tc>
        <w:tc>
          <w:tcPr>
            <w:tcW w:w="2092" w:type="dxa"/>
          </w:tcPr>
          <w:p w:rsidR="00AE1DA5" w:rsidRPr="00671053" w:rsidRDefault="00AE1DA5" w:rsidP="006710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1053">
              <w:rPr>
                <w:rFonts w:ascii="Times New Roman" w:hAnsi="Times New Roman"/>
                <w:sz w:val="28"/>
                <w:szCs w:val="28"/>
              </w:rPr>
              <w:t>12.03.24 г</w:t>
            </w:r>
          </w:p>
        </w:tc>
      </w:tr>
      <w:tr w:rsidR="00AE1DA5" w:rsidRPr="00671053" w:rsidTr="00671053">
        <w:tc>
          <w:tcPr>
            <w:tcW w:w="1101" w:type="dxa"/>
          </w:tcPr>
          <w:p w:rsidR="00AE1DA5" w:rsidRPr="00671053" w:rsidRDefault="00AE1DA5" w:rsidP="006710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1053">
              <w:rPr>
                <w:rFonts w:ascii="Times New Roman" w:hAnsi="Times New Roman"/>
                <w:sz w:val="28"/>
                <w:szCs w:val="28"/>
              </w:rPr>
              <w:t xml:space="preserve">12 </w:t>
            </w:r>
          </w:p>
        </w:tc>
        <w:tc>
          <w:tcPr>
            <w:tcW w:w="6378" w:type="dxa"/>
          </w:tcPr>
          <w:p w:rsidR="00AE1DA5" w:rsidRPr="00671053" w:rsidRDefault="00AE1DA5" w:rsidP="006710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1053">
              <w:rPr>
                <w:rFonts w:ascii="Times New Roman" w:hAnsi="Times New Roman"/>
                <w:sz w:val="28"/>
                <w:szCs w:val="28"/>
              </w:rPr>
              <w:t>Л/Р №12 «Измерение электроёмкости конденсатора»</w:t>
            </w:r>
          </w:p>
        </w:tc>
        <w:tc>
          <w:tcPr>
            <w:tcW w:w="2092" w:type="dxa"/>
          </w:tcPr>
          <w:p w:rsidR="00AE1DA5" w:rsidRPr="00671053" w:rsidRDefault="00AE1DA5" w:rsidP="006710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1053">
              <w:rPr>
                <w:rFonts w:ascii="Times New Roman" w:hAnsi="Times New Roman"/>
                <w:sz w:val="28"/>
                <w:szCs w:val="28"/>
              </w:rPr>
              <w:t>13.03.24 г</w:t>
            </w:r>
          </w:p>
        </w:tc>
      </w:tr>
      <w:tr w:rsidR="00AE1DA5" w:rsidRPr="00671053" w:rsidTr="00671053">
        <w:tc>
          <w:tcPr>
            <w:tcW w:w="1101" w:type="dxa"/>
          </w:tcPr>
          <w:p w:rsidR="00AE1DA5" w:rsidRPr="00671053" w:rsidRDefault="00AE1DA5" w:rsidP="006710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1053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6378" w:type="dxa"/>
          </w:tcPr>
          <w:p w:rsidR="00AE1DA5" w:rsidRPr="00671053" w:rsidRDefault="00AE1DA5" w:rsidP="006710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1053">
              <w:rPr>
                <w:rFonts w:ascii="Times New Roman" w:hAnsi="Times New Roman"/>
                <w:sz w:val="28"/>
                <w:szCs w:val="28"/>
              </w:rPr>
              <w:t>Л/Р №13 «Наблюдение превращения энергии заряженного конденсатора в энергию излучения светодиода»</w:t>
            </w:r>
          </w:p>
        </w:tc>
        <w:tc>
          <w:tcPr>
            <w:tcW w:w="2092" w:type="dxa"/>
          </w:tcPr>
          <w:p w:rsidR="00AE1DA5" w:rsidRPr="00671053" w:rsidRDefault="00AE1DA5" w:rsidP="006710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1053">
              <w:rPr>
                <w:rFonts w:ascii="Times New Roman" w:hAnsi="Times New Roman"/>
                <w:sz w:val="28"/>
                <w:szCs w:val="28"/>
              </w:rPr>
              <w:t>18.03.24 г</w:t>
            </w:r>
          </w:p>
        </w:tc>
      </w:tr>
      <w:tr w:rsidR="00AE1DA5" w:rsidRPr="00671053" w:rsidTr="00671053">
        <w:tc>
          <w:tcPr>
            <w:tcW w:w="1101" w:type="dxa"/>
          </w:tcPr>
          <w:p w:rsidR="00AE1DA5" w:rsidRPr="00671053" w:rsidRDefault="00AE1DA5" w:rsidP="006710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1053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6378" w:type="dxa"/>
          </w:tcPr>
          <w:p w:rsidR="00AE1DA5" w:rsidRPr="00671053" w:rsidRDefault="00AE1DA5" w:rsidP="006710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1053">
              <w:rPr>
                <w:rFonts w:ascii="Times New Roman" w:hAnsi="Times New Roman"/>
                <w:sz w:val="28"/>
                <w:szCs w:val="28"/>
              </w:rPr>
              <w:t>Л/Р №14 « Увеличение предела измерения амперметра( вольтметра)</w:t>
            </w:r>
          </w:p>
        </w:tc>
        <w:tc>
          <w:tcPr>
            <w:tcW w:w="2092" w:type="dxa"/>
          </w:tcPr>
          <w:p w:rsidR="00AE1DA5" w:rsidRPr="00671053" w:rsidRDefault="00AE1DA5" w:rsidP="006710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1053">
              <w:rPr>
                <w:rFonts w:ascii="Times New Roman" w:hAnsi="Times New Roman"/>
                <w:sz w:val="28"/>
                <w:szCs w:val="28"/>
              </w:rPr>
              <w:t>25.04.24 г</w:t>
            </w:r>
          </w:p>
        </w:tc>
      </w:tr>
      <w:tr w:rsidR="00AE1DA5" w:rsidRPr="00671053" w:rsidTr="00671053">
        <w:tc>
          <w:tcPr>
            <w:tcW w:w="1101" w:type="dxa"/>
          </w:tcPr>
          <w:p w:rsidR="00AE1DA5" w:rsidRPr="00671053" w:rsidRDefault="00AE1DA5" w:rsidP="006710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1053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6378" w:type="dxa"/>
          </w:tcPr>
          <w:p w:rsidR="00AE1DA5" w:rsidRPr="00671053" w:rsidRDefault="00AE1DA5" w:rsidP="006710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1053">
              <w:rPr>
                <w:rFonts w:ascii="Times New Roman" w:hAnsi="Times New Roman"/>
                <w:sz w:val="28"/>
                <w:szCs w:val="28"/>
              </w:rPr>
              <w:t>Л/Р №15 « Исследование зависимости ЭДС гальванического элемента от времени при коротком замыкании»</w:t>
            </w:r>
          </w:p>
        </w:tc>
        <w:tc>
          <w:tcPr>
            <w:tcW w:w="2092" w:type="dxa"/>
          </w:tcPr>
          <w:p w:rsidR="00AE1DA5" w:rsidRPr="00671053" w:rsidRDefault="00AE1DA5" w:rsidP="006710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1053">
              <w:rPr>
                <w:rFonts w:ascii="Times New Roman" w:hAnsi="Times New Roman"/>
                <w:sz w:val="28"/>
                <w:szCs w:val="28"/>
              </w:rPr>
              <w:t xml:space="preserve">13.05 </w:t>
            </w:r>
            <w:smartTag w:uri="urn:schemas-microsoft-com:office:smarttags" w:element="metricconverter">
              <w:smartTagPr>
                <w:attr w:name="ProductID" w:val="24 г"/>
              </w:smartTagPr>
              <w:r w:rsidRPr="00671053">
                <w:rPr>
                  <w:rFonts w:ascii="Times New Roman" w:hAnsi="Times New Roman"/>
                  <w:sz w:val="28"/>
                  <w:szCs w:val="28"/>
                </w:rPr>
                <w:t>24 г</w:t>
              </w:r>
            </w:smartTag>
          </w:p>
        </w:tc>
      </w:tr>
      <w:tr w:rsidR="00AE1DA5" w:rsidRPr="00671053" w:rsidTr="00671053">
        <w:tc>
          <w:tcPr>
            <w:tcW w:w="1101" w:type="dxa"/>
          </w:tcPr>
          <w:p w:rsidR="00AE1DA5" w:rsidRPr="00671053" w:rsidRDefault="00AE1DA5" w:rsidP="006710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1053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6378" w:type="dxa"/>
          </w:tcPr>
          <w:p w:rsidR="00AE1DA5" w:rsidRPr="00671053" w:rsidRDefault="00AE1DA5" w:rsidP="006710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1053">
              <w:rPr>
                <w:rFonts w:ascii="Times New Roman" w:hAnsi="Times New Roman"/>
                <w:sz w:val="28"/>
                <w:szCs w:val="28"/>
              </w:rPr>
              <w:t>Л/Р №16 « Исследование разности потенциалов между полюсами источника тока от силы тока в цепи»</w:t>
            </w:r>
          </w:p>
        </w:tc>
        <w:tc>
          <w:tcPr>
            <w:tcW w:w="2092" w:type="dxa"/>
          </w:tcPr>
          <w:p w:rsidR="00AE1DA5" w:rsidRPr="00671053" w:rsidRDefault="00AE1DA5" w:rsidP="006710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1053">
              <w:rPr>
                <w:rFonts w:ascii="Times New Roman" w:hAnsi="Times New Roman"/>
                <w:sz w:val="28"/>
                <w:szCs w:val="28"/>
              </w:rPr>
              <w:t xml:space="preserve">15.05. </w:t>
            </w:r>
            <w:smartTag w:uri="urn:schemas-microsoft-com:office:smarttags" w:element="metricconverter">
              <w:smartTagPr>
                <w:attr w:name="ProductID" w:val="24 г"/>
              </w:smartTagPr>
              <w:r w:rsidRPr="00671053">
                <w:rPr>
                  <w:rFonts w:ascii="Times New Roman" w:hAnsi="Times New Roman"/>
                  <w:sz w:val="28"/>
                  <w:szCs w:val="28"/>
                </w:rPr>
                <w:t>24 г</w:t>
              </w:r>
            </w:smartTag>
          </w:p>
        </w:tc>
      </w:tr>
    </w:tbl>
    <w:p w:rsidR="00AE1DA5" w:rsidRPr="001E4538" w:rsidRDefault="00AE1DA5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AE1DA5" w:rsidRPr="001E4538" w:rsidSect="00DB3F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394F"/>
    <w:rsid w:val="0015394F"/>
    <w:rsid w:val="001C5DCC"/>
    <w:rsid w:val="001E4538"/>
    <w:rsid w:val="00291623"/>
    <w:rsid w:val="002E6529"/>
    <w:rsid w:val="003C7F20"/>
    <w:rsid w:val="00536CC7"/>
    <w:rsid w:val="00565338"/>
    <w:rsid w:val="00671053"/>
    <w:rsid w:val="006B14D7"/>
    <w:rsid w:val="007E6C08"/>
    <w:rsid w:val="00826BA6"/>
    <w:rsid w:val="0086219E"/>
    <w:rsid w:val="00AE1DA5"/>
    <w:rsid w:val="00C57179"/>
    <w:rsid w:val="00C66B37"/>
    <w:rsid w:val="00CD0D98"/>
    <w:rsid w:val="00D02374"/>
    <w:rsid w:val="00D76739"/>
    <w:rsid w:val="00DB3DEE"/>
    <w:rsid w:val="00DB3F92"/>
    <w:rsid w:val="00DD4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F9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E453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126</TotalTime>
  <Pages>3</Pages>
  <Words>578</Words>
  <Characters>3295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10</cp:revision>
  <dcterms:created xsi:type="dcterms:W3CDTF">2022-10-12T14:25:00Z</dcterms:created>
  <dcterms:modified xsi:type="dcterms:W3CDTF">2023-10-23T05:00:00Z</dcterms:modified>
</cp:coreProperties>
</file>