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75" w:type="dxa"/>
        <w:tblCellMar>
          <w:left w:w="0" w:type="dxa"/>
          <w:right w:w="0" w:type="dxa"/>
        </w:tblCellMar>
        <w:tblLook w:val="00A0"/>
      </w:tblPr>
      <w:tblGrid>
        <w:gridCol w:w="10505"/>
      </w:tblGrid>
      <w:tr w:rsidR="00990BBF" w:rsidRPr="00794358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</w:tcPr>
          <w:p w:rsidR="00990BBF" w:rsidRPr="005F6630" w:rsidRDefault="00990BBF" w:rsidP="005F6630">
            <w:pPr>
              <w:spacing w:after="57" w:line="240" w:lineRule="atLeast"/>
              <w:outlineLvl w:val="0"/>
              <w:rPr>
                <w:rFonts w:ascii="Verdana" w:hAnsi="Verdana" w:cs="Arial"/>
                <w:b/>
                <w:bCs/>
                <w:color w:val="346BA0"/>
                <w:kern w:val="36"/>
                <w:sz w:val="23"/>
                <w:szCs w:val="23"/>
                <w:lang w:eastAsia="ru-RU"/>
              </w:rPr>
            </w:pPr>
            <w:r>
              <w:rPr>
                <w:rFonts w:ascii="Verdana" w:hAnsi="Verdana" w:cs="Arial"/>
                <w:b/>
                <w:bCs/>
                <w:color w:val="346BA0"/>
                <w:kern w:val="36"/>
                <w:sz w:val="23"/>
                <w:szCs w:val="23"/>
                <w:lang w:eastAsia="ru-RU"/>
              </w:rPr>
              <w:t>Информация по проекту «Азбука права»</w:t>
            </w:r>
            <w:bookmarkStart w:id="0" w:name="_GoBack"/>
            <w:bookmarkEnd w:id="0"/>
          </w:p>
        </w:tc>
      </w:tr>
      <w:tr w:rsidR="00990BBF" w:rsidRPr="00794358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</w:tcPr>
          <w:p w:rsidR="00990BBF" w:rsidRPr="005F6630" w:rsidRDefault="00990BBF" w:rsidP="005F6630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hyperlink r:id="rId4" w:tgtFrame="_blank" w:history="1">
              <w:r>
                <w:rPr>
                  <w:noProof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3" o:spid="_x0000_s1026" type="#_x0000_t75" alt="https://proxy.imgsmail.ru/?email=olgaborisova81%40mail.ru&amp;e=1575802522&amp;flags=0&amp;h=XDWGW2G75x4euu8ghk-c-Q&amp;url173=d3d3LnNhbXByb2MucnUvdXBsb2FkL2libG9jay8zNzEvJUQwJTkwJUQwJUIxJUQxJTgwJUQwJUIwJUQwJUJDJUQwJUJFJUQwJUIyJTIwJUQwJUExJUQwJUExJUQwJUFFLmpwZw~~&amp;is_https=0" href="http://www.samproc.ru/regulatory/proc_answer/?ELEMENT_ID=235" style="position:absolute;margin-left:0;margin-top:0;width:75pt;height:75pt;z-index:251658240;visibility:visible;mso-wrap-distance-left:3.75pt;mso-wrap-distance-top:3.75pt;mso-wrap-distance-right:3.75pt;mso-wrap-distance-bottom:3.75pt;mso-position-horizontal:left;mso-position-horizontal-relative:text;mso-position-vertical-relative:line" o:allowoverlap="f" o:button="t">
                    <v:fill o:detectmouseclick="t"/>
                    <v:imagedata r:id="rId5" o:title=""/>
                    <w10:wrap type="square"/>
                  </v:shape>
                </w:pict>
              </w:r>
            </w:hyperlink>
            <w:r w:rsidRPr="005F6630">
              <w:rPr>
                <w:rFonts w:ascii="Arial" w:hAnsi="Arial" w:cs="Arial"/>
                <w:b/>
                <w:bCs/>
                <w:color w:val="346BA0"/>
                <w:sz w:val="18"/>
                <w:szCs w:val="18"/>
                <w:lang w:eastAsia="ru-RU"/>
              </w:rPr>
              <w:t>18.11.2019 15:56:00</w:t>
            </w:r>
            <w:r w:rsidRPr="005F6630"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  <w:br/>
            </w:r>
            <w:hyperlink r:id="rId6" w:tgtFrame="_blank" w:history="1">
              <w:r w:rsidRPr="005F6630">
                <w:rPr>
                  <w:rFonts w:ascii="Verdana" w:hAnsi="Verdana" w:cs="Arial"/>
                  <w:b/>
                  <w:bCs/>
                  <w:color w:val="0077CC"/>
                  <w:sz w:val="18"/>
                  <w:szCs w:val="18"/>
                  <w:u w:val="single"/>
                  <w:lang w:eastAsia="ru-RU"/>
                </w:rPr>
                <w:t>Обязательно ли заключать договор с региональным оператором на вывоз мусора?</w:t>
              </w:r>
            </w:hyperlink>
            <w:r w:rsidRPr="005F6630"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  <w:br/>
              <w:t>На вопрос отвечает прокурор Хворостянского района </w:t>
            </w:r>
            <w:r w:rsidRPr="005F6630">
              <w:rPr>
                <w:rFonts w:ascii="Verdana" w:hAnsi="Verdana" w:cs="Arial"/>
                <w:b/>
                <w:bCs/>
                <w:color w:val="1C1C1C"/>
                <w:sz w:val="18"/>
                <w:szCs w:val="18"/>
                <w:lang w:eastAsia="ru-RU"/>
              </w:rPr>
              <w:t>Алексей Абрамов.</w:t>
            </w:r>
          </w:p>
        </w:tc>
      </w:tr>
      <w:tr w:rsidR="00990BBF" w:rsidRPr="00794358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</w:tcPr>
          <w:p w:rsidR="00990BBF" w:rsidRPr="005F6630" w:rsidRDefault="00990BBF" w:rsidP="005F6630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hyperlink r:id="rId7" w:tgtFrame="_blank" w:history="1">
              <w:r>
                <w:rPr>
                  <w:noProof/>
                  <w:lang w:eastAsia="ru-RU"/>
                </w:rPr>
                <w:pict>
                  <v:shape id="Рисунок 2" o:spid="_x0000_s1027" type="#_x0000_t75" alt="https://proxy.imgsmail.ru/?email=olgaborisova81%40mail.ru&amp;e=1575802522&amp;flags=0&amp;h=zY3f59zXKpG1AJM7W929Cg&amp;url173=d3d3LnNhbXByb2MucnUvdXBsb2FkL2libG9jay9jOGYvJUQwJTlDJUQwJUIwJUQwJUJBJUQwJUIwJUQxJTgwJUQwJUJFJUQwJUIyJTIwJUQwJTk0LiVEMCU5Mi4uanBn&amp;is_https=0" href="http://www.samproc.ru/regulatory/proc_answer/?ELEMENT_ID=233" style="position:absolute;margin-left:0;margin-top:0;width:75pt;height:75pt;z-index:251659264;visibility:visible;mso-wrap-distance-left:3.75pt;mso-wrap-distance-top:3.75pt;mso-wrap-distance-right:3.75pt;mso-wrap-distance-bottom:3.75pt;mso-position-horizontal:left;mso-position-horizontal-relative:text;mso-position-vertical-relative:line" o:allowoverlap="f" o:button="t">
                    <v:fill o:detectmouseclick="t"/>
                    <v:imagedata r:id="rId8" o:title=""/>
                    <w10:wrap type="square"/>
                  </v:shape>
                </w:pict>
              </w:r>
            </w:hyperlink>
            <w:r w:rsidRPr="005F6630">
              <w:rPr>
                <w:rFonts w:ascii="Arial" w:hAnsi="Arial" w:cs="Arial"/>
                <w:b/>
                <w:bCs/>
                <w:color w:val="346BA0"/>
                <w:sz w:val="18"/>
                <w:szCs w:val="18"/>
                <w:lang w:eastAsia="ru-RU"/>
              </w:rPr>
              <w:t>18.11.2019 15:15:00</w:t>
            </w:r>
            <w:r w:rsidRPr="005F6630"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  <w:br/>
            </w:r>
            <w:hyperlink r:id="rId9" w:tgtFrame="_blank" w:history="1">
              <w:r w:rsidRPr="005F6630">
                <w:rPr>
                  <w:rFonts w:ascii="Verdana" w:hAnsi="Verdana" w:cs="Arial"/>
                  <w:b/>
                  <w:bCs/>
                  <w:color w:val="0077CC"/>
                  <w:sz w:val="18"/>
                  <w:szCs w:val="18"/>
                  <w:u w:val="single"/>
                  <w:lang w:eastAsia="ru-RU"/>
                </w:rPr>
                <w:t>Какие требования предъявляет к застройщикам закон?</w:t>
              </w:r>
            </w:hyperlink>
            <w:r w:rsidRPr="005F6630"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  <w:br/>
              <w:t>На вопрос отвечает начальник управления по надзору за исполнением федерального законодательства прокуратуры Самарской области </w:t>
            </w:r>
            <w:r w:rsidRPr="005F6630">
              <w:rPr>
                <w:rFonts w:ascii="Verdana" w:hAnsi="Verdana" w:cs="Arial"/>
                <w:b/>
                <w:bCs/>
                <w:color w:val="1C1C1C"/>
                <w:sz w:val="18"/>
                <w:szCs w:val="18"/>
                <w:lang w:eastAsia="ru-RU"/>
              </w:rPr>
              <w:t>Дмитрий Макаров.</w:t>
            </w:r>
          </w:p>
        </w:tc>
      </w:tr>
      <w:tr w:rsidR="00990BBF" w:rsidRPr="00794358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</w:tcPr>
          <w:p w:rsidR="00990BBF" w:rsidRPr="005F6630" w:rsidRDefault="00990BBF" w:rsidP="005F6630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hyperlink r:id="rId10" w:tgtFrame="_blank" w:history="1">
              <w:r>
                <w:rPr>
                  <w:noProof/>
                  <w:lang w:eastAsia="ru-RU"/>
                </w:rPr>
                <w:pict>
                  <v:shape id="Рисунок 1" o:spid="_x0000_s1028" type="#_x0000_t75" alt="https://proxy.imgsmail.ru/?email=olgaborisova81%40mail.ru&amp;e=1575802522&amp;flags=0&amp;h=YFprv4s5aafrViRenP2G1w&amp;url173=d3d3LnNhbXByb2MucnUvdXBsb2FkL2libG9jay9iMjcvJUQwJTk0JUQwJUI4JUQwJUI0JUQwJUI1JUQwJUJEJUQwJUJBJUQwJUJFJTIwJUQwJTkwLiVEMCU5RC4lMjAlRDAlOUYlRDAlQTElRDAlOUUuanBn&amp;is_https=0" href="http://www.samproc.ru/regulatory/proc_answer/?ELEMENT_ID=235" style="position:absolute;margin-left:0;margin-top:0;width:75pt;height:75pt;z-index:251660288;visibility:visible;mso-wrap-distance-left:3.75pt;mso-wrap-distance-top:3.75pt;mso-wrap-distance-right:3.75pt;mso-wrap-distance-bottom:3.75pt;mso-position-horizontal:left;mso-position-horizontal-relative:text;mso-position-vertical-relative:line" o:allowoverlap="f" o:button="t">
                    <v:fill o:detectmouseclick="t"/>
                    <v:imagedata r:id="rId11" o:title=""/>
                    <w10:wrap type="square"/>
                  </v:shape>
                </w:pict>
              </w:r>
            </w:hyperlink>
            <w:r w:rsidRPr="005F6630">
              <w:rPr>
                <w:rFonts w:ascii="Arial" w:hAnsi="Arial" w:cs="Arial"/>
                <w:b/>
                <w:bCs/>
                <w:color w:val="346BA0"/>
                <w:sz w:val="18"/>
                <w:szCs w:val="18"/>
                <w:lang w:eastAsia="ru-RU"/>
              </w:rPr>
              <w:t>18.11.2019 15:06:00</w:t>
            </w:r>
            <w:r w:rsidRPr="005F6630"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  <w:br/>
            </w:r>
            <w:hyperlink r:id="rId12" w:tgtFrame="_blank" w:history="1">
              <w:r w:rsidRPr="005F6630">
                <w:rPr>
                  <w:rFonts w:ascii="Verdana" w:hAnsi="Verdana" w:cs="Arial"/>
                  <w:b/>
                  <w:bCs/>
                  <w:color w:val="0077CC"/>
                  <w:sz w:val="18"/>
                  <w:szCs w:val="18"/>
                  <w:u w:val="single"/>
                  <w:lang w:eastAsia="ru-RU"/>
                </w:rPr>
                <w:t>Какие изменения произошли в структуре судебной системы?</w:t>
              </w:r>
            </w:hyperlink>
            <w:r w:rsidRPr="005F6630"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  <w:br/>
              <w:t>Отвечает прокурор Желе</w:t>
            </w:r>
          </w:p>
        </w:tc>
      </w:tr>
      <w:tr w:rsidR="00990BBF" w:rsidRPr="00794358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</w:tcPr>
          <w:p w:rsidR="00990BBF" w:rsidRPr="005F6630" w:rsidRDefault="00990BBF" w:rsidP="005F6630">
            <w:pPr>
              <w:spacing w:after="0" w:line="240" w:lineRule="auto"/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</w:pPr>
            <w:hyperlink r:id="rId13" w:tgtFrame="_blank" w:history="1">
              <w:r>
                <w:rPr>
                  <w:noProof/>
                  <w:lang w:eastAsia="ru-RU"/>
                </w:rPr>
                <w:pict>
                  <v:shape id="Рисунок 5" o:spid="_x0000_s1029" type="#_x0000_t75" alt="https://proxy.imgsmail.ru/?email=olgaborisova81%40mail.ru&amp;e=1575802692&amp;flags=0&amp;h=0NxUNEigCP10yr4ERMDUnw&amp;url173=d3d3LnNhbXByb2MucnUvdXBsb2FkL2libG9jay80ZjQvJUQwJTlGJUQwJUI1JUQxJTgyJUQxJTgwJUQxJTgzJUQxJTg4JUQwJUI4JUQwJUJEJTIwJUQwJTkwLi5qcGc~&amp;is_https=0" href="http://www.samproc.ru/regulatory/proc_answer/?ELEMENT_ID=235" style="position:absolute;margin-left:0;margin-top:0;width:75pt;height:75pt;z-index:251661312;visibility:visible;mso-wrap-distance-left:3.75pt;mso-wrap-distance-top:3.75pt;mso-wrap-distance-right:3.75pt;mso-wrap-distance-bottom:3.75pt;mso-position-horizontal:left;mso-position-horizontal-relative:text;mso-position-vertical-relative:line" o:allowoverlap="f" o:button="t">
                    <v:fill o:detectmouseclick="t"/>
                    <v:imagedata r:id="rId14" o:title=""/>
                    <w10:wrap type="square"/>
                  </v:shape>
                </w:pict>
              </w:r>
            </w:hyperlink>
            <w:r w:rsidRPr="005F6630"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  <w:t>19.11.2019 12:26:00</w:t>
            </w:r>
            <w:r w:rsidRPr="005F6630"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  <w:br/>
            </w:r>
            <w:hyperlink r:id="rId15" w:tgtFrame="_blank" w:history="1">
              <w:r w:rsidRPr="005F6630">
                <w:rPr>
                  <w:rStyle w:val="Hyperlink"/>
                  <w:rFonts w:ascii="Verdana" w:hAnsi="Verdana" w:cs="Arial"/>
                  <w:sz w:val="18"/>
                  <w:szCs w:val="18"/>
                  <w:lang w:eastAsia="ru-RU"/>
                </w:rPr>
                <w:t>Я хочу открыть книжный магазин по продаже детской литературы, прошу разъяснить, какая информация является запрещенной для распространения среди детей?</w:t>
              </w:r>
            </w:hyperlink>
          </w:p>
          <w:p w:rsidR="00990BBF" w:rsidRPr="005F6630" w:rsidRDefault="00990BBF" w:rsidP="005F6630">
            <w:pPr>
              <w:spacing w:after="0" w:line="240" w:lineRule="auto"/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</w:pPr>
            <w:r w:rsidRPr="005F6630"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  <w:t>На вопрос отвечает заместитель прокурора Самарского района г. Самары Алексей Петрушин.</w:t>
            </w:r>
          </w:p>
        </w:tc>
      </w:tr>
      <w:tr w:rsidR="00990BBF" w:rsidRPr="00794358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</w:tcPr>
          <w:p w:rsidR="00990BBF" w:rsidRPr="005F6630" w:rsidRDefault="00990BBF" w:rsidP="005F6630">
            <w:pPr>
              <w:spacing w:after="0" w:line="240" w:lineRule="auto"/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</w:pPr>
            <w:hyperlink r:id="rId16" w:tgtFrame="_blank" w:history="1">
              <w:r>
                <w:rPr>
                  <w:noProof/>
                  <w:lang w:eastAsia="ru-RU"/>
                </w:rPr>
                <w:pict>
                  <v:shape id="Рисунок 4" o:spid="_x0000_s1030" type="#_x0000_t75" alt="https://proxy.imgsmail.ru/?email=olgaborisova81%40mail.ru&amp;e=1575802692&amp;flags=0&amp;h=K7adOSUWU9ObHHykKHfPZA&amp;url173=d3d3LnNhbXByb2MucnUvdXBsb2FkL2libG9jay9lYjEvJUQwJTk0JUQwJUI4JUQwJUI0JUQwJUI1JUQwJUJEJUQwJUJBJUQwJUJFJTIwJUQwJTkwLiVEMCU5RC4lMjAlRDAlOUYlRDAlQTElRDAlOUUuanBn&amp;is_https=0" href="http://www.samproc.ru/regulatory/proc_answer/?ELEMENT_ID=235" style="position:absolute;margin-left:0;margin-top:0;width:75pt;height:75pt;z-index:251662336;visibility:visible;mso-wrap-distance-left:3.75pt;mso-wrap-distance-top:3.75pt;mso-wrap-distance-right:3.75pt;mso-wrap-distance-bottom:3.75pt;mso-position-horizontal:left;mso-position-horizontal-relative:text;mso-position-vertical-relative:line" o:allowoverlap="f" o:button="t">
                    <v:fill o:detectmouseclick="t"/>
                    <v:imagedata r:id="rId11" o:title=""/>
                    <w10:wrap type="square"/>
                  </v:shape>
                </w:pict>
              </w:r>
            </w:hyperlink>
            <w:r w:rsidRPr="005F6630"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  <w:t>19.11.2019 11:27:00</w:t>
            </w:r>
            <w:r w:rsidRPr="005F6630"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  <w:br/>
            </w:r>
            <w:hyperlink r:id="rId17" w:tgtFrame="_blank" w:history="1">
              <w:r w:rsidRPr="005F6630">
                <w:rPr>
                  <w:rStyle w:val="Hyperlink"/>
                  <w:rFonts w:ascii="Verdana" w:hAnsi="Verdana" w:cs="Arial"/>
                  <w:sz w:val="18"/>
                  <w:szCs w:val="18"/>
                  <w:lang w:eastAsia="ru-RU"/>
                </w:rPr>
                <w:t>Что делать, и куда обращаться, если пропал несовершеннолетний ребенок?</w:t>
              </w:r>
            </w:hyperlink>
            <w:r w:rsidRPr="005F6630"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  <w:br/>
              <w:t>Отвечает прокурор Железнодорожного района г. Самары Александр Диденко.</w:t>
            </w:r>
          </w:p>
        </w:tc>
      </w:tr>
      <w:tr w:rsidR="00990BBF" w:rsidRPr="00794358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</w:tcPr>
          <w:p w:rsidR="00990BBF" w:rsidRPr="005F6630" w:rsidRDefault="00990BBF" w:rsidP="005F6630">
            <w:pPr>
              <w:spacing w:after="0" w:line="240" w:lineRule="auto"/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</w:pPr>
          </w:p>
        </w:tc>
      </w:tr>
      <w:tr w:rsidR="00990BBF" w:rsidRPr="00794358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</w:tcPr>
          <w:p w:rsidR="00990BBF" w:rsidRPr="005F6630" w:rsidRDefault="00990BBF" w:rsidP="005F6630">
            <w:pPr>
              <w:spacing w:after="0" w:line="240" w:lineRule="auto"/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</w:pPr>
            <w:hyperlink r:id="rId18" w:tgtFrame="_blank" w:history="1">
              <w:r>
                <w:rPr>
                  <w:noProof/>
                  <w:lang w:eastAsia="ru-RU"/>
                </w:rPr>
                <w:pict>
                  <v:shape id="Рисунок 7" o:spid="_x0000_s1031" type="#_x0000_t75" alt="https://proxy.imgsmail.ru/?email=olgaborisova81%40mail.ru&amp;e=1575802731&amp;flags=0&amp;h=4XTteWqKxVP8DcFrTjVv5g&amp;url173=d3d3LnNhbXByb2MucnUvdXBsb2FkL2libG9jay82NTcvJUQwJTk0JUQwJUI4JUQwJUI0JUQwJUI1JUQwJUJEJUQwJUJBJUQwJUJFJTIwJUQwJTkwLiVEMCU5RC4lMjAlRDAlOUYlRDAlQTElRDAlOUUuanBn&amp;is_https=0" href="http://www.samproc.ru/regulatory/proc_answer/?ELEMENT_ID=235" style="position:absolute;margin-left:0;margin-top:0;width:75pt;height:75pt;z-index:251663360;visibility:visible;mso-wrap-distance-left:3.75pt;mso-wrap-distance-top:3.75pt;mso-wrap-distance-right:3.75pt;mso-wrap-distance-bottom:3.75pt;mso-position-horizontal:left;mso-position-horizontal-relative:text;mso-position-vertical-relative:line" o:allowoverlap="f" o:button="t">
                    <v:fill o:detectmouseclick="t"/>
                    <v:imagedata r:id="rId11" o:title=""/>
                    <w10:wrap type="square"/>
                  </v:shape>
                </w:pict>
              </w:r>
            </w:hyperlink>
            <w:r w:rsidRPr="005F6630"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  <w:t>19.11.2019 15:31:00</w:t>
            </w:r>
            <w:r w:rsidRPr="005F6630"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  <w:br/>
            </w:r>
            <w:hyperlink r:id="rId19" w:tgtFrame="_blank" w:history="1">
              <w:r w:rsidRPr="005F6630">
                <w:rPr>
                  <w:rStyle w:val="Hyperlink"/>
                  <w:rFonts w:ascii="Verdana" w:hAnsi="Verdana" w:cs="Arial"/>
                  <w:sz w:val="18"/>
                  <w:szCs w:val="18"/>
                  <w:lang w:eastAsia="ru-RU"/>
                </w:rPr>
                <w:t>Работодатель грозился применить ко мне штраф в качестве дисциплинарного взыскания, возможно ли такое?</w:t>
              </w:r>
            </w:hyperlink>
            <w:r w:rsidRPr="005F6630"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  <w:br/>
              <w:t>Отвечает прокурор Железнодорожного района г. Самары Александр Диденко.</w:t>
            </w:r>
          </w:p>
        </w:tc>
      </w:tr>
      <w:tr w:rsidR="00990BBF" w:rsidRPr="00794358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</w:tcPr>
          <w:p w:rsidR="00990BBF" w:rsidRPr="005F6630" w:rsidRDefault="00990BBF" w:rsidP="005F6630">
            <w:pPr>
              <w:spacing w:after="0" w:line="240" w:lineRule="auto"/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</w:pPr>
            <w:hyperlink r:id="rId20" w:tgtFrame="_blank" w:history="1">
              <w:r>
                <w:rPr>
                  <w:noProof/>
                  <w:lang w:eastAsia="ru-RU"/>
                </w:rPr>
                <w:pict>
                  <v:shape id="Рисунок 6" o:spid="_x0000_s1032" type="#_x0000_t75" alt="https://proxy.imgsmail.ru/?email=olgaborisova81%40mail.ru&amp;e=1575802731&amp;flags=0&amp;h=cCeu8LfwQakhfg8GZsAUIQ&amp;url173=d3d3LnNhbXByb2MucnUvdXBsb2FkL2libG9jay8wYjcvJUQwJTlDJUQwJUIwJUQwJUJBJUQwJUIwJUQxJTgwJUQwJUJFJUQwJUIyJTIwJUQwJTk0LiVEMCU5Mi4uanBn&amp;is_https=0" href="http://www.samproc.ru/regulatory/proc_answer/?ELEMENT_ID=233" style="position:absolute;margin-left:0;margin-top:0;width:75pt;height:75pt;z-index:251664384;visibility:visible;mso-wrap-distance-left:3.75pt;mso-wrap-distance-top:3.75pt;mso-wrap-distance-right:3.75pt;mso-wrap-distance-bottom:3.75pt;mso-position-horizontal:left;mso-position-horizontal-relative:text;mso-position-vertical-relative:line" o:allowoverlap="f" o:button="t">
                    <v:fill o:detectmouseclick="t"/>
                    <v:imagedata r:id="rId8" o:title=""/>
                    <w10:wrap type="square"/>
                  </v:shape>
                </w:pict>
              </w:r>
            </w:hyperlink>
            <w:r w:rsidRPr="005F6630"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  <w:t>19.11.2019 15:18:00</w:t>
            </w:r>
            <w:r w:rsidRPr="005F6630"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  <w:br/>
            </w:r>
            <w:hyperlink r:id="rId21" w:tgtFrame="_blank" w:history="1">
              <w:r w:rsidRPr="005F6630">
                <w:rPr>
                  <w:rStyle w:val="Hyperlink"/>
                  <w:rFonts w:ascii="Verdana" w:hAnsi="Verdana" w:cs="Arial"/>
                  <w:sz w:val="18"/>
                  <w:szCs w:val="18"/>
                  <w:lang w:eastAsia="ru-RU"/>
                </w:rPr>
                <w:t>Защита прав участников долевого строительства</w:t>
              </w:r>
            </w:hyperlink>
            <w:r w:rsidRPr="005F6630"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  <w:br/>
              <w:t>На вопрос отвечает начальник управления по надзору за исполнением федерального законодательства прокуратуры Самарской области Дмитрий Макаров.</w:t>
            </w:r>
          </w:p>
        </w:tc>
      </w:tr>
      <w:tr w:rsidR="00990BBF" w:rsidRPr="00794358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</w:tcPr>
          <w:p w:rsidR="00990BBF" w:rsidRPr="005F6630" w:rsidRDefault="00990BBF" w:rsidP="005F6630">
            <w:pPr>
              <w:spacing w:after="0" w:line="240" w:lineRule="auto"/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</w:pPr>
          </w:p>
        </w:tc>
      </w:tr>
      <w:tr w:rsidR="00990BBF" w:rsidRPr="00794358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</w:tcPr>
          <w:p w:rsidR="00990BBF" w:rsidRPr="005F6630" w:rsidRDefault="00990BBF" w:rsidP="005F6630">
            <w:pPr>
              <w:spacing w:after="0" w:line="240" w:lineRule="auto"/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</w:pPr>
            <w:hyperlink r:id="rId22" w:tgtFrame="_blank" w:history="1">
              <w:r>
                <w:rPr>
                  <w:noProof/>
                  <w:lang w:eastAsia="ru-RU"/>
                </w:rPr>
                <w:pict>
                  <v:shape id="Рисунок 10" o:spid="_x0000_s1033" type="#_x0000_t75" alt="https://proxy.imgsmail.ru/?email=olgaborisova81%40mail.ru&amp;e=1575802815&amp;flags=0&amp;h=GdTcvOnK0FmOYHnDUDIOYQ&amp;url173=d3d3LnNhbXByb2MucnUvdXBsb2FkL2libG9jay9hNTMvJUQwJTlDJUQwJUIwJUQwJUJBJUQwJUJFJUQwJUIyJTIwJUQwJTlGJUQwJUExJUQwJTlFLmpwZw~~&amp;is_https=0" href="http://www.samproc.ru/regulatory/proc_answer/?ELEMENT_ID=235" style="position:absolute;margin-left:0;margin-top:0;width:75pt;height:75pt;z-index:251665408;visibility:visible;mso-wrap-distance-left:3.75pt;mso-wrap-distance-top:3.75pt;mso-wrap-distance-right:3.75pt;mso-wrap-distance-bottom:3.75pt;mso-position-horizontal:left;mso-position-horizontal-relative:text;mso-position-vertical-relative:line" o:allowoverlap="f" o:button="t">
                    <v:fill o:detectmouseclick="t"/>
                    <v:imagedata r:id="rId23" o:title=""/>
                    <w10:wrap type="square"/>
                  </v:shape>
                </w:pict>
              </w:r>
            </w:hyperlink>
            <w:r w:rsidRPr="005F6630"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  <w:t>20.11.2019 12:25:00</w:t>
            </w:r>
            <w:r w:rsidRPr="005F6630"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  <w:br/>
            </w:r>
            <w:hyperlink r:id="rId24" w:tgtFrame="_blank" w:history="1">
              <w:r w:rsidRPr="005F6630">
                <w:rPr>
                  <w:rStyle w:val="Hyperlink"/>
                  <w:rFonts w:ascii="Verdana" w:hAnsi="Verdana" w:cs="Arial"/>
                  <w:sz w:val="18"/>
                  <w:szCs w:val="18"/>
                  <w:lang w:eastAsia="ru-RU"/>
                </w:rPr>
                <w:t>На какие цели можно потратить средства материнского капитала?</w:t>
              </w:r>
            </w:hyperlink>
            <w:r w:rsidRPr="005F6630"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  <w:br/>
              <w:t>На вопрос отвечает прокурор Алексеевского района Денис Маков.</w:t>
            </w:r>
          </w:p>
        </w:tc>
      </w:tr>
      <w:tr w:rsidR="00990BBF" w:rsidRPr="00794358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</w:tcPr>
          <w:p w:rsidR="00990BBF" w:rsidRPr="005F6630" w:rsidRDefault="00990BBF" w:rsidP="005F6630">
            <w:pPr>
              <w:spacing w:after="0" w:line="240" w:lineRule="auto"/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</w:pPr>
            <w:hyperlink r:id="rId25" w:tgtFrame="_blank" w:history="1">
              <w:r>
                <w:rPr>
                  <w:noProof/>
                  <w:lang w:eastAsia="ru-RU"/>
                </w:rPr>
                <w:pict>
                  <v:shape id="Рисунок 9" o:spid="_x0000_s1034" type="#_x0000_t75" alt="https://proxy.imgsmail.ru/?email=olgaborisova81%40mail.ru&amp;e=1575802815&amp;flags=0&amp;h=wBkv1EKvUegG1IICm-d8cg&amp;url173=d3d3LnNhbXByb2MucnUvdXBsb2FkL2libG9jay80ZjMvJUQwJTk3JUQwJUI0JUQwJUIwJUQwJUJEJUQwJUI4JUQwJUI1JTIwJUQwJTlGJUQwJUExJUQwJTlFJTIwJUQxJTgxJUQwJUJFJUQwJUIyJUQxJTgwJUQwJUI1JUQwJUJDJUQwJUI1JUQwJUJEJUQwJUJEJUQwJUJFJUQwJUI1LmpwZw~~&amp;is_https=0" href="http://www.samproc.ru/regulatory/proc_answer/?ELEMENT_ID=235" style="position:absolute;margin-left:0;margin-top:0;width:75pt;height:75pt;z-index:251666432;visibility:visible;mso-wrap-distance-left:3.75pt;mso-wrap-distance-top:3.75pt;mso-wrap-distance-right:3.75pt;mso-wrap-distance-bottom:3.75pt;mso-position-horizontal:left;mso-position-horizontal-relative:text;mso-position-vertical-relative:line" o:allowoverlap="f" o:button="t">
                    <v:fill o:detectmouseclick="t"/>
                    <v:imagedata r:id="rId26" o:title=""/>
                    <w10:wrap type="square"/>
                  </v:shape>
                </w:pict>
              </w:r>
            </w:hyperlink>
            <w:r w:rsidRPr="005F6630"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  <w:t>20.11.2019 11:46:00</w:t>
            </w:r>
            <w:r w:rsidRPr="005F6630"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  <w:br/>
            </w:r>
            <w:hyperlink r:id="rId27" w:tgtFrame="_blank" w:history="1">
              <w:r w:rsidRPr="005F6630">
                <w:rPr>
                  <w:rStyle w:val="Hyperlink"/>
                  <w:rFonts w:ascii="Verdana" w:hAnsi="Verdana" w:cs="Arial"/>
                  <w:sz w:val="18"/>
                  <w:szCs w:val="18"/>
                  <w:lang w:eastAsia="ru-RU"/>
                </w:rPr>
                <w:t>Как защитить права работников предпенсионного возраста?</w:t>
              </w:r>
            </w:hyperlink>
            <w:r w:rsidRPr="005F6630"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  <w:br/>
              <w:t>На вопрос отвечает прокурор Волжского района Александр Шуваткин</w:t>
            </w:r>
          </w:p>
        </w:tc>
      </w:tr>
      <w:tr w:rsidR="00990BBF" w:rsidRPr="00794358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</w:tcPr>
          <w:p w:rsidR="00990BBF" w:rsidRPr="005F6630" w:rsidRDefault="00990BBF" w:rsidP="005F6630">
            <w:pPr>
              <w:spacing w:after="0" w:line="240" w:lineRule="auto"/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</w:pPr>
            <w:hyperlink r:id="rId28" w:tgtFrame="_blank" w:history="1">
              <w:r>
                <w:rPr>
                  <w:noProof/>
                  <w:lang w:eastAsia="ru-RU"/>
                </w:rPr>
                <w:pict>
                  <v:shape id="Рисунок 8" o:spid="_x0000_s1035" type="#_x0000_t75" alt="https://proxy.imgsmail.ru/?email=olgaborisova81%40mail.ru&amp;e=1575802815&amp;flags=0&amp;h=YPG6enh4KaQ-AjtsPByBHg&amp;url173=d3d3LnNhbXByb2MucnUvdXBsb2FkL2libG9jay9lOWQvJUQwJUE2JUQxJThCJUQwJUIxJUQxJTgzJUQwJUJCJUQxJThDJUQxJTg3JUQwJUI1JUQwJUJEJUQwJUJBJUQwJUJFJTIwJUQwJTlGLiVEMCVBMS5qcGc~&amp;is_https=0" href="http://www.samproc.ru/regulatory/proc_answer/?ELEMENT_ID=221" style="position:absolute;margin-left:0;margin-top:0;width:75pt;height:75pt;z-index:251667456;visibility:visible;mso-wrap-distance-left:3.75pt;mso-wrap-distance-top:3.75pt;mso-wrap-distance-right:3.75pt;mso-wrap-distance-bottom:3.75pt;mso-position-horizontal:left;mso-position-horizontal-relative:text;mso-position-vertical-relative:line" o:allowoverlap="f" o:button="t">
                    <v:fill o:detectmouseclick="t"/>
                    <v:imagedata r:id="rId29" o:title=""/>
                    <w10:wrap type="square"/>
                  </v:shape>
                </w:pict>
              </w:r>
            </w:hyperlink>
            <w:r w:rsidRPr="005F6630"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  <w:t>20.11.2019 09:17:00</w:t>
            </w:r>
            <w:r w:rsidRPr="005F6630"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  <w:br/>
            </w:r>
            <w:hyperlink r:id="rId30" w:tgtFrame="_blank" w:history="1">
              <w:r w:rsidRPr="005F6630">
                <w:rPr>
                  <w:rStyle w:val="Hyperlink"/>
                  <w:rFonts w:ascii="Verdana" w:hAnsi="Verdana" w:cs="Arial"/>
                  <w:sz w:val="18"/>
                  <w:szCs w:val="18"/>
                  <w:lang w:eastAsia="ru-RU"/>
                </w:rPr>
                <w:t>Прокурор Красноярского района Павел Цыбульченко разъясняет порядок передачи объекта долевого строительства.</w:t>
              </w:r>
            </w:hyperlink>
          </w:p>
        </w:tc>
      </w:tr>
      <w:tr w:rsidR="00990BBF" w:rsidRPr="00794358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</w:tcPr>
          <w:p w:rsidR="00990BBF" w:rsidRPr="005F6630" w:rsidRDefault="00990BBF" w:rsidP="005F6630">
            <w:pPr>
              <w:spacing w:after="0" w:line="240" w:lineRule="auto"/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</w:pPr>
          </w:p>
        </w:tc>
      </w:tr>
      <w:tr w:rsidR="00990BBF" w:rsidRPr="00794358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</w:tcPr>
          <w:p w:rsidR="00990BBF" w:rsidRDefault="00990BBF" w:rsidP="005F6630">
            <w:pPr>
              <w:spacing w:after="0" w:line="240" w:lineRule="auto"/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</w:pPr>
            <w:hyperlink r:id="rId31" w:tgtFrame="_blank" w:history="1">
              <w:r>
                <w:rPr>
                  <w:noProof/>
                  <w:lang w:eastAsia="ru-RU"/>
                </w:rPr>
                <w:pict>
                  <v:shape id="Рисунок 11" o:spid="_x0000_s1036" type="#_x0000_t75" alt="https://proxy.imgsmail.ru/?email=olgaborisova81%40mail.ru&amp;e=1575802825&amp;flags=0&amp;h=FAa-TruLQoMIahIGIdlPPQ&amp;url173=d3d3LnNhbXByb2MucnUvdXBsb2FkL2libG9jay82MDgvJUQwJTlDJUQwJUIwJUQxJTgxJUQwJUJCJUQwJUIwJUQwJUJBJUQwJUJFJUQwJUIyJTIwJUQwJTkwLiVEMCU5Mi4uanBn&amp;is_https=0" href="http://www.samproc.ru/regulatory/proc_answer/?ELEMENT_ID=235" style="position:absolute;margin-left:0;margin-top:0;width:75pt;height:75pt;z-index:251668480;visibility:visible;mso-wrap-distance-left:3.75pt;mso-wrap-distance-top:3.75pt;mso-wrap-distance-right:3.75pt;mso-wrap-distance-bottom:3.75pt;mso-position-horizontal:left;mso-position-horizontal-relative:text;mso-position-vertical-relative:line" o:allowoverlap="f" o:button="t">
                    <v:fill o:detectmouseclick="t"/>
                    <v:imagedata r:id="rId32" o:title=""/>
                    <w10:wrap type="square"/>
                  </v:shape>
                </w:pict>
              </w:r>
            </w:hyperlink>
            <w:r w:rsidRPr="005F6630"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  <w:t>20.11.2019 12:39:00</w:t>
            </w:r>
            <w:r w:rsidRPr="005F6630"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  <w:br/>
            </w:r>
            <w:hyperlink r:id="rId33" w:tgtFrame="_blank" w:history="1">
              <w:r w:rsidRPr="005F6630">
                <w:rPr>
                  <w:rStyle w:val="Hyperlink"/>
                  <w:rFonts w:ascii="Verdana" w:hAnsi="Verdana" w:cs="Arial"/>
                  <w:sz w:val="18"/>
                  <w:szCs w:val="18"/>
                  <w:lang w:eastAsia="ru-RU"/>
                </w:rPr>
                <w:t>Какая ответственность установлена за уклонение от уплаты налогов и сборов физическими лицами и организациями?</w:t>
              </w:r>
            </w:hyperlink>
            <w:r w:rsidRPr="005F6630"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  <w:br/>
              <w:t>На вопрос отвечает прокурор Куйбышевского района г. Самары Андрей Маслаков.</w:t>
            </w:r>
          </w:p>
          <w:p w:rsidR="00990BBF" w:rsidRPr="005F6630" w:rsidRDefault="00990BBF" w:rsidP="005F6630">
            <w:pPr>
              <w:spacing w:after="0" w:line="240" w:lineRule="auto"/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</w:pPr>
            <w:hyperlink r:id="rId34" w:tgtFrame="_blank" w:history="1">
              <w:r w:rsidRPr="005F6630">
                <w:rPr>
                  <w:rFonts w:ascii="Verdana" w:hAnsi="Verdana" w:cs="Arial"/>
                  <w:b/>
                  <w:bCs/>
                  <w:color w:val="0077CC"/>
                  <w:sz w:val="18"/>
                  <w:szCs w:val="18"/>
                  <w:lang w:eastAsia="ru-RU"/>
                </w:rPr>
                <w:t>Каковы последствия нарушения сроков оплаты по договору долевого участия в строительстве многоквартирного дома?</w:t>
              </w:r>
            </w:hyperlink>
          </w:p>
          <w:p w:rsidR="00990BBF" w:rsidRPr="005F6630" w:rsidRDefault="00990BBF" w:rsidP="005F6630">
            <w:pPr>
              <w:spacing w:after="0" w:line="240" w:lineRule="auto"/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</w:pPr>
            <w:r w:rsidRPr="005F6630"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  <w:t>На вопросы отвечает прокурор Куйбышевского района г. Самары </w:t>
            </w:r>
            <w:r w:rsidRPr="005F6630">
              <w:rPr>
                <w:rFonts w:ascii="Verdana" w:hAnsi="Verdana" w:cs="Arial"/>
                <w:b/>
                <w:bCs/>
                <w:color w:val="1C1C1C"/>
                <w:sz w:val="18"/>
                <w:szCs w:val="18"/>
                <w:lang w:eastAsia="ru-RU"/>
              </w:rPr>
              <w:t>Андрей Маслаков.</w:t>
            </w:r>
          </w:p>
        </w:tc>
      </w:tr>
      <w:tr w:rsidR="00990BBF" w:rsidRPr="00794358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</w:tcPr>
          <w:p w:rsidR="00990BBF" w:rsidRPr="005F6630" w:rsidRDefault="00990BBF" w:rsidP="005F6630">
            <w:pPr>
              <w:spacing w:after="0" w:line="240" w:lineRule="auto"/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</w:pPr>
          </w:p>
        </w:tc>
      </w:tr>
      <w:tr w:rsidR="00990BBF" w:rsidRPr="00794358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</w:tcPr>
          <w:p w:rsidR="00990BBF" w:rsidRPr="005F6630" w:rsidRDefault="00990BBF" w:rsidP="005F6630">
            <w:pPr>
              <w:spacing w:after="0" w:line="240" w:lineRule="auto"/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</w:pPr>
            <w:hyperlink r:id="rId35" w:tgtFrame="_blank" w:history="1">
              <w:r>
                <w:rPr>
                  <w:noProof/>
                  <w:lang w:eastAsia="ru-RU"/>
                </w:rPr>
                <w:pict>
                  <v:shape id="Рисунок 12" o:spid="_x0000_s1037" type="#_x0000_t75" alt="https://proxy.imgsmail.ru/?email=olgaborisova81%40mail.ru&amp;e=1575802827&amp;flags=0&amp;h=kiw2iOPx7bNosm19fIjhWg&amp;url173=d3d3LnNhbXByb2MucnUvdXBsb2FkL2libG9jay8wM2UvJUQwJTlFJUQwJUI3JUQwJUI1JUQxJTgwJUQxJTgzJUQwJUIzJUQwJUIwJTIwJUQwJTk1LiVEMCU5RC4lMjAlRDAlOUYlRDAlQTElRDAlOUUuanBn&amp;is_https=0" href="http://www.samproc.ru/regulatory/proc_answer/?ELEMENT_ID=233" style="position:absolute;margin-left:0;margin-top:0;width:75pt;height:75pt;z-index:251669504;visibility:visible;mso-wrap-distance-left:3.75pt;mso-wrap-distance-top:3.75pt;mso-wrap-distance-right:3.75pt;mso-wrap-distance-bottom:3.75pt;mso-position-horizontal:left;mso-position-horizontal-relative:text;mso-position-vertical-relative:line" o:allowoverlap="f" o:button="t">
                    <v:fill o:detectmouseclick="t"/>
                    <v:imagedata r:id="rId36" o:title=""/>
                    <w10:wrap type="square"/>
                  </v:shape>
                </w:pict>
              </w:r>
            </w:hyperlink>
            <w:r w:rsidRPr="005F6630"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  <w:t>21.11.2019 15:25:00</w:t>
            </w:r>
            <w:r w:rsidRPr="005F6630"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  <w:br/>
            </w:r>
            <w:hyperlink r:id="rId37" w:tgtFrame="_blank" w:history="1">
              <w:r w:rsidRPr="005F6630">
                <w:rPr>
                  <w:rStyle w:val="Hyperlink"/>
                  <w:rFonts w:ascii="Verdana" w:hAnsi="Verdana" w:cs="Arial"/>
                  <w:sz w:val="18"/>
                  <w:szCs w:val="18"/>
                  <w:lang w:eastAsia="ru-RU"/>
                </w:rPr>
                <w:t>Кратко о способах защиты участников долевого строительства.</w:t>
              </w:r>
            </w:hyperlink>
            <w:r w:rsidRPr="005F6630">
              <w:rPr>
                <w:rFonts w:ascii="Verdana" w:hAnsi="Verdana" w:cs="Arial"/>
                <w:color w:val="1C1C1C"/>
                <w:sz w:val="18"/>
                <w:szCs w:val="18"/>
                <w:lang w:eastAsia="ru-RU"/>
              </w:rPr>
              <w:br/>
              <w:t>Комментирует ситуацию прокурор города Октябрьска Самарской области Евгения Озеруга.</w:t>
            </w:r>
          </w:p>
        </w:tc>
      </w:tr>
    </w:tbl>
    <w:p w:rsidR="00990BBF" w:rsidRDefault="00990BBF"/>
    <w:sectPr w:rsidR="00990BBF" w:rsidSect="005F663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630"/>
    <w:rsid w:val="00155EB2"/>
    <w:rsid w:val="00507491"/>
    <w:rsid w:val="005F6630"/>
    <w:rsid w:val="00730C81"/>
    <w:rsid w:val="00794358"/>
    <w:rsid w:val="008C7C41"/>
    <w:rsid w:val="0099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C41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F6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663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rsid w:val="005F663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F6630"/>
    <w:rPr>
      <w:rFonts w:cs="Times New Roman"/>
      <w:color w:val="954F72"/>
      <w:u w:val="single"/>
    </w:rPr>
  </w:style>
  <w:style w:type="paragraph" w:styleId="NormalWeb">
    <w:name w:val="Normal (Web)"/>
    <w:basedOn w:val="Normal"/>
    <w:uiPriority w:val="99"/>
    <w:semiHidden/>
    <w:rsid w:val="005F66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0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amproc.ru/regulatory/proc_answer/?ELEMENT_ID=23533" TargetMode="External"/><Relationship Id="rId18" Type="http://schemas.openxmlformats.org/officeDocument/2006/relationships/hyperlink" Target="http://www.samproc.ru/regulatory/proc_answer/?ELEMENT_ID=23526" TargetMode="External"/><Relationship Id="rId26" Type="http://schemas.openxmlformats.org/officeDocument/2006/relationships/image" Target="media/image6.jpe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samproc.ru/regulatory/proc_answer/?ELEMENT_ID=23318" TargetMode="External"/><Relationship Id="rId34" Type="http://schemas.openxmlformats.org/officeDocument/2006/relationships/hyperlink" Target="http://www.samproc.ru/regulatory/proc_answer/?ELEMENT_ID=23320" TargetMode="External"/><Relationship Id="rId7" Type="http://schemas.openxmlformats.org/officeDocument/2006/relationships/hyperlink" Target="http://www.samproc.ru/regulatory/proc_answer/?ELEMENT_ID=23317" TargetMode="External"/><Relationship Id="rId12" Type="http://schemas.openxmlformats.org/officeDocument/2006/relationships/hyperlink" Target="http://www.samproc.ru/regulatory/proc_answer/?ELEMENT_ID=23525" TargetMode="External"/><Relationship Id="rId17" Type="http://schemas.openxmlformats.org/officeDocument/2006/relationships/hyperlink" Target="http://www.samproc.ru/regulatory/proc_answer/?ELEMENT_ID=23535" TargetMode="External"/><Relationship Id="rId25" Type="http://schemas.openxmlformats.org/officeDocument/2006/relationships/hyperlink" Target="http://www.samproc.ru/regulatory/proc_answer/?ELEMENT_ID=23536" TargetMode="External"/><Relationship Id="rId33" Type="http://schemas.openxmlformats.org/officeDocument/2006/relationships/hyperlink" Target="http://www.samproc.ru/regulatory/proc_answer/?ELEMENT_ID=23538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amproc.ru/regulatory/proc_answer/?ELEMENT_ID=23535" TargetMode="External"/><Relationship Id="rId20" Type="http://schemas.openxmlformats.org/officeDocument/2006/relationships/hyperlink" Target="http://www.samproc.ru/regulatory/proc_answer/?ELEMENT_ID=23318" TargetMode="External"/><Relationship Id="rId29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yperlink" Target="http://www.samproc.ru/regulatory/proc_answer/?ELEMENT_ID=23527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samproc.ru/regulatory/proc_answer/?ELEMENT_ID=23537" TargetMode="External"/><Relationship Id="rId32" Type="http://schemas.openxmlformats.org/officeDocument/2006/relationships/image" Target="media/image8.jpeg"/><Relationship Id="rId37" Type="http://schemas.openxmlformats.org/officeDocument/2006/relationships/hyperlink" Target="http://www.samproc.ru/regulatory/proc_answer/?ELEMENT_ID=23319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samproc.ru/regulatory/proc_answer/?ELEMENT_ID=23533" TargetMode="External"/><Relationship Id="rId23" Type="http://schemas.openxmlformats.org/officeDocument/2006/relationships/image" Target="media/image5.jpeg"/><Relationship Id="rId28" Type="http://schemas.openxmlformats.org/officeDocument/2006/relationships/hyperlink" Target="http://www.samproc.ru/regulatory/proc_answer/?ELEMENT_ID=22159" TargetMode="External"/><Relationship Id="rId36" Type="http://schemas.openxmlformats.org/officeDocument/2006/relationships/image" Target="media/image9.jpeg"/><Relationship Id="rId10" Type="http://schemas.openxmlformats.org/officeDocument/2006/relationships/hyperlink" Target="http://www.samproc.ru/regulatory/proc_answer/?ELEMENT_ID=23525" TargetMode="External"/><Relationship Id="rId19" Type="http://schemas.openxmlformats.org/officeDocument/2006/relationships/hyperlink" Target="http://www.samproc.ru/regulatory/proc_answer/?ELEMENT_ID=23526" TargetMode="External"/><Relationship Id="rId31" Type="http://schemas.openxmlformats.org/officeDocument/2006/relationships/hyperlink" Target="http://www.samproc.ru/regulatory/proc_answer/?ELEMENT_ID=23538" TargetMode="External"/><Relationship Id="rId4" Type="http://schemas.openxmlformats.org/officeDocument/2006/relationships/hyperlink" Target="http://www.samproc.ru/regulatory/proc_answer/?ELEMENT_ID=23527" TargetMode="External"/><Relationship Id="rId9" Type="http://schemas.openxmlformats.org/officeDocument/2006/relationships/hyperlink" Target="http://www.samproc.ru/regulatory/proc_answer/?ELEMENT_ID=23317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samproc.ru/regulatory/proc_answer/?ELEMENT_ID=23537" TargetMode="External"/><Relationship Id="rId27" Type="http://schemas.openxmlformats.org/officeDocument/2006/relationships/hyperlink" Target="http://www.samproc.ru/regulatory/proc_answer/?ELEMENT_ID=23536" TargetMode="External"/><Relationship Id="rId30" Type="http://schemas.openxmlformats.org/officeDocument/2006/relationships/hyperlink" Target="http://www.samproc.ru/regulatory/proc_answer/?ELEMENT_ID=22159" TargetMode="External"/><Relationship Id="rId35" Type="http://schemas.openxmlformats.org/officeDocument/2006/relationships/hyperlink" Target="http://www.samproc.ru/regulatory/proc_answer/?ELEMENT_ID=233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684</Words>
  <Characters>3905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Кобер Ольга Владимировна</dc:creator>
  <cp:keywords/>
  <dc:description/>
  <cp:lastModifiedBy>Pc</cp:lastModifiedBy>
  <cp:revision>2</cp:revision>
  <dcterms:created xsi:type="dcterms:W3CDTF">2019-12-05T10:56:00Z</dcterms:created>
  <dcterms:modified xsi:type="dcterms:W3CDTF">2019-12-16T07:48:00Z</dcterms:modified>
</cp:coreProperties>
</file>